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DBCE9" w14:textId="16973B77" w:rsidR="00981FF1" w:rsidRPr="00101EEA" w:rsidRDefault="002907E4" w:rsidP="00101EEA">
      <w:pPr>
        <w:pStyle w:val="Heading1"/>
      </w:pPr>
      <w:r>
        <w:t>Authorisation Statement</w:t>
      </w:r>
    </w:p>
    <w:p w14:paraId="777531E6" w14:textId="77777777" w:rsidR="004B532A" w:rsidRPr="002907E4" w:rsidRDefault="004B532A" w:rsidP="00101EEA">
      <w:pPr>
        <w:rPr>
          <w:lang w:val="en-NZ"/>
        </w:rPr>
      </w:pPr>
    </w:p>
    <w:p w14:paraId="340A111E" w14:textId="77777777" w:rsidR="002907E4" w:rsidRPr="002907E4" w:rsidRDefault="002907E4" w:rsidP="002907E4">
      <w:pPr>
        <w:rPr>
          <w:lang w:val="en-NZ"/>
        </w:rPr>
      </w:pPr>
      <w:r w:rsidRPr="002907E4">
        <w:rPr>
          <w:lang w:val="en-NZ"/>
        </w:rPr>
        <w:t>Replace the text in [</w:t>
      </w:r>
      <w:r w:rsidRPr="002907E4">
        <w:rPr>
          <w:color w:val="FF0000"/>
          <w:lang w:val="en-NZ"/>
        </w:rPr>
        <w:t>square brackets</w:t>
      </w:r>
      <w:r w:rsidRPr="002907E4">
        <w:rPr>
          <w:lang w:val="en-NZ"/>
        </w:rPr>
        <w:t>] with your information.</w:t>
      </w:r>
    </w:p>
    <w:p w14:paraId="013F8B36" w14:textId="77777777" w:rsidR="002907E4" w:rsidRPr="002907E4" w:rsidRDefault="002907E4" w:rsidP="002907E4">
      <w:pPr>
        <w:rPr>
          <w:lang w:val="en-NZ"/>
        </w:rPr>
      </w:pPr>
      <w:r w:rsidRPr="002907E4">
        <w:rPr>
          <w:lang w:val="en-NZ"/>
        </w:rPr>
        <w:t>---------------</w:t>
      </w:r>
    </w:p>
    <w:p w14:paraId="7DCC4BE3" w14:textId="4C1180EF" w:rsidR="002907E4" w:rsidRPr="002907E4" w:rsidRDefault="002907E4" w:rsidP="002907E4">
      <w:pPr>
        <w:rPr>
          <w:lang w:val="en-NZ"/>
        </w:rPr>
      </w:pPr>
      <w:r w:rsidRPr="002907E4">
        <w:rPr>
          <w:lang w:val="en-NZ"/>
        </w:rPr>
        <w:t>I agree that [</w:t>
      </w:r>
      <w:r w:rsidRPr="002907E4">
        <w:rPr>
          <w:color w:val="FF0000"/>
          <w:lang w:val="en-NZ"/>
        </w:rPr>
        <w:t>name of representative</w:t>
      </w:r>
      <w:r w:rsidRPr="002907E4">
        <w:rPr>
          <w:lang w:val="en-NZ"/>
        </w:rPr>
        <w:t xml:space="preserve">] can act for me in a </w:t>
      </w:r>
      <w:proofErr w:type="gramStart"/>
      <w:r w:rsidRPr="002907E4">
        <w:rPr>
          <w:lang w:val="en-NZ"/>
        </w:rPr>
        <w:t>complaint, and</w:t>
      </w:r>
      <w:proofErr w:type="gramEnd"/>
      <w:r w:rsidRPr="002907E4">
        <w:rPr>
          <w:lang w:val="en-NZ"/>
        </w:rPr>
        <w:t xml:space="preserve"> provide and receive information about the complaint.</w:t>
      </w:r>
    </w:p>
    <w:p w14:paraId="2188494A" w14:textId="77777777" w:rsidR="002907E4" w:rsidRPr="002907E4" w:rsidRDefault="002907E4" w:rsidP="002907E4">
      <w:pPr>
        <w:rPr>
          <w:lang w:val="en-NZ"/>
        </w:rPr>
      </w:pPr>
      <w:r w:rsidRPr="002907E4">
        <w:rPr>
          <w:lang w:val="en-NZ"/>
        </w:rPr>
        <w:t>[</w:t>
      </w:r>
      <w:r w:rsidRPr="002907E4">
        <w:rPr>
          <w:color w:val="FF0000"/>
          <w:lang w:val="en-NZ"/>
        </w:rPr>
        <w:t>Name and address of the complainant</w:t>
      </w:r>
      <w:r w:rsidRPr="002907E4">
        <w:rPr>
          <w:lang w:val="en-NZ"/>
        </w:rPr>
        <w:t>]</w:t>
      </w:r>
    </w:p>
    <w:p w14:paraId="04706AA3" w14:textId="77777777" w:rsidR="002907E4" w:rsidRPr="002907E4" w:rsidRDefault="002907E4" w:rsidP="002907E4">
      <w:pPr>
        <w:rPr>
          <w:lang w:val="en-NZ"/>
        </w:rPr>
      </w:pPr>
      <w:r w:rsidRPr="002907E4">
        <w:rPr>
          <w:lang w:val="en-NZ"/>
        </w:rPr>
        <w:t>[</w:t>
      </w:r>
      <w:r w:rsidRPr="002907E4">
        <w:rPr>
          <w:color w:val="FF0000"/>
          <w:lang w:val="en-NZ"/>
        </w:rPr>
        <w:t>Signature of the complainant</w:t>
      </w:r>
      <w:r w:rsidRPr="002907E4">
        <w:rPr>
          <w:lang w:val="en-NZ"/>
        </w:rPr>
        <w:t>]</w:t>
      </w:r>
    </w:p>
    <w:p w14:paraId="7AE3A15D" w14:textId="77777777" w:rsidR="002907E4" w:rsidRPr="002907E4" w:rsidRDefault="002907E4" w:rsidP="002907E4"/>
    <w:sectPr w:rsidR="002907E4" w:rsidRPr="002907E4" w:rsidSect="00583460">
      <w:pgSz w:w="11906" w:h="16838"/>
      <w:pgMar w:top="1276" w:right="709" w:bottom="851" w:left="2041" w:header="113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3343B" w14:textId="77777777" w:rsidR="001320D8" w:rsidRDefault="001320D8" w:rsidP="00101EEA">
      <w:r>
        <w:separator/>
      </w:r>
    </w:p>
  </w:endnote>
  <w:endnote w:type="continuationSeparator" w:id="0">
    <w:p w14:paraId="6741A91E" w14:textId="77777777" w:rsidR="001320D8" w:rsidRDefault="001320D8" w:rsidP="00101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775F8" w14:textId="77777777" w:rsidR="001320D8" w:rsidRDefault="001320D8" w:rsidP="00101EEA">
      <w:r>
        <w:separator/>
      </w:r>
    </w:p>
  </w:footnote>
  <w:footnote w:type="continuationSeparator" w:id="0">
    <w:p w14:paraId="40597B8A" w14:textId="77777777" w:rsidR="001320D8" w:rsidRDefault="001320D8" w:rsidP="00101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AC50F3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1" w15:restartNumberingAfterBreak="0">
    <w:nsid w:val="FFFFFF89"/>
    <w:multiLevelType w:val="singleLevel"/>
    <w:tmpl w:val="C0F4C7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2"/>
      </w:rPr>
    </w:lvl>
  </w:abstractNum>
  <w:abstractNum w:abstractNumId="2" w15:restartNumberingAfterBreak="0">
    <w:nsid w:val="1F762E47"/>
    <w:multiLevelType w:val="hybridMultilevel"/>
    <w:tmpl w:val="08CE09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03E0"/>
    <w:multiLevelType w:val="hybridMultilevel"/>
    <w:tmpl w:val="80A0D7D4"/>
    <w:lvl w:ilvl="0" w:tplc="634275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04432" w:themeColor="accent1"/>
        <w:sz w:val="12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C76E28"/>
    <w:multiLevelType w:val="hybridMultilevel"/>
    <w:tmpl w:val="F1969B34"/>
    <w:lvl w:ilvl="0" w:tplc="8C32FA5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4432" w:themeColor="accent1"/>
        <w:sz w:val="1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021302">
    <w:abstractNumId w:val="2"/>
  </w:num>
  <w:num w:numId="2" w16cid:durableId="338120508">
    <w:abstractNumId w:val="1"/>
  </w:num>
  <w:num w:numId="3" w16cid:durableId="754282382">
    <w:abstractNumId w:val="1"/>
    <w:lvlOverride w:ilvl="0">
      <w:startOverride w:val="1"/>
    </w:lvlOverride>
  </w:num>
  <w:num w:numId="4" w16cid:durableId="1408266921">
    <w:abstractNumId w:val="0"/>
  </w:num>
  <w:num w:numId="5" w16cid:durableId="663249">
    <w:abstractNumId w:val="1"/>
    <w:lvlOverride w:ilvl="0">
      <w:startOverride w:val="1"/>
    </w:lvlOverride>
  </w:num>
  <w:num w:numId="6" w16cid:durableId="1656572206">
    <w:abstractNumId w:val="3"/>
  </w:num>
  <w:num w:numId="7" w16cid:durableId="1968969324">
    <w:abstractNumId w:val="4"/>
  </w:num>
  <w:num w:numId="8" w16cid:durableId="134165850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7E4"/>
    <w:rsid w:val="00005E96"/>
    <w:rsid w:val="00074494"/>
    <w:rsid w:val="00075F58"/>
    <w:rsid w:val="00083C4F"/>
    <w:rsid w:val="00093319"/>
    <w:rsid w:val="00101EEA"/>
    <w:rsid w:val="001320D8"/>
    <w:rsid w:val="00196E6C"/>
    <w:rsid w:val="001C64D9"/>
    <w:rsid w:val="001D5816"/>
    <w:rsid w:val="002107C2"/>
    <w:rsid w:val="00282DF1"/>
    <w:rsid w:val="002907E4"/>
    <w:rsid w:val="002C5304"/>
    <w:rsid w:val="002C7A41"/>
    <w:rsid w:val="00311B90"/>
    <w:rsid w:val="003462FF"/>
    <w:rsid w:val="003664E1"/>
    <w:rsid w:val="003B1D82"/>
    <w:rsid w:val="003B380A"/>
    <w:rsid w:val="003E7380"/>
    <w:rsid w:val="00457B29"/>
    <w:rsid w:val="00460123"/>
    <w:rsid w:val="00480366"/>
    <w:rsid w:val="004B532A"/>
    <w:rsid w:val="004C74DF"/>
    <w:rsid w:val="0050279D"/>
    <w:rsid w:val="00503EF4"/>
    <w:rsid w:val="00510A00"/>
    <w:rsid w:val="00522BA4"/>
    <w:rsid w:val="0053449D"/>
    <w:rsid w:val="00583460"/>
    <w:rsid w:val="00590B3E"/>
    <w:rsid w:val="005E5C71"/>
    <w:rsid w:val="00613D35"/>
    <w:rsid w:val="006277D4"/>
    <w:rsid w:val="00647414"/>
    <w:rsid w:val="006C6054"/>
    <w:rsid w:val="006F769E"/>
    <w:rsid w:val="00705055"/>
    <w:rsid w:val="007F78E7"/>
    <w:rsid w:val="008C390D"/>
    <w:rsid w:val="008D15C3"/>
    <w:rsid w:val="00937EC5"/>
    <w:rsid w:val="00951D95"/>
    <w:rsid w:val="00953950"/>
    <w:rsid w:val="00960C67"/>
    <w:rsid w:val="00981FF1"/>
    <w:rsid w:val="009C3967"/>
    <w:rsid w:val="009C6E87"/>
    <w:rsid w:val="009D3F9D"/>
    <w:rsid w:val="009D7D5E"/>
    <w:rsid w:val="009E0677"/>
    <w:rsid w:val="00A42D10"/>
    <w:rsid w:val="00A67451"/>
    <w:rsid w:val="00A85BDA"/>
    <w:rsid w:val="00AA0D2B"/>
    <w:rsid w:val="00AA5EC8"/>
    <w:rsid w:val="00AB67E8"/>
    <w:rsid w:val="00AC4F8C"/>
    <w:rsid w:val="00C0264E"/>
    <w:rsid w:val="00C07593"/>
    <w:rsid w:val="00C1635C"/>
    <w:rsid w:val="00C31CCD"/>
    <w:rsid w:val="00C56576"/>
    <w:rsid w:val="00CB3408"/>
    <w:rsid w:val="00CB4D11"/>
    <w:rsid w:val="00CC502A"/>
    <w:rsid w:val="00CD3A07"/>
    <w:rsid w:val="00CE598C"/>
    <w:rsid w:val="00CF6D00"/>
    <w:rsid w:val="00D41327"/>
    <w:rsid w:val="00DA5274"/>
    <w:rsid w:val="00DC73DA"/>
    <w:rsid w:val="00DD46E0"/>
    <w:rsid w:val="00E454C2"/>
    <w:rsid w:val="00E517EF"/>
    <w:rsid w:val="00E767E4"/>
    <w:rsid w:val="00EB10D9"/>
    <w:rsid w:val="00EB73EA"/>
    <w:rsid w:val="00ED0E3D"/>
    <w:rsid w:val="00EE5014"/>
    <w:rsid w:val="00F7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678FF"/>
  <w15:chartTrackingRefBased/>
  <w15:docId w15:val="{83788AD8-28D8-42C1-AE0F-FBC6A6E6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EEA"/>
    <w:pPr>
      <w:spacing w:before="160" w:line="312" w:lineRule="auto"/>
    </w:pPr>
    <w:rPr>
      <w:sz w:val="19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EEA"/>
    <w:pPr>
      <w:keepNext/>
      <w:keepLines/>
      <w:spacing w:before="200" w:after="0" w:line="240" w:lineRule="auto"/>
      <w:ind w:left="-1276"/>
      <w:outlineLvl w:val="0"/>
    </w:pPr>
    <w:rPr>
      <w:rFonts w:asciiTheme="majorHAnsi" w:eastAsiaTheme="majorEastAsia" w:hAnsiTheme="majorHAnsi" w:cstheme="majorBidi"/>
      <w:b/>
      <w:color w:val="104432" w:themeColor="accent1"/>
      <w:sz w:val="44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583460"/>
    <w:pPr>
      <w:keepNext/>
      <w:keepLines/>
      <w:pBdr>
        <w:bottom w:val="single" w:sz="8" w:space="20" w:color="47832C" w:themeColor="accent3"/>
      </w:pBdr>
      <w:spacing w:before="120" w:after="80" w:line="240" w:lineRule="auto"/>
      <w:ind w:left="-1276"/>
      <w:outlineLvl w:val="1"/>
    </w:pPr>
    <w:rPr>
      <w:rFonts w:ascii="Georgia" w:eastAsiaTheme="majorEastAsia" w:hAnsi="Georgia" w:cstheme="majorBidi"/>
      <w:color w:val="434D57" w:themeColor="accent5"/>
      <w:sz w:val="28"/>
      <w:szCs w:val="32"/>
      <w:lang w:val="mi-NZ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1EEA"/>
    <w:pPr>
      <w:keepNext/>
      <w:keepLines/>
      <w:spacing w:before="360" w:after="80" w:line="240" w:lineRule="auto"/>
      <w:outlineLvl w:val="2"/>
    </w:pPr>
    <w:rPr>
      <w:rFonts w:eastAsiaTheme="majorEastAsia" w:cstheme="majorBidi"/>
      <w:b/>
      <w:color w:val="104432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101EEA"/>
    <w:pPr>
      <w:keepNext/>
      <w:keepLines/>
      <w:spacing w:before="80" w:after="40" w:line="240" w:lineRule="auto"/>
      <w:outlineLvl w:val="3"/>
    </w:pPr>
    <w:rPr>
      <w:rFonts w:eastAsiaTheme="majorEastAsia" w:cstheme="majorBidi"/>
      <w:b/>
      <w:iCs/>
      <w:color w:val="47832C" w:themeColor="accent3"/>
      <w:sz w:val="24"/>
      <w:lang w:val="mi-NZ"/>
    </w:rPr>
  </w:style>
  <w:style w:type="paragraph" w:styleId="Heading5">
    <w:name w:val="heading 5"/>
    <w:basedOn w:val="Normal"/>
    <w:next w:val="Normal"/>
    <w:link w:val="Heading5Char"/>
    <w:uiPriority w:val="9"/>
    <w:qFormat/>
    <w:rsid w:val="00101EEA"/>
    <w:pPr>
      <w:keepNext/>
      <w:keepLines/>
      <w:spacing w:before="80" w:after="40"/>
      <w:outlineLvl w:val="4"/>
    </w:pPr>
    <w:rPr>
      <w:rFonts w:eastAsiaTheme="majorEastAsia" w:cstheme="majorBidi"/>
      <w:b/>
      <w:color w:val="104432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56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56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56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56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EEA"/>
    <w:rPr>
      <w:rFonts w:asciiTheme="majorHAnsi" w:eastAsiaTheme="majorEastAsia" w:hAnsiTheme="majorHAnsi" w:cstheme="majorBidi"/>
      <w:b/>
      <w:color w:val="104432" w:themeColor="accent1"/>
      <w:sz w:val="44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583460"/>
    <w:rPr>
      <w:rFonts w:ascii="Georgia" w:eastAsiaTheme="majorEastAsia" w:hAnsi="Georgia" w:cstheme="majorBidi"/>
      <w:color w:val="434D57" w:themeColor="accent5"/>
      <w:sz w:val="28"/>
      <w:szCs w:val="32"/>
      <w:lang w:val="mi-NZ"/>
    </w:rPr>
  </w:style>
  <w:style w:type="character" w:customStyle="1" w:styleId="Heading3Char">
    <w:name w:val="Heading 3 Char"/>
    <w:basedOn w:val="DefaultParagraphFont"/>
    <w:link w:val="Heading3"/>
    <w:uiPriority w:val="9"/>
    <w:rsid w:val="00101EEA"/>
    <w:rPr>
      <w:rFonts w:eastAsiaTheme="majorEastAsia" w:cstheme="majorBidi"/>
      <w:b/>
      <w:color w:val="104432" w:themeColor="accent1"/>
      <w:sz w:val="28"/>
      <w:szCs w:val="28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101EEA"/>
    <w:rPr>
      <w:rFonts w:eastAsiaTheme="majorEastAsia" w:cstheme="majorBidi"/>
      <w:b/>
      <w:iCs/>
      <w:color w:val="47832C" w:themeColor="accent3"/>
      <w:sz w:val="24"/>
      <w:lang w:val="mi-NZ"/>
    </w:rPr>
  </w:style>
  <w:style w:type="character" w:customStyle="1" w:styleId="Heading5Char">
    <w:name w:val="Heading 5 Char"/>
    <w:basedOn w:val="DefaultParagraphFont"/>
    <w:link w:val="Heading5"/>
    <w:uiPriority w:val="9"/>
    <w:rsid w:val="00101EEA"/>
    <w:rPr>
      <w:rFonts w:eastAsiaTheme="majorEastAsia" w:cstheme="majorBidi"/>
      <w:b/>
      <w:color w:val="104432" w:themeColor="accent1"/>
      <w:sz w:val="19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BA4"/>
    <w:rPr>
      <w:rFonts w:eastAsiaTheme="majorEastAsia" w:cstheme="majorBidi"/>
      <w:i/>
      <w:iCs/>
      <w:color w:val="595959" w:themeColor="text1" w:themeTint="A6"/>
      <w:sz w:val="1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BA4"/>
    <w:rPr>
      <w:rFonts w:eastAsiaTheme="majorEastAsia" w:cstheme="majorBidi"/>
      <w:color w:val="595959" w:themeColor="text1" w:themeTint="A6"/>
      <w:sz w:val="1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BA4"/>
    <w:rPr>
      <w:rFonts w:eastAsiaTheme="majorEastAsia" w:cstheme="majorBidi"/>
      <w:i/>
      <w:iCs/>
      <w:color w:val="272727" w:themeColor="text1" w:themeTint="D8"/>
      <w:sz w:val="19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BA4"/>
    <w:rPr>
      <w:rFonts w:eastAsiaTheme="majorEastAsia" w:cstheme="majorBidi"/>
      <w:color w:val="272727" w:themeColor="text1" w:themeTint="D8"/>
      <w:sz w:val="19"/>
    </w:rPr>
  </w:style>
  <w:style w:type="paragraph" w:styleId="Title">
    <w:name w:val="Title"/>
    <w:basedOn w:val="Normal"/>
    <w:next w:val="Normal"/>
    <w:link w:val="TitleChar"/>
    <w:uiPriority w:val="10"/>
    <w:qFormat/>
    <w:rsid w:val="009C6E87"/>
    <w:pPr>
      <w:spacing w:before="0" w:after="480" w:line="240" w:lineRule="auto"/>
    </w:pPr>
    <w:rPr>
      <w:rFonts w:ascii="Georgia" w:eastAsiaTheme="majorEastAsia" w:hAnsi="Georgia" w:cstheme="majorBidi"/>
      <w:b/>
      <w:color w:val="104432" w:themeColor="accent1"/>
      <w:spacing w:val="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E87"/>
    <w:rPr>
      <w:rFonts w:ascii="Georgia" w:eastAsiaTheme="majorEastAsia" w:hAnsi="Georgia" w:cstheme="majorBidi"/>
      <w:b/>
      <w:color w:val="104432" w:themeColor="accent1"/>
      <w:spacing w:val="10"/>
      <w:kern w:val="28"/>
      <w:sz w:val="2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C07593"/>
    <w:pPr>
      <w:numPr>
        <w:ilvl w:val="1"/>
      </w:numPr>
      <w:spacing w:after="920"/>
    </w:pPr>
    <w:rPr>
      <w:rFonts w:ascii="Georgia" w:eastAsiaTheme="majorEastAsia" w:hAnsi="Georgia" w:cstheme="majorBidi"/>
      <w:color w:val="434D57" w:themeColor="accent5"/>
      <w:sz w:val="2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22BA4"/>
    <w:rPr>
      <w:rFonts w:ascii="Georgia" w:eastAsiaTheme="majorEastAsia" w:hAnsi="Georgia" w:cstheme="majorBidi"/>
      <w:color w:val="434D57" w:themeColor="accent5"/>
      <w:sz w:val="24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56576"/>
    <w:pPr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37EC5"/>
    <w:rPr>
      <w:i/>
      <w:iCs/>
      <w:color w:val="404040" w:themeColor="text1" w:themeTint="BF"/>
      <w:sz w:val="19"/>
    </w:rPr>
  </w:style>
  <w:style w:type="paragraph" w:styleId="ListParagraph">
    <w:name w:val="List Paragraph"/>
    <w:basedOn w:val="Normal"/>
    <w:uiPriority w:val="34"/>
    <w:semiHidden/>
    <w:qFormat/>
    <w:rsid w:val="00C565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C56576"/>
    <w:rPr>
      <w:i/>
      <w:iCs/>
      <w:color w:val="0C322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56576"/>
    <w:pPr>
      <w:pBdr>
        <w:top w:val="single" w:sz="4" w:space="10" w:color="0C3225" w:themeColor="accent1" w:themeShade="BF"/>
        <w:bottom w:val="single" w:sz="4" w:space="10" w:color="0C3225" w:themeColor="accent1" w:themeShade="BF"/>
      </w:pBdr>
      <w:spacing w:before="360" w:after="360"/>
      <w:ind w:left="864" w:right="864"/>
      <w:jc w:val="center"/>
    </w:pPr>
    <w:rPr>
      <w:i/>
      <w:iCs/>
      <w:color w:val="0C322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37EC5"/>
    <w:rPr>
      <w:i/>
      <w:iCs/>
      <w:color w:val="0C3225" w:themeColor="accent1" w:themeShade="BF"/>
      <w:sz w:val="19"/>
    </w:rPr>
  </w:style>
  <w:style w:type="character" w:styleId="IntenseReference">
    <w:name w:val="Intense Reference"/>
    <w:basedOn w:val="DefaultParagraphFont"/>
    <w:uiPriority w:val="32"/>
    <w:semiHidden/>
    <w:qFormat/>
    <w:rsid w:val="00C56576"/>
    <w:rPr>
      <w:b/>
      <w:bCs/>
      <w:smallCaps/>
      <w:color w:val="0C322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EE5014"/>
    <w:pPr>
      <w:tabs>
        <w:tab w:val="center" w:pos="4513"/>
        <w:tab w:val="right" w:pos="9072"/>
      </w:tabs>
      <w:spacing w:after="0" w:line="240" w:lineRule="auto"/>
      <w:ind w:right="57"/>
      <w:jc w:val="right"/>
    </w:pPr>
    <w:rPr>
      <w:color w:val="434D57" w:themeColor="accent5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EE5014"/>
    <w:rPr>
      <w:color w:val="434D57" w:themeColor="accent5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rsid w:val="00937EC5"/>
    <w:pPr>
      <w:tabs>
        <w:tab w:val="center" w:pos="4513"/>
        <w:tab w:val="right" w:pos="9026"/>
      </w:tabs>
      <w:spacing w:before="0" w:after="0" w:line="240" w:lineRule="auto"/>
    </w:pPr>
    <w:rPr>
      <w:color w:val="595959" w:themeColor="text1" w:themeTint="A6"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22BA4"/>
    <w:rPr>
      <w:color w:val="595959" w:themeColor="text1" w:themeTint="A6"/>
      <w:sz w:val="14"/>
      <w:szCs w:val="14"/>
    </w:rPr>
  </w:style>
  <w:style w:type="paragraph" w:customStyle="1" w:styleId="Introduction">
    <w:name w:val="Introduction"/>
    <w:basedOn w:val="Normal"/>
    <w:qFormat/>
    <w:rsid w:val="00EE5014"/>
    <w:pPr>
      <w:spacing w:after="480" w:line="240" w:lineRule="auto"/>
      <w:ind w:right="227"/>
    </w:pPr>
    <w:rPr>
      <w:color w:val="104432" w:themeColor="accent1"/>
      <w:spacing w:val="6"/>
      <w:sz w:val="40"/>
      <w:lang w:val="mi-NZ"/>
    </w:rPr>
  </w:style>
  <w:style w:type="paragraph" w:styleId="ListBullet">
    <w:name w:val="List Bullet"/>
    <w:basedOn w:val="ListParagraph"/>
    <w:uiPriority w:val="99"/>
    <w:rsid w:val="00075F58"/>
    <w:pPr>
      <w:numPr>
        <w:numId w:val="7"/>
      </w:numPr>
      <w:spacing w:before="80" w:after="80"/>
      <w:ind w:left="284" w:hanging="284"/>
      <w:contextualSpacing w:val="0"/>
    </w:pPr>
  </w:style>
  <w:style w:type="table" w:styleId="TableGrid">
    <w:name w:val="Table Grid"/>
    <w:basedOn w:val="TableNormal"/>
    <w:uiPriority w:val="39"/>
    <w:rsid w:val="00937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196E6C"/>
    <w:pPr>
      <w:spacing w:before="240" w:after="200" w:line="240" w:lineRule="auto"/>
    </w:pPr>
    <w:rPr>
      <w:b/>
      <w:iCs/>
      <w:color w:val="104432" w:themeColor="accent1"/>
      <w:szCs w:val="18"/>
    </w:rPr>
  </w:style>
  <w:style w:type="paragraph" w:styleId="ListNumber">
    <w:name w:val="List Number"/>
    <w:basedOn w:val="Normal"/>
    <w:uiPriority w:val="99"/>
    <w:rsid w:val="009D3F9D"/>
    <w:pPr>
      <w:numPr>
        <w:numId w:val="4"/>
      </w:numPr>
      <w:spacing w:before="80" w:after="80"/>
      <w:ind w:left="284" w:hanging="284"/>
    </w:pPr>
  </w:style>
  <w:style w:type="table" w:customStyle="1" w:styleId="DOC">
    <w:name w:val="DOC"/>
    <w:basedOn w:val="TableNormal"/>
    <w:uiPriority w:val="99"/>
    <w:rsid w:val="00196E6C"/>
    <w:pPr>
      <w:spacing w:before="20" w:after="20" w:line="240" w:lineRule="auto"/>
    </w:pPr>
    <w:tblPr>
      <w:tblBorders>
        <w:bottom w:val="single" w:sz="4" w:space="0" w:color="3A3838" w:themeColor="text2"/>
        <w:insideH w:val="single" w:sz="4" w:space="0" w:color="3A3838" w:themeColor="text2"/>
      </w:tblBorders>
    </w:tblPr>
    <w:tblStylePr w:type="firstRow">
      <w:tblPr/>
      <w:tcPr>
        <w:tcBorders>
          <w:bottom w:val="single" w:sz="18" w:space="0" w:color="47832C" w:themeColor="accent3"/>
        </w:tcBorders>
        <w:shd w:val="clear" w:color="auto" w:fill="D0DEC6"/>
      </w:tcPr>
    </w:tblStylePr>
  </w:style>
  <w:style w:type="paragraph" w:styleId="EnvelopeAddress">
    <w:name w:val="envelope address"/>
    <w:basedOn w:val="Normal"/>
    <w:uiPriority w:val="99"/>
    <w:semiHidden/>
    <w:rsid w:val="00AC4F8C"/>
    <w:rPr>
      <w:color w:val="104432" w:themeColor="accent1"/>
      <w:sz w:val="16"/>
      <w:szCs w:val="16"/>
    </w:rPr>
  </w:style>
  <w:style w:type="paragraph" w:customStyle="1" w:styleId="Bodysansserif">
    <w:name w:val="Body sans serif"/>
    <w:basedOn w:val="Normal"/>
    <w:uiPriority w:val="99"/>
    <w:rsid w:val="00583460"/>
    <w:pPr>
      <w:suppressAutoHyphens/>
      <w:autoSpaceDE w:val="0"/>
      <w:autoSpaceDN w:val="0"/>
      <w:adjustRightInd w:val="0"/>
      <w:spacing w:before="0" w:after="170" w:line="280" w:lineRule="atLeast"/>
      <w:textAlignment w:val="center"/>
    </w:pPr>
    <w:rPr>
      <w:rFonts w:ascii="Arial" w:hAnsi="Arial" w:cs="Arial"/>
      <w:color w:val="000000"/>
      <w:kern w:val="0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ocnz.sharepoint.com/sites/OrgAssets/Templates/Basic%20A4/Basic%20A4.dotx" TargetMode="External"/></Relationships>
</file>

<file path=word/theme/theme1.xml><?xml version="1.0" encoding="utf-8"?>
<a:theme xmlns:a="http://schemas.openxmlformats.org/drawingml/2006/main" name="Office Theme">
  <a:themeElements>
    <a:clrScheme name="DOC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104432"/>
      </a:accent1>
      <a:accent2>
        <a:srgbClr val="FEC325"/>
      </a:accent2>
      <a:accent3>
        <a:srgbClr val="47832C"/>
      </a:accent3>
      <a:accent4>
        <a:srgbClr val="EBE4D9"/>
      </a:accent4>
      <a:accent5>
        <a:srgbClr val="434D57"/>
      </a:accent5>
      <a:accent6>
        <a:srgbClr val="104432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4F3E3F9D6DE4EA808153DA55A4090" ma:contentTypeVersion="4" ma:contentTypeDescription="Create a new document." ma:contentTypeScope="" ma:versionID="5e405ca6d53181b012317d6b79f7d205">
  <xsd:schema xmlns:xsd="http://www.w3.org/2001/XMLSchema" xmlns:xs="http://www.w3.org/2001/XMLSchema" xmlns:p="http://schemas.microsoft.com/office/2006/metadata/properties" xmlns:ns2="76028f48-2c29-4b07-a6b1-f6cc8b65e448" targetNamespace="http://schemas.microsoft.com/office/2006/metadata/properties" ma:root="true" ma:fieldsID="759056fd7ab8cc31be9ab911f5566990" ns2:_="">
    <xsd:import namespace="76028f48-2c29-4b07-a6b1-f6cc8b65e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28f48-2c29-4b07-a6b1-f6cc8b65e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59380E-DA06-4AB2-BDBE-1AC1BB38E4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020ABF-56C6-4670-86D0-4E8B946E2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028f48-2c29-4b07-a6b1-f6cc8b65e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F58663-2606-4302-9B41-5A7A54F4A0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4358CC-EC98-4CFD-A1E1-506C50594D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Basic%20A4</Template>
  <TotalTime>4</TotalTime>
  <Pages>1</Pages>
  <Words>43</Words>
  <Characters>253</Characters>
  <Application>Microsoft Office Word</Application>
  <DocSecurity>0</DocSecurity>
  <Lines>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Aideen Coote</dc:creator>
  <cp:keywords/>
  <dc:description/>
  <cp:lastModifiedBy>Aideen Coote</cp:lastModifiedBy>
  <cp:revision>3</cp:revision>
  <dcterms:created xsi:type="dcterms:W3CDTF">2025-08-19T04:01:00Z</dcterms:created>
  <dcterms:modified xsi:type="dcterms:W3CDTF">2025-10-20T22:42:00Z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0x0101003814F3E3F9D6DE4EA808153DA55A4090</vt:lpwstr>
  </property>
  <property fmtid="{D5CDD505-2E9C-101B-9397-08002B2CF9AE}" pid="3" name="_dlc_DocIdItemGuid">
    <vt:lpwstr>416f7407-e089-4b4b-8ef6-0b4ae1ebccb5</vt:lpwstr>
  </property>
</Properties>
</file>