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000" w14:textId="1B524E26" w:rsidR="002D4E46" w:rsidRDefault="00F1393B" w:rsidP="009838B6">
      <w:r>
        <w:rPr>
          <w:noProof/>
        </w:rPr>
        <mc:AlternateContent>
          <mc:Choice Requires="wps">
            <w:drawing>
              <wp:anchor distT="0" distB="0" distL="114300" distR="114300" simplePos="0" relativeHeight="251676160" behindDoc="0" locked="0" layoutInCell="1" allowOverlap="1" wp14:anchorId="736D2AD0" wp14:editId="65E84956">
                <wp:simplePos x="0" y="0"/>
                <wp:positionH relativeFrom="column">
                  <wp:posOffset>194310</wp:posOffset>
                </wp:positionH>
                <wp:positionV relativeFrom="paragraph">
                  <wp:posOffset>-155575</wp:posOffset>
                </wp:positionV>
                <wp:extent cx="763905" cy="833755"/>
                <wp:effectExtent l="0" t="0" r="0" b="0"/>
                <wp:wrapNone/>
                <wp:docPr id="6695414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833755"/>
                        </a:xfrm>
                        <a:prstGeom prst="rect">
                          <a:avLst/>
                        </a:prstGeom>
                        <a:noFill/>
                        <a:ln>
                          <a:noFill/>
                        </a:ln>
                      </wps:spPr>
                      <wps:txbx>
                        <w:txbxContent>
                          <w:p w14:paraId="1688080F" w14:textId="77777777" w:rsidR="00620796" w:rsidRPr="001750EF" w:rsidRDefault="001750EF" w:rsidP="002D4E46">
                            <w:pPr>
                              <w:pStyle w:val="Formnumber"/>
                              <w:rPr>
                                <w:color w:val="FFFFFF" w:themeColor="background1"/>
                                <w:sz w:val="88"/>
                                <w:szCs w:val="88"/>
                              </w:rPr>
                            </w:pPr>
                            <w:r w:rsidRPr="001750EF">
                              <w:rPr>
                                <w:color w:val="FFFFFF" w:themeColor="background1"/>
                                <w:sz w:val="88"/>
                                <w:szCs w:val="88"/>
                              </w:rPr>
                              <w:t>9i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6D2AD0" id="_x0000_t202" coordsize="21600,21600" o:spt="202" path="m,l,21600r21600,l21600,xe">
                <v:stroke joinstyle="miter"/>
                <v:path gradientshapeok="t" o:connecttype="rect"/>
              </v:shapetype>
              <v:shape id="Text Box 5" o:spid="_x0000_s1026" type="#_x0000_t202" style="position:absolute;margin-left:15.3pt;margin-top:-12.25pt;width:60.15pt;height:6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" filled="f" stroked="f">
                <v:textbox>
                  <w:txbxContent>
                    <w:p w14:paraId="1688080F" w14:textId="77777777" w:rsidR="00620796" w:rsidRPr="001750EF" w:rsidRDefault="001750EF" w:rsidP="002D4E46">
                      <w:pPr>
                        <w:pStyle w:val="Formnumber"/>
                        <w:rPr>
                          <w:color w:val="FFFFFF" w:themeColor="background1"/>
                          <w:sz w:val="88"/>
                          <w:szCs w:val="88"/>
                        </w:rPr>
                      </w:pPr>
                      <w:r w:rsidRPr="001750EF">
                        <w:rPr>
                          <w:color w:val="FFFFFF" w:themeColor="background1"/>
                          <w:sz w:val="88"/>
                          <w:szCs w:val="88"/>
                        </w:rPr>
                        <w:t>9i</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3E105CE8" wp14:editId="35E98FA7">
                <wp:simplePos x="0" y="0"/>
                <wp:positionH relativeFrom="column">
                  <wp:posOffset>-3175</wp:posOffset>
                </wp:positionH>
                <wp:positionV relativeFrom="paragraph">
                  <wp:posOffset>-236220</wp:posOffset>
                </wp:positionV>
                <wp:extent cx="1180465" cy="1083945"/>
                <wp:effectExtent l="0" t="0" r="0" b="0"/>
                <wp:wrapNone/>
                <wp:docPr id="14795724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10839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FAAE" id="Rectangle 3" o:spid="_x0000_s1026" style="position:absolute;margin-left:-.25pt;margin-top:-18.6pt;width:92.95pt;height:8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" fillcolor="black" stroked="f"/>
            </w:pict>
          </mc:Fallback>
        </mc:AlternateContent>
      </w:r>
      <w:r>
        <w:rPr>
          <w:noProof/>
        </w:rPr>
        <w:drawing>
          <wp:anchor distT="0" distB="0" distL="114300" distR="114300" simplePos="0" relativeHeight="251641344" behindDoc="0" locked="0" layoutInCell="1" allowOverlap="1" wp14:anchorId="14C90720" wp14:editId="7F231E1A">
            <wp:simplePos x="0" y="0"/>
            <wp:positionH relativeFrom="column">
              <wp:posOffset>5203825</wp:posOffset>
            </wp:positionH>
            <wp:positionV relativeFrom="paragraph">
              <wp:posOffset>9332595</wp:posOffset>
            </wp:positionV>
            <wp:extent cx="1440180" cy="144780"/>
            <wp:effectExtent l="0" t="0" r="0" b="0"/>
            <wp:wrapNone/>
            <wp:docPr id="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0146D697" wp14:editId="15A31E2C">
            <wp:simplePos x="0" y="0"/>
            <wp:positionH relativeFrom="column">
              <wp:posOffset>4004310</wp:posOffset>
            </wp:positionH>
            <wp:positionV relativeFrom="paragraph">
              <wp:posOffset>198755</wp:posOffset>
            </wp:positionV>
            <wp:extent cx="2570480" cy="1142365"/>
            <wp:effectExtent l="0" t="0" r="0" b="0"/>
            <wp:wrapNone/>
            <wp:docPr id="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048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E4DC" w14:textId="77777777" w:rsidR="002D4E46" w:rsidRDefault="002D4E46" w:rsidP="009838B6"/>
    <w:p w14:paraId="3512A2FD" w14:textId="77777777" w:rsidR="002D4E46" w:rsidRDefault="002D4E46" w:rsidP="009838B6"/>
    <w:p w14:paraId="2703A04C" w14:textId="77777777" w:rsidR="002D4E46" w:rsidRDefault="002D4E46" w:rsidP="009838B6"/>
    <w:p w14:paraId="51295C06" w14:textId="105731A6" w:rsidR="002D4E46" w:rsidRDefault="002D4E46" w:rsidP="009838B6"/>
    <w:p w14:paraId="3ABC38E8" w14:textId="77777777" w:rsidR="00C969F9" w:rsidRDefault="00C969F9" w:rsidP="009838B6"/>
    <w:p w14:paraId="61DFF73E" w14:textId="77777777" w:rsidR="002D4E46" w:rsidRDefault="002D4E46" w:rsidP="009838B6"/>
    <w:p w14:paraId="681CF2FE" w14:textId="77777777" w:rsidR="002D4E46" w:rsidRDefault="002D4E46" w:rsidP="009838B6"/>
    <w:p w14:paraId="39A2E293" w14:textId="77777777" w:rsidR="002D4E46" w:rsidRDefault="002D4E46" w:rsidP="009838B6"/>
    <w:p w14:paraId="38DAF53F" w14:textId="77777777" w:rsidR="002D4E46" w:rsidRPr="00AF0D9D" w:rsidRDefault="002D4E46" w:rsidP="00AF0D9D">
      <w:pPr>
        <w:pStyle w:val="Formtitle"/>
      </w:pPr>
      <w:r w:rsidRPr="00AF0D9D">
        <w:t xml:space="preserve">Wildlife Act </w:t>
      </w:r>
      <w:r w:rsidR="00B87FAD" w:rsidRPr="00AF0D9D">
        <w:t>Consent</w:t>
      </w:r>
      <w:r w:rsidRPr="00AF0D9D">
        <w:t xml:space="preserve"> (</w:t>
      </w:r>
      <w:r w:rsidR="00B87FAD" w:rsidRPr="00AF0D9D">
        <w:t>Section 71</w:t>
      </w:r>
      <w:r w:rsidRPr="00AF0D9D">
        <w:t>)</w:t>
      </w:r>
    </w:p>
    <w:p w14:paraId="42FF558B" w14:textId="77777777" w:rsidR="002D4E46" w:rsidRPr="00AF6A0A" w:rsidRDefault="000510E2" w:rsidP="00AF0D9D">
      <w:pPr>
        <w:pStyle w:val="Formtitle"/>
      </w:pPr>
      <w:r>
        <w:t xml:space="preserve">Application form </w:t>
      </w:r>
      <w:r w:rsidR="001750EF" w:rsidRPr="001750EF">
        <w:t>9i</w:t>
      </w:r>
    </w:p>
    <w:p w14:paraId="58817F4D" w14:textId="77777777" w:rsidR="00AD7903" w:rsidRPr="000E18A3" w:rsidRDefault="00AD7903" w:rsidP="009838B6">
      <w:pPr>
        <w:pStyle w:val="Subhead"/>
      </w:pPr>
      <w:r w:rsidRPr="000E18A3">
        <w:t>This application form is</w:t>
      </w:r>
      <w:r w:rsidR="005C0E58" w:rsidRPr="000E18A3">
        <w:t xml:space="preserve"> for activities </w:t>
      </w:r>
      <w:r w:rsidR="00B07826" w:rsidRPr="000E18A3">
        <w:t xml:space="preserve">that involve </w:t>
      </w:r>
      <w:hyperlink r:id="rId13" w:history="1">
        <w:r w:rsidR="00A02795" w:rsidRPr="000E18A3">
          <w:rPr>
            <w:rStyle w:val="Hyperlink"/>
          </w:rPr>
          <w:t>p</w:t>
        </w:r>
        <w:r w:rsidR="00B07826" w:rsidRPr="000E18A3">
          <w:rPr>
            <w:rStyle w:val="Hyperlink"/>
          </w:rPr>
          <w:t xml:space="preserve">rotected </w:t>
        </w:r>
        <w:r w:rsidR="00A02795" w:rsidRPr="000E18A3">
          <w:rPr>
            <w:rStyle w:val="Hyperlink"/>
          </w:rPr>
          <w:t>w</w:t>
        </w:r>
        <w:r w:rsidR="00B07826" w:rsidRPr="000E18A3">
          <w:rPr>
            <w:rStyle w:val="Hyperlink"/>
          </w:rPr>
          <w:t>ildlife</w:t>
        </w:r>
      </w:hyperlink>
      <w:r w:rsidR="00B07826" w:rsidRPr="000E18A3">
        <w:t xml:space="preserve"> which, under </w:t>
      </w:r>
      <w:hyperlink r:id="rId14" w:history="1">
        <w:r w:rsidR="00B07826" w:rsidRPr="000E18A3">
          <w:rPr>
            <w:rStyle w:val="Hyperlink"/>
          </w:rPr>
          <w:t>section 71 of the Wildlife Act 1953</w:t>
        </w:r>
      </w:hyperlink>
      <w:r w:rsidR="00B07826" w:rsidRPr="000E18A3">
        <w:t xml:space="preserve">, </w:t>
      </w:r>
      <w:r w:rsidR="005C0E58" w:rsidRPr="000E18A3">
        <w:t>requi</w:t>
      </w:r>
      <w:r w:rsidR="00B07826" w:rsidRPr="000E18A3">
        <w:t>re</w:t>
      </w:r>
      <w:r w:rsidR="005C0E58" w:rsidRPr="000E18A3">
        <w:t xml:space="preserve"> </w:t>
      </w:r>
      <w:r w:rsidR="00B07826" w:rsidRPr="000E18A3">
        <w:t xml:space="preserve">the </w:t>
      </w:r>
      <w:r w:rsidR="005C0E58" w:rsidRPr="000E18A3">
        <w:t xml:space="preserve">consent of the Minister of Conservation and the Minister charged with the administration of the Act under which the activity or authority is performed or exercised </w:t>
      </w:r>
      <w:r w:rsidR="00B07826" w:rsidRPr="000E18A3">
        <w:t xml:space="preserve">(as per </w:t>
      </w:r>
      <w:hyperlink r:id="rId15" w:history="1">
        <w:r w:rsidR="005C0E58" w:rsidRPr="000E18A3">
          <w:rPr>
            <w:rStyle w:val="Hyperlink"/>
          </w:rPr>
          <w:t>Schedule 9</w:t>
        </w:r>
      </w:hyperlink>
      <w:r w:rsidR="005C0E58" w:rsidRPr="000E18A3">
        <w:t xml:space="preserve"> of the Wildlife Act 1953</w:t>
      </w:r>
      <w:r w:rsidR="00B07826" w:rsidRPr="000E18A3">
        <w:t>)</w:t>
      </w:r>
      <w:r w:rsidR="005C0E58" w:rsidRPr="000E18A3">
        <w:t xml:space="preserve">. </w:t>
      </w:r>
    </w:p>
    <w:p w14:paraId="7AFD8396" w14:textId="77777777" w:rsidR="00CB61DC" w:rsidRDefault="00F1393B" w:rsidP="009838B6">
      <w:pPr>
        <w:pStyle w:val="Bullets"/>
        <w:numPr>
          <w:ilvl w:val="0"/>
          <w:numId w:val="0"/>
        </w:numPr>
        <w:sectPr w:rsidR="00CB61DC" w:rsidSect="00292224">
          <w:headerReference w:type="default" r:id="rId16"/>
          <w:footerReference w:type="default" r:id="rId17"/>
          <w:pgSz w:w="11906" w:h="16838" w:code="9"/>
          <w:pgMar w:top="851" w:right="851" w:bottom="851" w:left="851" w:header="709" w:footer="709" w:gutter="0"/>
          <w:cols w:num="2" w:space="567" w:equalWidth="0">
            <w:col w:w="6804" w:space="567"/>
            <w:col w:w="2833"/>
          </w:cols>
          <w:docGrid w:linePitch="360"/>
        </w:sectPr>
      </w:pPr>
      <w:r>
        <w:rPr>
          <w:noProof/>
        </w:rPr>
        <w:drawing>
          <wp:anchor distT="0" distB="0" distL="114300" distR="114300" simplePos="0" relativeHeight="251662848" behindDoc="1" locked="0" layoutInCell="1" allowOverlap="1" wp14:anchorId="2DC9441F" wp14:editId="1D4718D7">
            <wp:simplePos x="0" y="0"/>
            <wp:positionH relativeFrom="column">
              <wp:posOffset>5389880</wp:posOffset>
            </wp:positionH>
            <wp:positionV relativeFrom="paragraph">
              <wp:posOffset>2389505</wp:posOffset>
            </wp:positionV>
            <wp:extent cx="1334135" cy="137160"/>
            <wp:effectExtent l="0" t="0" r="0" b="0"/>
            <wp:wrapNone/>
            <wp:docPr id="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4135" cy="1371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10314" w:type="dxa"/>
        <w:tblLook w:val="04A0" w:firstRow="1" w:lastRow="0" w:firstColumn="1" w:lastColumn="0" w:noHBand="0" w:noVBand="1"/>
      </w:tblPr>
      <w:tblGrid>
        <w:gridCol w:w="7809"/>
        <w:gridCol w:w="2505"/>
      </w:tblGrid>
      <w:tr w:rsidR="00322859" w14:paraId="23063416" w14:textId="77777777" w:rsidTr="00CB61DC">
        <w:trPr>
          <w:trHeight w:val="603"/>
        </w:trPr>
        <w:tc>
          <w:tcPr>
            <w:tcW w:w="7809" w:type="dxa"/>
            <w:tcBorders>
              <w:bottom w:val="single" w:sz="18" w:space="0" w:color="7F7F7F"/>
            </w:tcBorders>
          </w:tcPr>
          <w:p w14:paraId="6AAE10CB" w14:textId="77777777" w:rsidR="00322859" w:rsidRPr="00C71959" w:rsidRDefault="00322859" w:rsidP="009838B6">
            <w:pPr>
              <w:pStyle w:val="Header1"/>
            </w:pPr>
            <w:r>
              <w:lastRenderedPageBreak/>
              <w:t>Using this application form</w:t>
            </w:r>
          </w:p>
        </w:tc>
        <w:tc>
          <w:tcPr>
            <w:tcW w:w="2505" w:type="dxa"/>
            <w:vMerge w:val="restart"/>
          </w:tcPr>
          <w:p w14:paraId="32C72CF7" w14:textId="77777777" w:rsidR="00322859" w:rsidRPr="00322859" w:rsidRDefault="00F1393B" w:rsidP="009838B6">
            <w:pPr>
              <w:pStyle w:val="Helpcomments"/>
              <w:framePr w:hSpace="0" w:wrap="auto" w:vAnchor="margin" w:yAlign="inline"/>
              <w:spacing w:after="120" w:line="360" w:lineRule="exact"/>
              <w:suppressOverlap w:val="0"/>
              <w:rPr>
                <w:sz w:val="28"/>
                <w:szCs w:val="28"/>
                <w:lang w:val="en-NZ"/>
              </w:rPr>
            </w:pPr>
            <w:r>
              <w:rPr>
                <w:noProof/>
              </w:rPr>
              <w:drawing>
                <wp:anchor distT="0" distB="0" distL="114300" distR="114300" simplePos="0" relativeHeight="251645440" behindDoc="0" locked="0" layoutInCell="1" allowOverlap="1" wp14:anchorId="4B90BB72" wp14:editId="0A73E39D">
                  <wp:simplePos x="0" y="0"/>
                  <wp:positionH relativeFrom="column">
                    <wp:posOffset>102870</wp:posOffset>
                  </wp:positionH>
                  <wp:positionV relativeFrom="paragraph">
                    <wp:posOffset>107315</wp:posOffset>
                  </wp:positionV>
                  <wp:extent cx="203200" cy="203200"/>
                  <wp:effectExtent l="0" t="0" r="0" b="0"/>
                  <wp:wrapNone/>
                  <wp:docPr id="1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322859">
              <w:rPr>
                <w:sz w:val="28"/>
                <w:szCs w:val="28"/>
                <w:lang w:val="en-NZ"/>
              </w:rPr>
              <w:t>Application checklist</w:t>
            </w:r>
          </w:p>
          <w:p w14:paraId="1E14C4D1" w14:textId="77777777" w:rsidR="00011730" w:rsidRDefault="009F68EB" w:rsidP="009838B6">
            <w:pPr>
              <w:pStyle w:val="Helpcomments"/>
              <w:framePr w:hSpace="0" w:wrap="auto" w:vAnchor="margin" w:yAlign="inline"/>
              <w:ind w:hanging="428"/>
              <w:suppressOverlap w:val="0"/>
              <w:rPr>
                <w:bCs/>
              </w:rPr>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Pr>
                <w:lang w:val="en-NZ"/>
              </w:rPr>
              <w:t xml:space="preserve"> </w:t>
            </w:r>
            <w:r w:rsidR="00322859" w:rsidRPr="00322859">
              <w:rPr>
                <w:lang w:val="en-NZ"/>
              </w:rPr>
              <w:t>Have you</w:t>
            </w:r>
            <w:r w:rsidR="00322859">
              <w:rPr>
                <w:lang w:val="en-NZ"/>
              </w:rPr>
              <w:t xml:space="preserve"> </w:t>
            </w:r>
            <w:r w:rsidR="00322859" w:rsidRPr="00322859">
              <w:rPr>
                <w:lang w:val="en-NZ"/>
              </w:rPr>
              <w:t xml:space="preserve">included </w:t>
            </w:r>
            <w:r w:rsidR="00322859">
              <w:rPr>
                <w:lang w:val="en-NZ"/>
              </w:rPr>
              <w:t xml:space="preserve">labelled </w:t>
            </w:r>
            <w:r w:rsidR="00322859" w:rsidRPr="00322859">
              <w:rPr>
                <w:lang w:val="en-NZ"/>
              </w:rPr>
              <w:t>attachments</w:t>
            </w:r>
            <w:r w:rsidR="00322859">
              <w:rPr>
                <w:lang w:val="en-NZ"/>
              </w:rPr>
              <w:t xml:space="preserve"> </w:t>
            </w:r>
            <w:r w:rsidR="00322859" w:rsidRPr="00322859">
              <w:rPr>
                <w:lang w:val="en-NZ"/>
              </w:rPr>
              <w:t>as required for</w:t>
            </w:r>
            <w:r w:rsidR="00322859">
              <w:rPr>
                <w:lang w:val="en-NZ"/>
              </w:rPr>
              <w:t xml:space="preserve"> </w:t>
            </w:r>
            <w:r w:rsidR="00322859" w:rsidRPr="00322859">
              <w:rPr>
                <w:lang w:val="en-NZ"/>
              </w:rPr>
              <w:t>your activities</w:t>
            </w:r>
            <w:r w:rsidR="00322859">
              <w:rPr>
                <w:lang w:val="en-NZ"/>
              </w:rPr>
              <w:t xml:space="preserve"> </w:t>
            </w:r>
            <w:r w:rsidR="00322859" w:rsidRPr="00322859">
              <w:rPr>
                <w:lang w:val="en-NZ"/>
              </w:rPr>
              <w:t xml:space="preserve">(including </w:t>
            </w:r>
            <w:r w:rsidR="00011730">
              <w:rPr>
                <w:lang w:val="en-NZ"/>
              </w:rPr>
              <w:t xml:space="preserve">reports, </w:t>
            </w:r>
            <w:r w:rsidR="00322859" w:rsidRPr="00322859">
              <w:rPr>
                <w:lang w:val="en-NZ"/>
              </w:rPr>
              <w:t>maps,</w:t>
            </w:r>
            <w:r w:rsidR="00322859">
              <w:rPr>
                <w:lang w:val="en-NZ"/>
              </w:rPr>
              <w:t xml:space="preserve"> </w:t>
            </w:r>
            <w:r w:rsidR="00322859" w:rsidRPr="00322859">
              <w:rPr>
                <w:lang w:val="en-NZ"/>
              </w:rPr>
              <w:t>testimonials, and</w:t>
            </w:r>
            <w:r w:rsidR="00322859">
              <w:rPr>
                <w:bCs/>
                <w:lang w:val="en-NZ"/>
              </w:rPr>
              <w:t xml:space="preserve"> </w:t>
            </w:r>
            <w:r w:rsidR="00322859" w:rsidRPr="00322859">
              <w:rPr>
                <w:bCs/>
                <w:lang w:val="en-NZ"/>
              </w:rPr>
              <w:t>consultation</w:t>
            </w:r>
            <w:r w:rsidR="00011730">
              <w:rPr>
                <w:bCs/>
                <w:lang w:val="en-NZ"/>
              </w:rPr>
              <w:t xml:space="preserve"> documentation</w:t>
            </w:r>
            <w:r w:rsidR="00322859" w:rsidRPr="00322859">
              <w:rPr>
                <w:bCs/>
                <w:lang w:val="en-NZ"/>
              </w:rPr>
              <w:t>)?</w:t>
            </w:r>
            <w:r w:rsidR="00C46CB3">
              <w:rPr>
                <w:bCs/>
              </w:rPr>
              <w:t xml:space="preserve"> </w:t>
            </w:r>
          </w:p>
          <w:p w14:paraId="1DCF4B89" w14:textId="77777777" w:rsidR="00322859" w:rsidRDefault="00011730" w:rsidP="009838B6">
            <w:pPr>
              <w:pStyle w:val="Helpcomments"/>
              <w:framePr w:hSpace="0" w:wrap="auto" w:vAnchor="margin" w:yAlign="inline"/>
              <w:ind w:hanging="428"/>
              <w:suppressOverlap w:val="0"/>
            </w:pPr>
            <w:r>
              <w:rPr>
                <w:bCs/>
              </w:rPr>
              <w:tab/>
            </w:r>
            <w:r w:rsidR="00C46CB3">
              <w:rPr>
                <w:bCs/>
              </w:rPr>
              <w:t>Ensure these are attached/submitted with your application</w:t>
            </w:r>
            <w:r>
              <w:rPr>
                <w:bCs/>
              </w:rPr>
              <w:t xml:space="preserve"> (see Section B: Activity, for more information). </w:t>
            </w:r>
            <w:r w:rsidR="00C46CB3">
              <w:rPr>
                <w:bCs/>
              </w:rPr>
              <w:t xml:space="preserve"> </w:t>
            </w:r>
          </w:p>
          <w:p w14:paraId="349196CB" w14:textId="77777777" w:rsidR="00322859" w:rsidRDefault="009F68EB" w:rsidP="009838B6">
            <w:pPr>
              <w:pStyle w:val="Helpcomments"/>
              <w:framePr w:hSpace="0" w:wrap="auto" w:vAnchor="margin" w:yAlign="inline"/>
              <w:ind w:hanging="414"/>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Pr>
                <w:lang w:val="en-NZ"/>
              </w:rPr>
              <w:t xml:space="preserve"> </w:t>
            </w:r>
            <w:r w:rsidR="00322859" w:rsidRPr="00322859">
              <w:rPr>
                <w:lang w:val="en-NZ"/>
              </w:rPr>
              <w:t>Have you read the</w:t>
            </w:r>
            <w:r w:rsidR="00322859">
              <w:rPr>
                <w:lang w:val="en-NZ"/>
              </w:rPr>
              <w:t xml:space="preserve"> </w:t>
            </w:r>
            <w:r w:rsidR="00322859" w:rsidRPr="00322859">
              <w:rPr>
                <w:lang w:val="en-NZ"/>
              </w:rPr>
              <w:t>section regarding</w:t>
            </w:r>
            <w:r w:rsidR="00322859">
              <w:rPr>
                <w:lang w:val="en-NZ"/>
              </w:rPr>
              <w:t xml:space="preserve"> </w:t>
            </w:r>
            <w:r w:rsidR="00322859" w:rsidRPr="00322859">
              <w:rPr>
                <w:lang w:val="en-NZ"/>
              </w:rPr>
              <w:t>liability of the</w:t>
            </w:r>
            <w:r w:rsidR="00322859">
              <w:rPr>
                <w:lang w:val="en-NZ"/>
              </w:rPr>
              <w:t xml:space="preserve"> </w:t>
            </w:r>
            <w:r w:rsidR="00322859" w:rsidRPr="00322859">
              <w:rPr>
                <w:lang w:val="en-NZ"/>
              </w:rPr>
              <w:t>applicant for</w:t>
            </w:r>
            <w:r w:rsidR="00322859">
              <w:rPr>
                <w:bCs/>
                <w:lang w:val="en-NZ"/>
              </w:rPr>
              <w:t xml:space="preserve"> </w:t>
            </w:r>
            <w:r w:rsidR="00322859" w:rsidRPr="00322859">
              <w:rPr>
                <w:bCs/>
                <w:lang w:val="en-NZ"/>
              </w:rPr>
              <w:t>payment of fees?</w:t>
            </w:r>
          </w:p>
          <w:p w14:paraId="5052C349" w14:textId="77777777" w:rsidR="00322859" w:rsidRPr="00011730" w:rsidRDefault="009F68EB" w:rsidP="009838B6">
            <w:pPr>
              <w:pStyle w:val="Helpcomments"/>
              <w:framePr w:hSpace="0" w:wrap="auto" w:vAnchor="margin" w:yAlign="inline"/>
              <w:ind w:hanging="414"/>
              <w:suppressOverlap w:val="0"/>
              <w:rPr>
                <w:lang w:val="en-US"/>
              </w:rPr>
            </w:pPr>
            <w:r w:rsidRPr="00194106">
              <w:fldChar w:fldCharType="begin">
                <w:ffData>
                  <w:name w:val="Check1"/>
                  <w:enabled/>
                  <w:calcOnExit w:val="0"/>
                  <w:checkBox>
                    <w:size w:val="28"/>
                    <w:default w:val="0"/>
                  </w:checkBox>
                </w:ffData>
              </w:fldChar>
            </w:r>
            <w:r w:rsidRPr="00194106">
              <w:instrText xml:space="preserve"> FORMCHECKBOX </w:instrText>
            </w:r>
            <w:r w:rsidR="00000000">
              <w:fldChar w:fldCharType="separate"/>
            </w:r>
            <w:r w:rsidRPr="00194106">
              <w:fldChar w:fldCharType="end"/>
            </w:r>
            <w:r w:rsidRPr="00194106">
              <w:t xml:space="preserve"> </w:t>
            </w:r>
            <w:r w:rsidRPr="00194106">
              <w:rPr>
                <w:lang w:val="en-NZ"/>
              </w:rPr>
              <w:t xml:space="preserve"> </w:t>
            </w:r>
            <w:r w:rsidR="008F4D75">
              <w:t>Have you e</w:t>
            </w:r>
            <w:r w:rsidR="00C46CB3">
              <w:t>nsured you have any other necessary consents required</w:t>
            </w:r>
            <w:r w:rsidR="004971EB">
              <w:t xml:space="preserve"> (e.g.</w:t>
            </w:r>
            <w:r w:rsidR="00B07826">
              <w:t>,</w:t>
            </w:r>
            <w:r w:rsidR="004971EB">
              <w:t xml:space="preserve"> RMA consent)</w:t>
            </w:r>
            <w:r w:rsidR="00C46CB3">
              <w:t>?</w:t>
            </w:r>
          </w:p>
          <w:p w14:paraId="121AA3AF" w14:textId="77777777" w:rsidR="00322859" w:rsidRDefault="009F68EB" w:rsidP="009838B6">
            <w:pPr>
              <w:pStyle w:val="Helpcomments"/>
              <w:framePr w:hSpace="0" w:wrap="auto" w:vAnchor="margin" w:yAlign="inline"/>
              <w:ind w:hanging="414"/>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Pr>
                <w:lang w:val="en-NZ"/>
              </w:rPr>
              <w:t xml:space="preserve"> </w:t>
            </w:r>
            <w:r w:rsidR="00322859" w:rsidRPr="00322859">
              <w:rPr>
                <w:lang w:val="en-NZ"/>
              </w:rPr>
              <w:t>Have you signed</w:t>
            </w:r>
            <w:r w:rsidR="00322859">
              <w:rPr>
                <w:lang w:val="en-NZ"/>
              </w:rPr>
              <w:t xml:space="preserve"> </w:t>
            </w:r>
            <w:r w:rsidR="00322859" w:rsidRPr="00322859">
              <w:rPr>
                <w:lang w:val="en-NZ"/>
              </w:rPr>
              <w:t>your application</w:t>
            </w:r>
            <w:r w:rsidR="00322859">
              <w:rPr>
                <w:lang w:val="en-NZ"/>
              </w:rPr>
              <w:t xml:space="preserve"> </w:t>
            </w:r>
            <w:r w:rsidR="00322859" w:rsidRPr="00322859">
              <w:rPr>
                <w:lang w:val="en-NZ"/>
              </w:rPr>
              <w:t>(digitally or</w:t>
            </w:r>
            <w:r w:rsidR="00322859">
              <w:rPr>
                <w:bCs/>
                <w:lang w:val="en-NZ"/>
              </w:rPr>
              <w:t xml:space="preserve"> </w:t>
            </w:r>
            <w:r w:rsidR="00322859" w:rsidRPr="00322859">
              <w:rPr>
                <w:bCs/>
                <w:lang w:val="en-NZ"/>
              </w:rPr>
              <w:t>manually)?</w:t>
            </w:r>
          </w:p>
        </w:tc>
      </w:tr>
      <w:tr w:rsidR="00322859" w14:paraId="629194D6" w14:textId="77777777" w:rsidTr="00CB61DC">
        <w:trPr>
          <w:trHeight w:val="603"/>
        </w:trPr>
        <w:tc>
          <w:tcPr>
            <w:tcW w:w="7809" w:type="dxa"/>
            <w:tcBorders>
              <w:top w:val="single" w:sz="18" w:space="0" w:color="7F7F7F"/>
              <w:bottom w:val="single" w:sz="18" w:space="0" w:color="7F7F7F"/>
            </w:tcBorders>
          </w:tcPr>
          <w:p w14:paraId="4008FCB8" w14:textId="77777777" w:rsidR="00322859" w:rsidRDefault="00322859" w:rsidP="009838B6">
            <w:pPr>
              <w:pStyle w:val="Header1sub"/>
            </w:pPr>
            <w:r w:rsidRPr="00CB61DC">
              <w:t>Completing the application</w:t>
            </w:r>
          </w:p>
          <w:p w14:paraId="33D3F8AF" w14:textId="77777777" w:rsidR="00322859" w:rsidRDefault="00F1393B" w:rsidP="009838B6">
            <w:pPr>
              <w:pStyle w:val="Body1"/>
              <w:ind w:left="1440"/>
            </w:pPr>
            <w:r>
              <w:rPr>
                <w:noProof/>
              </w:rPr>
              <w:drawing>
                <wp:anchor distT="0" distB="0" distL="114300" distR="114300" simplePos="0" relativeHeight="251647488" behindDoc="0" locked="0" layoutInCell="1" allowOverlap="1" wp14:anchorId="1AEFBC14" wp14:editId="7A0F0E06">
                  <wp:simplePos x="0" y="0"/>
                  <wp:positionH relativeFrom="column">
                    <wp:posOffset>343535</wp:posOffset>
                  </wp:positionH>
                  <wp:positionV relativeFrom="paragraph">
                    <wp:posOffset>705485</wp:posOffset>
                  </wp:positionV>
                  <wp:extent cx="393065" cy="393065"/>
                  <wp:effectExtent l="0" t="0" r="0" b="0"/>
                  <wp:wrapNone/>
                  <wp:docPr id="1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2E99F650" wp14:editId="638B37E6">
                  <wp:simplePos x="0" y="0"/>
                  <wp:positionH relativeFrom="column">
                    <wp:posOffset>343535</wp:posOffset>
                  </wp:positionH>
                  <wp:positionV relativeFrom="paragraph">
                    <wp:posOffset>-2540</wp:posOffset>
                  </wp:positionV>
                  <wp:extent cx="393065" cy="393065"/>
                  <wp:effectExtent l="0" t="0" r="0" b="0"/>
                  <wp:wrapNone/>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CB61DC">
              <w:rPr>
                <w:b/>
              </w:rPr>
              <w:t xml:space="preserve">Save </w:t>
            </w:r>
            <w:r w:rsidR="00322859" w:rsidRPr="00CB61DC">
              <w:t>– You can save this application form to your digital device</w:t>
            </w:r>
            <w:r w:rsidR="00322859">
              <w:t xml:space="preserve"> </w:t>
            </w:r>
            <w:r w:rsidR="00322859" w:rsidRPr="00CB61DC">
              <w:t xml:space="preserve">and edit or </w:t>
            </w:r>
            <w:r w:rsidR="00B720BC">
              <w:t>complete</w:t>
            </w:r>
            <w:r w:rsidR="00B720BC" w:rsidRPr="00CB61DC">
              <w:t xml:space="preserve"> </w:t>
            </w:r>
            <w:r w:rsidR="00322859" w:rsidRPr="00CB61DC">
              <w:t>it in your own time.</w:t>
            </w:r>
          </w:p>
          <w:p w14:paraId="65F8233E" w14:textId="77777777" w:rsidR="00322859" w:rsidRPr="00CB61DC" w:rsidRDefault="00322859" w:rsidP="009838B6">
            <w:pPr>
              <w:pStyle w:val="Body1"/>
              <w:ind w:left="1440"/>
              <w:rPr>
                <w:lang w:val="en-NZ"/>
              </w:rPr>
            </w:pPr>
            <w:r w:rsidRPr="00CB61DC">
              <w:rPr>
                <w:b/>
                <w:lang w:val="en-NZ"/>
              </w:rPr>
              <w:t xml:space="preserve">Fill </w:t>
            </w:r>
            <w:r w:rsidRPr="00CB61DC">
              <w:rPr>
                <w:lang w:val="en-NZ"/>
              </w:rPr>
              <w:t xml:space="preserve">– You can fill this application digitally using </w:t>
            </w:r>
            <w:r>
              <w:rPr>
                <w:lang w:val="en-NZ"/>
              </w:rPr>
              <w:t>Microsoft word.</w:t>
            </w:r>
            <w:r w:rsidR="00011730">
              <w:rPr>
                <w:lang w:val="en-NZ"/>
              </w:rPr>
              <w:t xml:space="preserve"> If possible, we prefer you completed it this way, as it helps us process your initial application faster. </w:t>
            </w:r>
          </w:p>
          <w:p w14:paraId="7B6D0146" w14:textId="77777777" w:rsidR="00322859" w:rsidRPr="00CB61DC" w:rsidRDefault="00F1393B" w:rsidP="009838B6">
            <w:pPr>
              <w:pStyle w:val="Body1"/>
              <w:ind w:left="1440"/>
              <w:rPr>
                <w:lang w:val="en-NZ"/>
              </w:rPr>
            </w:pPr>
            <w:r>
              <w:rPr>
                <w:noProof/>
              </w:rPr>
              <w:drawing>
                <wp:anchor distT="0" distB="0" distL="114300" distR="114300" simplePos="0" relativeHeight="251648512" behindDoc="0" locked="0" layoutInCell="1" allowOverlap="1" wp14:anchorId="6EEC4E6A" wp14:editId="7A892CDE">
                  <wp:simplePos x="0" y="0"/>
                  <wp:positionH relativeFrom="column">
                    <wp:posOffset>351790</wp:posOffset>
                  </wp:positionH>
                  <wp:positionV relativeFrom="paragraph">
                    <wp:posOffset>13335</wp:posOffset>
                  </wp:positionV>
                  <wp:extent cx="393065" cy="393065"/>
                  <wp:effectExtent l="0" t="0" r="0" b="0"/>
                  <wp:wrapNone/>
                  <wp:docPr id="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Print </w:t>
            </w:r>
            <w:r w:rsidR="00322859" w:rsidRPr="00CB61DC">
              <w:rPr>
                <w:lang w:val="en-NZ"/>
              </w:rPr>
              <w:t>– You can print this application form and fill it manually</w:t>
            </w:r>
            <w:r w:rsidR="00E93D45">
              <w:rPr>
                <w:lang w:val="en-NZ"/>
              </w:rPr>
              <w:t>, then scan it</w:t>
            </w:r>
            <w:r w:rsidR="00322859" w:rsidRPr="00CB61DC">
              <w:rPr>
                <w:lang w:val="en-NZ"/>
              </w:rPr>
              <w:t>,</w:t>
            </w:r>
            <w:r w:rsidR="00322859">
              <w:rPr>
                <w:lang w:val="en-NZ"/>
              </w:rPr>
              <w:t xml:space="preserve"> </w:t>
            </w:r>
            <w:r w:rsidR="00322859" w:rsidRPr="00CB61DC">
              <w:rPr>
                <w:lang w:val="en-NZ"/>
              </w:rPr>
              <w:t xml:space="preserve">or you can </w:t>
            </w:r>
            <w:r w:rsidR="00730D04">
              <w:rPr>
                <w:lang w:val="en-NZ"/>
              </w:rPr>
              <w:t>complete</w:t>
            </w:r>
            <w:r w:rsidR="00730D04" w:rsidRPr="00CB61DC">
              <w:rPr>
                <w:lang w:val="en-NZ"/>
              </w:rPr>
              <w:t xml:space="preserve"> </w:t>
            </w:r>
            <w:r w:rsidR="00322859" w:rsidRPr="00CB61DC">
              <w:rPr>
                <w:lang w:val="en-NZ"/>
              </w:rPr>
              <w:t>it digitally, then print it.</w:t>
            </w:r>
            <w:r w:rsidR="00011730">
              <w:rPr>
                <w:lang w:val="en-NZ"/>
              </w:rPr>
              <w:t xml:space="preserve"> </w:t>
            </w:r>
          </w:p>
          <w:p w14:paraId="1FD6CF05" w14:textId="77777777" w:rsidR="00322859" w:rsidRPr="00CB61DC" w:rsidRDefault="00F1393B" w:rsidP="008E5118">
            <w:pPr>
              <w:pStyle w:val="Body1"/>
              <w:ind w:left="1440"/>
              <w:rPr>
                <w:lang w:val="en-NZ"/>
              </w:rPr>
            </w:pPr>
            <w:r>
              <w:rPr>
                <w:noProof/>
              </w:rPr>
              <w:drawing>
                <wp:anchor distT="0" distB="0" distL="114300" distR="114300" simplePos="0" relativeHeight="251649536" behindDoc="0" locked="0" layoutInCell="1" allowOverlap="1" wp14:anchorId="7B8B444B" wp14:editId="28C7F6FF">
                  <wp:simplePos x="0" y="0"/>
                  <wp:positionH relativeFrom="column">
                    <wp:posOffset>360680</wp:posOffset>
                  </wp:positionH>
                  <wp:positionV relativeFrom="paragraph">
                    <wp:posOffset>8255</wp:posOffset>
                  </wp:positionV>
                  <wp:extent cx="393065" cy="393065"/>
                  <wp:effectExtent l="0" t="0" r="0" b="0"/>
                  <wp:wrapNone/>
                  <wp:docPr id="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Submit </w:t>
            </w:r>
            <w:r w:rsidR="008E5118" w:rsidRPr="00CB61DC">
              <w:rPr>
                <w:lang w:val="en-NZ"/>
              </w:rPr>
              <w:t xml:space="preserve">– </w:t>
            </w:r>
            <w:r w:rsidR="008E5118">
              <w:rPr>
                <w:lang w:val="en-NZ"/>
              </w:rPr>
              <w:t>Either</w:t>
            </w:r>
            <w:r w:rsidR="00E93D45">
              <w:rPr>
                <w:lang w:val="en-NZ"/>
              </w:rPr>
              <w:t xml:space="preserve"> a hard copy</w:t>
            </w:r>
            <w:r w:rsidR="008E5118">
              <w:rPr>
                <w:lang w:val="en-NZ"/>
              </w:rPr>
              <w:t xml:space="preserve"> at your local DOC District Office, or </w:t>
            </w:r>
          </w:p>
          <w:p w14:paraId="0ED0BE92" w14:textId="77777777" w:rsidR="00322859" w:rsidRDefault="00F1393B" w:rsidP="009838B6">
            <w:pPr>
              <w:pStyle w:val="Body1"/>
              <w:ind w:left="1440"/>
              <w:rPr>
                <w:lang w:val="en-NZ"/>
              </w:rPr>
            </w:pPr>
            <w:r>
              <w:rPr>
                <w:noProof/>
              </w:rPr>
              <w:drawing>
                <wp:anchor distT="0" distB="0" distL="114300" distR="114300" simplePos="0" relativeHeight="251650560" behindDoc="0" locked="0" layoutInCell="1" allowOverlap="1" wp14:anchorId="1A5B50F5" wp14:editId="3C3D82F2">
                  <wp:simplePos x="0" y="0"/>
                  <wp:positionH relativeFrom="column">
                    <wp:posOffset>360680</wp:posOffset>
                  </wp:positionH>
                  <wp:positionV relativeFrom="paragraph">
                    <wp:posOffset>41275</wp:posOffset>
                  </wp:positionV>
                  <wp:extent cx="393065" cy="393065"/>
                  <wp:effectExtent l="0" t="0" r="0" b="0"/>
                  <wp:wrapNone/>
                  <wp:docPr id="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CB61DC">
              <w:rPr>
                <w:b/>
                <w:lang w:val="en-NZ"/>
              </w:rPr>
              <w:t xml:space="preserve">Email </w:t>
            </w:r>
            <w:r w:rsidR="00322859" w:rsidRPr="00CB61DC">
              <w:rPr>
                <w:lang w:val="en-NZ"/>
              </w:rPr>
              <w:t xml:space="preserve">– </w:t>
            </w:r>
            <w:r w:rsidR="00E93D45">
              <w:rPr>
                <w:lang w:val="en-NZ"/>
              </w:rPr>
              <w:t>(Preferably) e</w:t>
            </w:r>
            <w:r w:rsidR="00322859" w:rsidRPr="00CB61DC">
              <w:rPr>
                <w:lang w:val="en-NZ"/>
              </w:rPr>
              <w:t xml:space="preserve">mail your application and all the required </w:t>
            </w:r>
            <w:r w:rsidR="00322859">
              <w:rPr>
                <w:lang w:val="en-NZ"/>
              </w:rPr>
              <w:t xml:space="preserve">labelled </w:t>
            </w:r>
            <w:r w:rsidR="00322859" w:rsidRPr="00CB61DC">
              <w:rPr>
                <w:lang w:val="en-NZ"/>
              </w:rPr>
              <w:t>attachments to:</w:t>
            </w:r>
            <w:r w:rsidR="00322859">
              <w:rPr>
                <w:lang w:val="en-NZ"/>
              </w:rPr>
              <w:t xml:space="preserve"> </w:t>
            </w:r>
            <w:hyperlink r:id="rId25" w:history="1">
              <w:r w:rsidR="00D14889" w:rsidRPr="004A5D94">
                <w:rPr>
                  <w:rStyle w:val="Hyperlink"/>
                  <w:lang w:val="en-NZ"/>
                </w:rPr>
                <w:t>permissions@doc.govt.nz</w:t>
              </w:r>
            </w:hyperlink>
            <w:r w:rsidR="00D14889">
              <w:rPr>
                <w:lang w:val="en-NZ"/>
              </w:rPr>
              <w:t xml:space="preserve"> </w:t>
            </w:r>
          </w:p>
          <w:p w14:paraId="792BB303" w14:textId="77777777" w:rsidR="00322859" w:rsidRPr="00B0271D" w:rsidRDefault="00F1393B" w:rsidP="00B0271D">
            <w:pPr>
              <w:pStyle w:val="Body1"/>
              <w:ind w:left="1440"/>
              <w:rPr>
                <w:lang w:val="en-NZ"/>
              </w:rPr>
            </w:pPr>
            <w:r>
              <w:rPr>
                <w:noProof/>
              </w:rPr>
              <w:drawing>
                <wp:anchor distT="0" distB="0" distL="114300" distR="114300" simplePos="0" relativeHeight="251674112" behindDoc="0" locked="0" layoutInCell="1" allowOverlap="1" wp14:anchorId="1ED563BE" wp14:editId="7B604417">
                  <wp:simplePos x="0" y="0"/>
                  <wp:positionH relativeFrom="column">
                    <wp:posOffset>353060</wp:posOffset>
                  </wp:positionH>
                  <wp:positionV relativeFrom="paragraph">
                    <wp:posOffset>17780</wp:posOffset>
                  </wp:positionV>
                  <wp:extent cx="393065" cy="393065"/>
                  <wp:effectExtent l="0" t="0" r="0" b="0"/>
                  <wp:wrapNone/>
                  <wp:docPr id="16" name="Picture 82570444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04442" name="Picture 825704442" descr="Warning with solid fill"/>
                          <pic:cNvPicPr>
                            <a:picLocks noChangeAspect="1" noChangeArrowheads="1"/>
                          </pic:cNvPicPr>
                        </pic:nvPicPr>
                        <pic:blipFill>
                          <a:blip r:embed="rId26" cstate="print">
                            <a:lum bright="40000" contrast="-40000"/>
                          </a:blip>
                          <a:stretch>
                            <a:fillRect/>
                          </a:stretch>
                        </pic:blipFill>
                        <pic:spPr bwMode="auto">
                          <a:xfrm>
                            <a:off x="0" y="0"/>
                            <a:ext cx="393065" cy="393065"/>
                          </a:xfrm>
                          <a:prstGeom prst="rect">
                            <a:avLst/>
                          </a:prstGeom>
                        </pic:spPr>
                      </pic:pic>
                    </a:graphicData>
                  </a:graphic>
                  <wp14:sizeRelH relativeFrom="page">
                    <wp14:pctWidth>0</wp14:pctWidth>
                  </wp14:sizeRelH>
                  <wp14:sizeRelV relativeFrom="page">
                    <wp14:pctHeight>0</wp14:pctHeight>
                  </wp14:sizeRelV>
                </wp:anchor>
              </w:drawing>
            </w:r>
            <w:r w:rsidR="00FA48A4">
              <w:rPr>
                <w:b/>
                <w:lang w:val="en-NZ"/>
              </w:rPr>
              <w:t>Important</w:t>
            </w:r>
            <w:r w:rsidR="00864369" w:rsidRPr="00CB61DC">
              <w:rPr>
                <w:b/>
                <w:lang w:val="en-NZ"/>
              </w:rPr>
              <w:t xml:space="preserve"> </w:t>
            </w:r>
            <w:r w:rsidR="00864369" w:rsidRPr="00CB61DC">
              <w:rPr>
                <w:lang w:val="en-NZ"/>
              </w:rPr>
              <w:t xml:space="preserve">– </w:t>
            </w:r>
            <w:r w:rsidR="00B0271D" w:rsidRPr="00B0271D">
              <w:rPr>
                <w:lang w:val="en-NZ"/>
              </w:rPr>
              <w:t xml:space="preserve">Failure to complete </w:t>
            </w:r>
            <w:r w:rsidR="00B0271D">
              <w:rPr>
                <w:lang w:val="en-NZ"/>
              </w:rPr>
              <w:t>this application form correct</w:t>
            </w:r>
            <w:r w:rsidR="00CD25B9">
              <w:rPr>
                <w:lang w:val="en-NZ"/>
              </w:rPr>
              <w:t>ly</w:t>
            </w:r>
            <w:r w:rsidR="00B0271D" w:rsidRPr="00B0271D">
              <w:rPr>
                <w:lang w:val="en-NZ"/>
              </w:rPr>
              <w:t xml:space="preserve"> may result in your application being returned to you seeking more information, which may extend the time </w:t>
            </w:r>
            <w:r w:rsidR="00B0271D">
              <w:rPr>
                <w:lang w:val="en-NZ"/>
              </w:rPr>
              <w:t>it takes the Department of Conservation</w:t>
            </w:r>
            <w:r w:rsidR="00B0271D" w:rsidRPr="00B0271D">
              <w:rPr>
                <w:lang w:val="en-NZ"/>
              </w:rPr>
              <w:t xml:space="preserve"> to process your application</w:t>
            </w:r>
            <w:r w:rsidR="0093460A">
              <w:rPr>
                <w:lang w:val="en-NZ"/>
              </w:rPr>
              <w:t>, or i</w:t>
            </w:r>
            <w:r w:rsidR="00CD25B9">
              <w:rPr>
                <w:lang w:val="en-NZ"/>
              </w:rPr>
              <w:t>t may result in your application being declined.</w:t>
            </w:r>
            <w:r w:rsidR="00B0271D">
              <w:rPr>
                <w:lang w:val="en-NZ"/>
              </w:rPr>
              <w:t xml:space="preserve"> If you need help completing your application, please </w:t>
            </w:r>
            <w:hyperlink r:id="rId27" w:history="1">
              <w:r w:rsidR="00B0271D" w:rsidRPr="00AD69BB">
                <w:rPr>
                  <w:rStyle w:val="Hyperlink"/>
                  <w:lang w:val="en-NZ"/>
                </w:rPr>
                <w:t xml:space="preserve">contact </w:t>
              </w:r>
              <w:r w:rsidR="00AD69BB" w:rsidRPr="00AD69BB">
                <w:rPr>
                  <w:rStyle w:val="Hyperlink"/>
                  <w:lang w:val="en-NZ"/>
                </w:rPr>
                <w:t>your local DOC office</w:t>
              </w:r>
            </w:hyperlink>
            <w:r w:rsidR="00AD69BB">
              <w:rPr>
                <w:lang w:val="en-NZ"/>
              </w:rPr>
              <w:t xml:space="preserve">, or email </w:t>
            </w:r>
            <w:hyperlink r:id="rId28" w:history="1">
              <w:r w:rsidR="00AD69BB" w:rsidRPr="00567D1F">
                <w:rPr>
                  <w:rStyle w:val="Hyperlink"/>
                  <w:lang w:val="en-NZ"/>
                </w:rPr>
                <w:t>permissions@doc.govt.nz</w:t>
              </w:r>
            </w:hyperlink>
          </w:p>
        </w:tc>
        <w:tc>
          <w:tcPr>
            <w:tcW w:w="2505" w:type="dxa"/>
            <w:vMerge/>
          </w:tcPr>
          <w:p w14:paraId="1C7F8157" w14:textId="77777777" w:rsidR="00322859" w:rsidRDefault="00322859" w:rsidP="009838B6">
            <w:pPr>
              <w:pStyle w:val="Bullets"/>
              <w:numPr>
                <w:ilvl w:val="0"/>
                <w:numId w:val="0"/>
              </w:numPr>
              <w:ind w:left="720"/>
            </w:pPr>
          </w:p>
        </w:tc>
      </w:tr>
      <w:tr w:rsidR="00CB61DC" w14:paraId="4EA47ABC" w14:textId="77777777" w:rsidTr="00CB61DC">
        <w:trPr>
          <w:trHeight w:val="575"/>
        </w:trPr>
        <w:tc>
          <w:tcPr>
            <w:tcW w:w="7809" w:type="dxa"/>
            <w:tcBorders>
              <w:top w:val="single" w:sz="18" w:space="0" w:color="7F7F7F"/>
              <w:bottom w:val="single" w:sz="18" w:space="0" w:color="7F7F7F"/>
            </w:tcBorders>
          </w:tcPr>
          <w:p w14:paraId="0607B25B" w14:textId="77777777" w:rsidR="00CB61DC" w:rsidRDefault="00322859" w:rsidP="009838B6">
            <w:pPr>
              <w:pStyle w:val="Header1sub"/>
              <w:rPr>
                <w:lang w:eastAsia="en-GB"/>
              </w:rPr>
            </w:pPr>
            <w:r w:rsidRPr="00322859">
              <w:rPr>
                <w:lang w:eastAsia="en-GB"/>
              </w:rPr>
              <w:t>Navigation</w:t>
            </w:r>
          </w:p>
          <w:p w14:paraId="70521403" w14:textId="77777777" w:rsidR="00322859" w:rsidRDefault="00F1393B" w:rsidP="009838B6">
            <w:pPr>
              <w:pStyle w:val="Body1"/>
              <w:ind w:left="1440"/>
              <w:rPr>
                <w:lang w:eastAsia="en-GB"/>
              </w:rPr>
            </w:pPr>
            <w:r>
              <w:rPr>
                <w:noProof/>
              </w:rPr>
              <w:drawing>
                <wp:anchor distT="0" distB="0" distL="114300" distR="114300" simplePos="0" relativeHeight="251652608" behindDoc="0" locked="0" layoutInCell="1" allowOverlap="1" wp14:anchorId="37211EEA" wp14:editId="0CABDAE4">
                  <wp:simplePos x="0" y="0"/>
                  <wp:positionH relativeFrom="column">
                    <wp:posOffset>431800</wp:posOffset>
                  </wp:positionH>
                  <wp:positionV relativeFrom="paragraph">
                    <wp:posOffset>687070</wp:posOffset>
                  </wp:positionV>
                  <wp:extent cx="393065" cy="393065"/>
                  <wp:effectExtent l="0" t="0" r="0" b="0"/>
                  <wp:wrapNone/>
                  <wp:docPr id="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37F9152D" wp14:editId="69AE2999">
                  <wp:simplePos x="0" y="0"/>
                  <wp:positionH relativeFrom="column">
                    <wp:posOffset>414020</wp:posOffset>
                  </wp:positionH>
                  <wp:positionV relativeFrom="paragraph">
                    <wp:posOffset>24130</wp:posOffset>
                  </wp:positionV>
                  <wp:extent cx="393065" cy="393065"/>
                  <wp:effectExtent l="0" t="0" r="0" b="0"/>
                  <wp:wrapNone/>
                  <wp:docPr id="1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859" w:rsidRPr="00322859">
              <w:rPr>
                <w:b/>
                <w:lang w:val="en-NZ" w:eastAsia="en-GB"/>
              </w:rPr>
              <w:t xml:space="preserve">Hints </w:t>
            </w:r>
            <w:r w:rsidR="00322859" w:rsidRPr="00322859">
              <w:rPr>
                <w:lang w:val="en-NZ" w:eastAsia="en-GB"/>
              </w:rPr>
              <w:t>– Use the links through the hints column on the right hand</w:t>
            </w:r>
            <w:r w:rsidR="00322859">
              <w:rPr>
                <w:lang w:val="en-NZ" w:eastAsia="en-GB"/>
              </w:rPr>
              <w:t xml:space="preserve"> </w:t>
            </w:r>
            <w:r w:rsidR="00322859" w:rsidRPr="00322859">
              <w:rPr>
                <w:lang w:val="en-NZ" w:eastAsia="en-GB"/>
              </w:rPr>
              <w:t>side of the application form</w:t>
            </w:r>
          </w:p>
          <w:p w14:paraId="17D6B7D2" w14:textId="77777777" w:rsidR="00322859" w:rsidRPr="00C40C31" w:rsidRDefault="00322859" w:rsidP="009838B6">
            <w:pPr>
              <w:pStyle w:val="Body1"/>
              <w:ind w:left="1440"/>
              <w:rPr>
                <w:lang w:eastAsia="en-GB"/>
              </w:rPr>
            </w:pPr>
            <w:r w:rsidRPr="00322859">
              <w:rPr>
                <w:b/>
                <w:lang w:val="en-NZ" w:eastAsia="en-GB"/>
              </w:rPr>
              <w:t xml:space="preserve">Scroll </w:t>
            </w:r>
            <w:r w:rsidRPr="00322859">
              <w:rPr>
                <w:lang w:val="en-NZ" w:eastAsia="en-GB"/>
              </w:rPr>
              <w:t>– Simply use your mouse or keyboard arrows to scroll through</w:t>
            </w:r>
            <w:r>
              <w:rPr>
                <w:lang w:val="en-NZ" w:eastAsia="en-GB"/>
              </w:rPr>
              <w:t xml:space="preserve"> </w:t>
            </w:r>
            <w:r w:rsidRPr="00322859">
              <w:rPr>
                <w:lang w:val="en-NZ" w:eastAsia="en-GB"/>
              </w:rPr>
              <w:t>the document page-by-page.</w:t>
            </w:r>
          </w:p>
        </w:tc>
        <w:tc>
          <w:tcPr>
            <w:tcW w:w="2505" w:type="dxa"/>
          </w:tcPr>
          <w:p w14:paraId="2356A92A" w14:textId="77777777" w:rsidR="00CB61DC" w:rsidRDefault="00CB61DC" w:rsidP="009838B6">
            <w:pPr>
              <w:pStyle w:val="Helpcomments"/>
              <w:framePr w:hSpace="0" w:wrap="auto" w:vAnchor="margin" w:yAlign="inline"/>
              <w:suppressOverlap w:val="0"/>
            </w:pPr>
          </w:p>
        </w:tc>
      </w:tr>
    </w:tbl>
    <w:p w14:paraId="17056D45" w14:textId="77777777" w:rsidR="00AA4DB0" w:rsidRDefault="00AA4DB0" w:rsidP="009838B6">
      <w:pPr>
        <w:pStyle w:val="Bullets"/>
        <w:sectPr w:rsidR="00AA4DB0" w:rsidSect="00292224">
          <w:headerReference w:type="default" r:id="rId31"/>
          <w:footerReference w:type="default" r:id="rId32"/>
          <w:pgSz w:w="11906" w:h="16838" w:code="9"/>
          <w:pgMar w:top="851" w:right="851" w:bottom="851" w:left="851" w:header="709" w:footer="0" w:gutter="0"/>
          <w:cols w:num="2" w:space="567" w:equalWidth="0">
            <w:col w:w="6804" w:space="567"/>
            <w:col w:w="2833"/>
          </w:cols>
          <w:docGrid w:linePitch="360"/>
        </w:sectPr>
      </w:pPr>
    </w:p>
    <w:tbl>
      <w:tblPr>
        <w:tblpPr w:leftFromText="180" w:rightFromText="180" w:vertAnchor="text" w:tblpY="1"/>
        <w:tblOverlap w:val="never"/>
        <w:tblW w:w="10456" w:type="dxa"/>
        <w:tblLook w:val="04A0" w:firstRow="1" w:lastRow="0" w:firstColumn="1" w:lastColumn="0" w:noHBand="0" w:noVBand="1"/>
      </w:tblPr>
      <w:tblGrid>
        <w:gridCol w:w="3331"/>
        <w:gridCol w:w="4574"/>
        <w:gridCol w:w="2551"/>
      </w:tblGrid>
      <w:tr w:rsidR="00544F68" w14:paraId="3D349654" w14:textId="77777777" w:rsidTr="00D47E30">
        <w:trPr>
          <w:trHeight w:val="1985"/>
        </w:trPr>
        <w:tc>
          <w:tcPr>
            <w:tcW w:w="7905" w:type="dxa"/>
            <w:gridSpan w:val="2"/>
          </w:tcPr>
          <w:p w14:paraId="463DA3EB" w14:textId="77777777" w:rsidR="00A42D7E" w:rsidRPr="00791949" w:rsidRDefault="00A42D7E" w:rsidP="00D47E30">
            <w:pPr>
              <w:pStyle w:val="Header1"/>
              <w:spacing w:after="120"/>
            </w:pPr>
            <w:r w:rsidRPr="00791949">
              <w:lastRenderedPageBreak/>
              <w:t>Before you start</w:t>
            </w:r>
          </w:p>
          <w:p w14:paraId="45C63C85" w14:textId="77777777" w:rsidR="00A97BF6" w:rsidRPr="00091338" w:rsidRDefault="000E18A3" w:rsidP="009838B6">
            <w:pPr>
              <w:pStyle w:val="Header1sub"/>
              <w:rPr>
                <w:sz w:val="28"/>
                <w:szCs w:val="28"/>
              </w:rPr>
            </w:pPr>
            <w:r w:rsidRPr="00D47E30">
              <w:rPr>
                <w:sz w:val="22"/>
                <w:szCs w:val="22"/>
              </w:rPr>
              <w:t>P</w:t>
            </w:r>
            <w:r w:rsidR="00A42D7E" w:rsidRPr="00D47E30">
              <w:rPr>
                <w:sz w:val="22"/>
                <w:szCs w:val="22"/>
              </w:rPr>
              <w:t xml:space="preserve">utting together a detailed application </w:t>
            </w:r>
            <w:r w:rsidRPr="00D47E30">
              <w:rPr>
                <w:sz w:val="22"/>
                <w:szCs w:val="22"/>
              </w:rPr>
              <w:t xml:space="preserve">is </w:t>
            </w:r>
            <w:r w:rsidR="00A42D7E" w:rsidRPr="00D47E30">
              <w:rPr>
                <w:sz w:val="22"/>
                <w:szCs w:val="22"/>
              </w:rPr>
              <w:t>greatly appreciated and allow</w:t>
            </w:r>
            <w:r w:rsidRPr="00D47E30">
              <w:rPr>
                <w:sz w:val="22"/>
                <w:szCs w:val="22"/>
              </w:rPr>
              <w:t>s</w:t>
            </w:r>
            <w:r w:rsidR="00A42D7E" w:rsidRPr="00D47E30">
              <w:rPr>
                <w:sz w:val="22"/>
                <w:szCs w:val="22"/>
              </w:rPr>
              <w:t xml:space="preserve"> the Department to </w:t>
            </w:r>
            <w:r w:rsidR="00D47E30" w:rsidRPr="00D47E30">
              <w:rPr>
                <w:sz w:val="22"/>
                <w:szCs w:val="22"/>
              </w:rPr>
              <w:t>process your application more effectively and efficiently</w:t>
            </w:r>
            <w:r w:rsidR="00084015" w:rsidRPr="00D47E30">
              <w:rPr>
                <w:sz w:val="22"/>
                <w:szCs w:val="22"/>
              </w:rPr>
              <w:t>.</w:t>
            </w:r>
          </w:p>
        </w:tc>
        <w:tc>
          <w:tcPr>
            <w:tcW w:w="2551" w:type="dxa"/>
          </w:tcPr>
          <w:p w14:paraId="610CA576" w14:textId="77777777" w:rsidR="00A42D7E" w:rsidRDefault="00F1393B" w:rsidP="00D47E30">
            <w:pPr>
              <w:pStyle w:val="Helpcomments"/>
              <w:framePr w:hSpace="0" w:wrap="auto" w:vAnchor="margin" w:yAlign="inline"/>
              <w:suppressOverlap w:val="0"/>
            </w:pPr>
            <w:r>
              <w:rPr>
                <w:noProof/>
              </w:rPr>
              <w:drawing>
                <wp:anchor distT="0" distB="0" distL="114300" distR="114300" simplePos="0" relativeHeight="251659776" behindDoc="0" locked="0" layoutInCell="1" allowOverlap="1" wp14:anchorId="597ED302" wp14:editId="7171DA4D">
                  <wp:simplePos x="0" y="0"/>
                  <wp:positionH relativeFrom="column">
                    <wp:posOffset>97790</wp:posOffset>
                  </wp:positionH>
                  <wp:positionV relativeFrom="paragraph">
                    <wp:posOffset>111760</wp:posOffset>
                  </wp:positionV>
                  <wp:extent cx="203200" cy="203200"/>
                  <wp:effectExtent l="0" t="0" r="0" b="0"/>
                  <wp:wrapNone/>
                  <wp:docPr id="2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E2B">
              <w:rPr>
                <w:lang w:eastAsia="en-GB"/>
              </w:rPr>
              <w:t>P</w:t>
            </w:r>
            <w:r w:rsidR="00E01E2B" w:rsidRPr="00A97BF6">
              <w:rPr>
                <w:lang w:eastAsia="en-GB"/>
              </w:rPr>
              <w:t>lease take the timeframes</w:t>
            </w:r>
            <w:r w:rsidR="00E01E2B">
              <w:rPr>
                <w:lang w:eastAsia="en-GB"/>
              </w:rPr>
              <w:t xml:space="preserve"> below</w:t>
            </w:r>
            <w:r w:rsidR="00E01E2B" w:rsidRPr="00A97BF6">
              <w:rPr>
                <w:lang w:eastAsia="en-GB"/>
              </w:rPr>
              <w:t xml:space="preserve"> into consideration</w:t>
            </w:r>
            <w:r w:rsidR="00E01E2B">
              <w:rPr>
                <w:lang w:eastAsia="en-GB"/>
              </w:rPr>
              <w:t xml:space="preserve"> when submitting your application</w:t>
            </w:r>
            <w:r w:rsidR="00647F10">
              <w:t>.</w:t>
            </w:r>
          </w:p>
        </w:tc>
      </w:tr>
      <w:tr w:rsidR="00765FEF" w14:paraId="46EF63D5" w14:textId="77777777" w:rsidTr="00630487">
        <w:trPr>
          <w:trHeight w:val="3422"/>
        </w:trPr>
        <w:tc>
          <w:tcPr>
            <w:tcW w:w="7905" w:type="dxa"/>
            <w:gridSpan w:val="2"/>
          </w:tcPr>
          <w:p w14:paraId="2577F506" w14:textId="77777777" w:rsidR="00765FEF" w:rsidRDefault="00765FEF" w:rsidP="00D47E30">
            <w:pPr>
              <w:pStyle w:val="Header1"/>
              <w:spacing w:after="120"/>
            </w:pPr>
            <w:bookmarkStart w:id="0" w:name="BeforeYouStart"/>
            <w:bookmarkEnd w:id="0"/>
            <w:r w:rsidRPr="00D62470">
              <w:t>Process</w:t>
            </w:r>
          </w:p>
          <w:p w14:paraId="05FFBF39" w14:textId="77777777" w:rsidR="002E5717" w:rsidRPr="00791949" w:rsidRDefault="00614817" w:rsidP="009838B6">
            <w:pPr>
              <w:pStyle w:val="Header1"/>
            </w:pPr>
            <w:r w:rsidRPr="00713CDC">
              <w:rPr>
                <w:noProof/>
              </w:rPr>
              <w:drawing>
                <wp:inline distT="0" distB="0" distL="0" distR="0" wp14:anchorId="37D0AF5D" wp14:editId="5BE45222">
                  <wp:extent cx="4772025" cy="2533650"/>
                  <wp:effectExtent l="0" t="0" r="0" b="0"/>
                  <wp:docPr id="191071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72025" cy="2533650"/>
                          </a:xfrm>
                          <a:prstGeom prst="rect">
                            <a:avLst/>
                          </a:prstGeom>
                          <a:noFill/>
                          <a:ln>
                            <a:noFill/>
                          </a:ln>
                        </pic:spPr>
                      </pic:pic>
                    </a:graphicData>
                  </a:graphic>
                </wp:inline>
              </w:drawing>
            </w:r>
          </w:p>
        </w:tc>
        <w:tc>
          <w:tcPr>
            <w:tcW w:w="2551" w:type="dxa"/>
          </w:tcPr>
          <w:p w14:paraId="3F57B198" w14:textId="77777777" w:rsidR="00765FEF" w:rsidRDefault="00F1393B" w:rsidP="009838B6">
            <w:pPr>
              <w:pStyle w:val="Helpcomments"/>
              <w:framePr w:hSpace="0" w:wrap="auto" w:vAnchor="margin" w:yAlign="inline"/>
              <w:suppressOverlap w:val="0"/>
            </w:pPr>
            <w:r>
              <w:rPr>
                <w:noProof/>
              </w:rPr>
              <w:drawing>
                <wp:anchor distT="0" distB="0" distL="114300" distR="114300" simplePos="0" relativeHeight="251660800" behindDoc="0" locked="0" layoutInCell="1" allowOverlap="1" wp14:anchorId="612FC9E7" wp14:editId="01617DCF">
                  <wp:simplePos x="0" y="0"/>
                  <wp:positionH relativeFrom="column">
                    <wp:posOffset>97790</wp:posOffset>
                  </wp:positionH>
                  <wp:positionV relativeFrom="paragraph">
                    <wp:posOffset>47625</wp:posOffset>
                  </wp:positionV>
                  <wp:extent cx="203200" cy="203200"/>
                  <wp:effectExtent l="0" t="0" r="0" b="0"/>
                  <wp:wrapNone/>
                  <wp:docPr id="21"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FEF">
              <w:t>An application is deemed complete when all information requested has been received.</w:t>
            </w:r>
          </w:p>
          <w:p w14:paraId="2244DD6D" w14:textId="77777777" w:rsidR="00765FEF" w:rsidRDefault="00F1393B" w:rsidP="00B07826">
            <w:pPr>
              <w:pStyle w:val="Helpcomments"/>
              <w:framePr w:hSpace="0" w:wrap="auto" w:vAnchor="margin" w:yAlign="inline"/>
              <w:suppressOverlap w:val="0"/>
            </w:pPr>
            <w:r>
              <w:rPr>
                <w:noProof/>
              </w:rPr>
              <w:drawing>
                <wp:anchor distT="0" distB="0" distL="114300" distR="114300" simplePos="0" relativeHeight="251661824" behindDoc="0" locked="0" layoutInCell="1" allowOverlap="1" wp14:anchorId="14242E57" wp14:editId="4B1285AA">
                  <wp:simplePos x="0" y="0"/>
                  <wp:positionH relativeFrom="column">
                    <wp:posOffset>102870</wp:posOffset>
                  </wp:positionH>
                  <wp:positionV relativeFrom="paragraph">
                    <wp:posOffset>73025</wp:posOffset>
                  </wp:positionV>
                  <wp:extent cx="203200" cy="203200"/>
                  <wp:effectExtent l="0" t="0" r="0" b="0"/>
                  <wp:wrapNone/>
                  <wp:docPr id="22"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FEF">
              <w:t xml:space="preserve">Please see also the </w:t>
            </w:r>
            <w:hyperlink w:anchor="Fees" w:history="1">
              <w:r w:rsidR="00765FEF" w:rsidRPr="004D2444">
                <w:rPr>
                  <w:rStyle w:val="Hyperlink"/>
                </w:rPr>
                <w:t xml:space="preserve">fees </w:t>
              </w:r>
            </w:hyperlink>
            <w:r w:rsidR="00765FEF">
              <w:t>section</w:t>
            </w:r>
            <w:r w:rsidR="00765FEF" w:rsidRPr="00791949">
              <w:t>.</w:t>
            </w:r>
          </w:p>
        </w:tc>
      </w:tr>
      <w:tr w:rsidR="00544F68" w14:paraId="35E1A791" w14:textId="77777777" w:rsidTr="00630487">
        <w:trPr>
          <w:trHeight w:val="2636"/>
        </w:trPr>
        <w:tc>
          <w:tcPr>
            <w:tcW w:w="7905" w:type="dxa"/>
            <w:gridSpan w:val="2"/>
          </w:tcPr>
          <w:p w14:paraId="68D5B5EC" w14:textId="77777777" w:rsidR="00232514" w:rsidRPr="00630487" w:rsidRDefault="00630487" w:rsidP="00D47E30">
            <w:pPr>
              <w:pStyle w:val="Bullets"/>
              <w:numPr>
                <w:ilvl w:val="0"/>
                <w:numId w:val="0"/>
              </w:numPr>
              <w:spacing w:before="0"/>
              <w:rPr>
                <w:rFonts w:ascii="Georgia" w:hAnsi="Georgia"/>
                <w:b/>
                <w:bCs/>
                <w:lang w:eastAsia="en-GB"/>
              </w:rPr>
            </w:pPr>
            <w:r w:rsidRPr="00630487">
              <w:rPr>
                <w:rFonts w:ascii="Georgia" w:hAnsi="Georgia"/>
                <w:b/>
                <w:bCs/>
                <w:sz w:val="40"/>
                <w:szCs w:val="40"/>
                <w:lang w:eastAsia="en-GB"/>
              </w:rPr>
              <w:t>Before Submitting</w:t>
            </w:r>
          </w:p>
          <w:p w14:paraId="69B10CE0" w14:textId="77777777" w:rsidR="00630487" w:rsidRDefault="00630487" w:rsidP="0093460A">
            <w:pPr>
              <w:pStyle w:val="Formprompts"/>
              <w:spacing w:after="240"/>
              <w:rPr>
                <w:noProof/>
                <w:lang w:eastAsia="en-NZ"/>
              </w:rPr>
            </w:pPr>
            <w:r>
              <w:rPr>
                <w:noProof/>
                <w:lang w:eastAsia="en-NZ"/>
              </w:rPr>
              <w:t xml:space="preserve">Before submitting your application, please ensure you have prepared the appropriate suplimentary documentation if required, and named them accordingly: </w:t>
            </w:r>
          </w:p>
          <w:p w14:paraId="4847EE07" w14:textId="77777777" w:rsidR="00630487" w:rsidRPr="00B72A21" w:rsidRDefault="00630487" w:rsidP="00630487">
            <w:pPr>
              <w:pStyle w:val="Formprompts"/>
              <w:spacing w:before="0"/>
              <w:ind w:left="720"/>
              <w:rPr>
                <w:noProof/>
                <w:lang w:val="en-NZ" w:eastAsia="en-NZ"/>
              </w:rPr>
            </w:pPr>
            <w:r w:rsidRPr="0093460A">
              <w:rPr>
                <w:rFonts w:ascii="MS Gothic" w:eastAsia="MS Gothic" w:hAnsi="MS Gothic" w:hint="eastAsia"/>
                <w:noProof/>
                <w:sz w:val="36"/>
                <w:szCs w:val="30"/>
                <w:lang w:val="en-NZ" w:eastAsia="en-NZ"/>
              </w:rPr>
              <w:t>☐</w:t>
            </w:r>
            <w:r w:rsidRPr="0093460A">
              <w:rPr>
                <w:noProof/>
                <w:lang w:val="en-NZ" w:eastAsia="en-NZ"/>
              </w:rPr>
              <w:t xml:space="preserve">  Attachment B1.0 Project Background</w:t>
            </w:r>
          </w:p>
          <w:p w14:paraId="0A8357AA" w14:textId="77777777" w:rsidR="0068487D" w:rsidRDefault="0068487D" w:rsidP="0068487D">
            <w:pPr>
              <w:pStyle w:val="Formprompts"/>
              <w:spacing w:before="0"/>
              <w:ind w:left="720"/>
              <w:rPr>
                <w:noProof/>
                <w:lang w:eastAsia="en-NZ"/>
              </w:rPr>
            </w:pPr>
            <w:r w:rsidRPr="00AF0D9D">
              <w:rPr>
                <w:rFonts w:ascii="MS Gothic" w:eastAsia="MS Gothic" w:hAnsi="MS Gothic" w:hint="eastAsia"/>
                <w:noProof/>
                <w:sz w:val="36"/>
                <w:szCs w:val="30"/>
                <w:lang w:val="en-NZ" w:eastAsia="en-NZ"/>
              </w:rPr>
              <w:t>☐</w:t>
            </w:r>
            <w:r>
              <w:rPr>
                <w:noProof/>
                <w:lang w:val="en-NZ" w:eastAsia="en-NZ"/>
              </w:rPr>
              <w:t xml:space="preserve">  Attachment B2.0 Supplementary Information</w:t>
            </w:r>
          </w:p>
          <w:p w14:paraId="6BC6D56B" w14:textId="77777777" w:rsidR="00630487" w:rsidRDefault="00630487" w:rsidP="00630487">
            <w:pPr>
              <w:pStyle w:val="Formprompts"/>
              <w:spacing w:before="0"/>
              <w:ind w:left="720"/>
              <w:rPr>
                <w:noProof/>
                <w:lang w:eastAsia="en-NZ"/>
              </w:rPr>
            </w:pPr>
            <w:r w:rsidRPr="00AF0D9D">
              <w:rPr>
                <w:rFonts w:ascii="MS Gothic" w:eastAsia="MS Gothic" w:hAnsi="MS Gothic" w:hint="eastAsia"/>
                <w:sz w:val="36"/>
                <w:szCs w:val="30"/>
              </w:rPr>
              <w:t>☐</w:t>
            </w:r>
            <w:r>
              <w:t xml:space="preserve">  Attachment B3.1 Proposed Location</w:t>
            </w:r>
          </w:p>
          <w:p w14:paraId="45F660B5" w14:textId="77777777" w:rsidR="00630487" w:rsidRDefault="00630487" w:rsidP="00630487">
            <w:pPr>
              <w:pStyle w:val="Formprompts"/>
              <w:spacing w:before="0"/>
              <w:ind w:left="720"/>
              <w:rPr>
                <w:noProof/>
                <w:lang w:eastAsia="en-NZ"/>
              </w:rPr>
            </w:pPr>
            <w:r w:rsidRPr="00AF0D9D">
              <w:rPr>
                <w:rFonts w:ascii="MS Gothic" w:eastAsia="MS Gothic" w:hAnsi="MS Gothic" w:cs="Arial" w:hint="eastAsia"/>
                <w:noProof/>
                <w:sz w:val="36"/>
                <w:szCs w:val="44"/>
                <w:lang w:eastAsia="en-NZ"/>
              </w:rPr>
              <w:t>☐</w:t>
            </w:r>
            <w:r>
              <w:rPr>
                <w:rFonts w:cs="Arial"/>
                <w:noProof/>
                <w:szCs w:val="24"/>
                <w:lang w:eastAsia="en-NZ"/>
              </w:rPr>
              <w:t xml:space="preserve">  Attachment B4.0 Restricted Lands</w:t>
            </w:r>
          </w:p>
          <w:p w14:paraId="17E8DCE4" w14:textId="77777777" w:rsidR="00630487" w:rsidRDefault="00630487" w:rsidP="00630487">
            <w:pPr>
              <w:pStyle w:val="Formprompts"/>
              <w:spacing w:before="0"/>
              <w:ind w:left="720"/>
              <w:rPr>
                <w:noProof/>
                <w:lang w:val="en-NZ" w:eastAsia="en-NZ"/>
              </w:rPr>
            </w:pPr>
            <w:r w:rsidRPr="00AF0D9D">
              <w:rPr>
                <w:rFonts w:ascii="MS Gothic" w:eastAsia="MS Gothic" w:hAnsi="MS Gothic" w:hint="eastAsia"/>
                <w:noProof/>
                <w:sz w:val="36"/>
                <w:szCs w:val="30"/>
                <w:lang w:val="en-NZ" w:eastAsia="en-NZ"/>
              </w:rPr>
              <w:t>☐</w:t>
            </w:r>
            <w:r>
              <w:rPr>
                <w:noProof/>
                <w:lang w:val="en-NZ" w:eastAsia="en-NZ"/>
              </w:rPr>
              <w:t xml:space="preserve">  Attachment B5.0 Proposed Wildlife</w:t>
            </w:r>
          </w:p>
          <w:p w14:paraId="5B6EE833" w14:textId="77777777" w:rsidR="00630487" w:rsidRDefault="00630487" w:rsidP="00630487">
            <w:pPr>
              <w:pStyle w:val="Formprompts"/>
              <w:spacing w:before="0"/>
              <w:ind w:left="720"/>
              <w:rPr>
                <w:noProof/>
                <w:lang w:eastAsia="en-NZ"/>
              </w:rPr>
            </w:pPr>
            <w:r>
              <w:rPr>
                <w:rFonts w:ascii="MS Gothic" w:eastAsia="MS Gothic" w:hAnsi="MS Gothic" w:hint="eastAsia"/>
                <w:sz w:val="36"/>
                <w:szCs w:val="30"/>
              </w:rPr>
              <w:t>☐</w:t>
            </w:r>
            <w:r>
              <w:t xml:space="preserve">  Attachment B6.3 Wildlife Release Locations</w:t>
            </w:r>
          </w:p>
          <w:p w14:paraId="48CED068" w14:textId="77777777" w:rsidR="00630487" w:rsidRDefault="00630487" w:rsidP="00630487">
            <w:pPr>
              <w:pStyle w:val="Formprompts"/>
              <w:spacing w:before="0"/>
              <w:ind w:left="720"/>
              <w:rPr>
                <w:noProof/>
                <w:lang w:eastAsia="en-NZ"/>
              </w:rPr>
            </w:pPr>
            <w:r>
              <w:rPr>
                <w:rFonts w:ascii="MS Gothic" w:eastAsia="MS Gothic" w:hAnsi="MS Gothic" w:hint="eastAsia"/>
                <w:sz w:val="36"/>
                <w:szCs w:val="30"/>
              </w:rPr>
              <w:t>☐</w:t>
            </w:r>
            <w:r>
              <w:t xml:space="preserve">  Attachment C7.0 Proposed measures to protect wildlife</w:t>
            </w:r>
          </w:p>
          <w:p w14:paraId="411E047E" w14:textId="77777777" w:rsidR="0068487D" w:rsidRDefault="0068487D" w:rsidP="0068487D">
            <w:pPr>
              <w:pStyle w:val="Formprompts"/>
              <w:spacing w:before="0"/>
              <w:ind w:left="720"/>
              <w:rPr>
                <w:noProof/>
                <w:lang w:eastAsia="en-NZ"/>
              </w:rPr>
            </w:pPr>
            <w:r w:rsidRPr="00AF0D9D">
              <w:rPr>
                <w:rFonts w:ascii="MS Gothic" w:eastAsia="MS Gothic" w:hAnsi="MS Gothic" w:hint="eastAsia"/>
                <w:noProof/>
                <w:sz w:val="36"/>
                <w:szCs w:val="30"/>
                <w:lang w:val="en-NZ" w:eastAsia="en-NZ"/>
              </w:rPr>
              <w:t>☐</w:t>
            </w:r>
            <w:r>
              <w:rPr>
                <w:noProof/>
                <w:lang w:val="en-NZ" w:eastAsia="en-NZ"/>
              </w:rPr>
              <w:t xml:space="preserve">  Attachment </w:t>
            </w:r>
            <w:r w:rsidRPr="003122BA">
              <w:rPr>
                <w:noProof/>
                <w:lang w:val="en-NZ" w:eastAsia="en-NZ"/>
              </w:rPr>
              <w:t>D</w:t>
            </w:r>
            <w:r>
              <w:rPr>
                <w:noProof/>
                <w:lang w:eastAsia="en-NZ"/>
              </w:rPr>
              <w:t>1.0 Skills and Experience</w:t>
            </w:r>
          </w:p>
          <w:p w14:paraId="379F2007" w14:textId="77777777" w:rsidR="00630487" w:rsidRDefault="00630487" w:rsidP="00630487">
            <w:pPr>
              <w:pStyle w:val="Bullets"/>
              <w:numPr>
                <w:ilvl w:val="0"/>
                <w:numId w:val="0"/>
              </w:numPr>
              <w:spacing w:before="0"/>
              <w:ind w:left="720"/>
              <w:rPr>
                <w:lang w:eastAsia="en-GB"/>
              </w:rPr>
            </w:pPr>
            <w:r>
              <w:rPr>
                <w:rFonts w:ascii="MS Gothic" w:eastAsia="MS Gothic" w:hAnsi="MS Gothic" w:hint="eastAsia"/>
                <w:noProof/>
                <w:sz w:val="36"/>
                <w:szCs w:val="30"/>
                <w:lang w:eastAsia="en-NZ"/>
              </w:rPr>
              <w:t>☐</w:t>
            </w:r>
            <w:r w:rsidRPr="00630487">
              <w:rPr>
                <w:noProof/>
                <w:sz w:val="20"/>
                <w:szCs w:val="20"/>
                <w:lang w:eastAsia="en-NZ"/>
              </w:rPr>
              <w:t xml:space="preserve">  Attachment E1.0 Iwi Engagement</w:t>
            </w:r>
          </w:p>
          <w:p w14:paraId="6E9C869B" w14:textId="77777777" w:rsidR="00630487" w:rsidRPr="00D47E30" w:rsidRDefault="00D47E30" w:rsidP="00D47E30">
            <w:pPr>
              <w:pStyle w:val="Bullets"/>
              <w:numPr>
                <w:ilvl w:val="0"/>
                <w:numId w:val="0"/>
              </w:numPr>
              <w:spacing w:before="0"/>
              <w:ind w:left="720"/>
              <w:rPr>
                <w:sz w:val="20"/>
                <w:szCs w:val="20"/>
                <w:lang w:eastAsia="en-GB"/>
              </w:rPr>
            </w:pPr>
            <w:r>
              <w:rPr>
                <w:rFonts w:ascii="MS Gothic" w:eastAsia="MS Gothic" w:hAnsi="MS Gothic" w:hint="eastAsia"/>
                <w:noProof/>
                <w:sz w:val="36"/>
                <w:szCs w:val="30"/>
                <w:lang w:eastAsia="en-NZ"/>
              </w:rPr>
              <w:t>☐</w:t>
            </w:r>
            <w:r w:rsidR="00630487" w:rsidRPr="00630487">
              <w:rPr>
                <w:noProof/>
                <w:sz w:val="20"/>
                <w:szCs w:val="20"/>
                <w:lang w:eastAsia="en-NZ"/>
              </w:rPr>
              <w:t xml:space="preserve">  Attachment E2.0 Other Consultation</w:t>
            </w:r>
          </w:p>
        </w:tc>
        <w:tc>
          <w:tcPr>
            <w:tcW w:w="2551" w:type="dxa"/>
          </w:tcPr>
          <w:p w14:paraId="05E4CEE4" w14:textId="77777777" w:rsidR="003F40F5" w:rsidRPr="004B6BFC" w:rsidRDefault="003F40F5" w:rsidP="003775A0">
            <w:pPr>
              <w:pStyle w:val="Helpcomments"/>
              <w:framePr w:hSpace="0" w:wrap="auto" w:vAnchor="margin" w:yAlign="inline"/>
              <w:suppressOverlap w:val="0"/>
            </w:pPr>
          </w:p>
        </w:tc>
      </w:tr>
      <w:tr w:rsidR="00544F68" w14:paraId="0714DFA7" w14:textId="77777777" w:rsidTr="00630487">
        <w:trPr>
          <w:trHeight w:val="603"/>
        </w:trPr>
        <w:tc>
          <w:tcPr>
            <w:tcW w:w="3331" w:type="dxa"/>
          </w:tcPr>
          <w:p w14:paraId="2CE63BFF" w14:textId="77777777" w:rsidR="006D39D3" w:rsidRPr="00D47E30" w:rsidRDefault="006D39D3" w:rsidP="00D47E30">
            <w:pPr>
              <w:pStyle w:val="Header1"/>
              <w:spacing w:before="240" w:after="120"/>
              <w:rPr>
                <w:lang w:val="en-GB"/>
              </w:rPr>
            </w:pPr>
            <w:bookmarkStart w:id="1" w:name="Contact"/>
            <w:bookmarkEnd w:id="1"/>
            <w:r>
              <w:rPr>
                <w:lang w:val="en-GB"/>
              </w:rPr>
              <w:t>SUBMIT via</w:t>
            </w:r>
          </w:p>
        </w:tc>
        <w:tc>
          <w:tcPr>
            <w:tcW w:w="4574" w:type="dxa"/>
          </w:tcPr>
          <w:p w14:paraId="179862B5" w14:textId="77777777" w:rsidR="00431ED6" w:rsidRDefault="00431ED6" w:rsidP="009838B6">
            <w:pPr>
              <w:pStyle w:val="Body1"/>
            </w:pPr>
            <w:r w:rsidRPr="00791949">
              <w:br/>
            </w:r>
            <w:hyperlink r:id="rId34" w:history="1">
              <w:r w:rsidR="00C7208E" w:rsidRPr="001221CC">
                <w:rPr>
                  <w:rStyle w:val="Hyperlink"/>
                </w:rPr>
                <w:t>permissions@doc.govt.nz</w:t>
              </w:r>
            </w:hyperlink>
            <w:r w:rsidR="00C7208E">
              <w:t xml:space="preserve"> </w:t>
            </w:r>
          </w:p>
        </w:tc>
        <w:tc>
          <w:tcPr>
            <w:tcW w:w="2551" w:type="dxa"/>
          </w:tcPr>
          <w:p w14:paraId="4C0F6EA7" w14:textId="77777777" w:rsidR="00431ED6" w:rsidRPr="00791949" w:rsidRDefault="00431ED6" w:rsidP="009838B6">
            <w:pPr>
              <w:pStyle w:val="Helpcomments"/>
              <w:framePr w:hSpace="0" w:wrap="auto" w:vAnchor="margin" w:yAlign="inline"/>
              <w:suppressOverlap w:val="0"/>
            </w:pPr>
            <w:r>
              <w:t xml:space="preserve"> </w:t>
            </w:r>
          </w:p>
        </w:tc>
      </w:tr>
    </w:tbl>
    <w:p w14:paraId="46D4BB1F" w14:textId="77777777" w:rsidR="00107742" w:rsidRDefault="00107742" w:rsidP="009838B6">
      <w:pPr>
        <w:pStyle w:val="Bullets"/>
        <w:numPr>
          <w:ilvl w:val="0"/>
          <w:numId w:val="0"/>
        </w:numPr>
        <w:sectPr w:rsidR="00107742" w:rsidSect="00292224">
          <w:headerReference w:type="default" r:id="rId35"/>
          <w:pgSz w:w="11906" w:h="16838" w:code="9"/>
          <w:pgMar w:top="851" w:right="851" w:bottom="851" w:left="851" w:header="709" w:footer="0" w:gutter="0"/>
          <w:cols w:space="567"/>
          <w:docGrid w:linePitch="360"/>
        </w:sectPr>
      </w:pPr>
    </w:p>
    <w:tbl>
      <w:tblPr>
        <w:tblpPr w:leftFromText="180" w:rightFromText="180" w:vertAnchor="text" w:tblpY="1"/>
        <w:tblOverlap w:val="never"/>
        <w:tblW w:w="10633" w:type="dxa"/>
        <w:tblLayout w:type="fixed"/>
        <w:tblLook w:val="04A0" w:firstRow="1" w:lastRow="0" w:firstColumn="1" w:lastColumn="0" w:noHBand="0" w:noVBand="1"/>
      </w:tblPr>
      <w:tblGrid>
        <w:gridCol w:w="2768"/>
        <w:gridCol w:w="601"/>
        <w:gridCol w:w="108"/>
        <w:gridCol w:w="567"/>
        <w:gridCol w:w="87"/>
        <w:gridCol w:w="54"/>
        <w:gridCol w:w="1521"/>
        <w:gridCol w:w="2447"/>
        <w:gridCol w:w="69"/>
        <w:gridCol w:w="2134"/>
        <w:gridCol w:w="277"/>
      </w:tblGrid>
      <w:tr w:rsidR="007F683E" w14:paraId="348C5FD9" w14:textId="77777777" w:rsidTr="0093460A">
        <w:trPr>
          <w:gridAfter w:val="1"/>
          <w:wAfter w:w="277" w:type="dxa"/>
          <w:trHeight w:val="710"/>
        </w:trPr>
        <w:tc>
          <w:tcPr>
            <w:tcW w:w="8153" w:type="dxa"/>
            <w:gridSpan w:val="8"/>
          </w:tcPr>
          <w:p w14:paraId="6A1B699A" w14:textId="77777777" w:rsidR="00E13679" w:rsidRPr="001F54D1" w:rsidRDefault="007F683E" w:rsidP="003C1E04">
            <w:pPr>
              <w:pStyle w:val="Header1"/>
              <w:rPr>
                <w:lang w:val="en-GB"/>
              </w:rPr>
            </w:pPr>
            <w:r w:rsidRPr="007F683E">
              <w:rPr>
                <w:b w:val="0"/>
              </w:rPr>
              <w:lastRenderedPageBreak/>
              <w:t>Section A</w:t>
            </w:r>
            <w:r>
              <w:t xml:space="preserve"> | </w:t>
            </w:r>
            <w:r>
              <w:rPr>
                <w:lang w:val="en-GB"/>
              </w:rPr>
              <w:t>Applicant details</w:t>
            </w:r>
          </w:p>
        </w:tc>
        <w:tc>
          <w:tcPr>
            <w:tcW w:w="2203" w:type="dxa"/>
            <w:gridSpan w:val="2"/>
          </w:tcPr>
          <w:p w14:paraId="38AF34E1" w14:textId="77777777" w:rsidR="007F683E" w:rsidRDefault="007F683E" w:rsidP="003C1E04">
            <w:pPr>
              <w:pStyle w:val="Helpcomments"/>
              <w:framePr w:hSpace="0" w:wrap="auto" w:vAnchor="margin" w:yAlign="inline"/>
              <w:suppressOverlap w:val="0"/>
            </w:pPr>
          </w:p>
        </w:tc>
      </w:tr>
      <w:tr w:rsidR="004B6BFC" w14:paraId="6201EAB0" w14:textId="77777777" w:rsidTr="0093460A">
        <w:trPr>
          <w:gridAfter w:val="1"/>
          <w:wAfter w:w="277" w:type="dxa"/>
          <w:trHeight w:val="1358"/>
        </w:trPr>
        <w:tc>
          <w:tcPr>
            <w:tcW w:w="8153" w:type="dxa"/>
            <w:gridSpan w:val="8"/>
            <w:shd w:val="clear" w:color="auto" w:fill="F0F7E8"/>
          </w:tcPr>
          <w:p w14:paraId="0845E5F2" w14:textId="77777777" w:rsidR="004B6BFC" w:rsidRPr="005B31BE" w:rsidRDefault="4582D90F" w:rsidP="003C1E04">
            <w:pPr>
              <w:pStyle w:val="Formprompts"/>
              <w:rPr>
                <w:lang w:val="en-US"/>
              </w:rPr>
            </w:pPr>
            <w:r>
              <w:t xml:space="preserve"> Organisation </w:t>
            </w:r>
            <w:r w:rsidR="004B6BFC">
              <w:t xml:space="preserve">name (registered company, </w:t>
            </w:r>
            <w:r w:rsidR="00BC0628">
              <w:t>government department, other crown entity</w:t>
            </w:r>
            <w:r w:rsidR="004B6BFC">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8535C6" w:rsidRPr="00D65CDD" w14:paraId="35504CB1" w14:textId="77777777" w:rsidTr="008E2FBC">
              <w:trPr>
                <w:trHeight w:val="554"/>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bookmarkStart w:id="2" w:name="Text1"/>
                <w:p w14:paraId="7C932DC8" w14:textId="77777777" w:rsidR="008535C6" w:rsidRPr="00D65CDD" w:rsidRDefault="008535C6"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bookmarkEnd w:id="2"/>
                </w:p>
              </w:tc>
            </w:tr>
          </w:tbl>
          <w:p w14:paraId="649ADFAA" w14:textId="77777777" w:rsidR="004B6BFC" w:rsidRPr="007F6372" w:rsidRDefault="004B6BFC" w:rsidP="003C1E04">
            <w:pPr>
              <w:pStyle w:val="Formprompts"/>
              <w:rPr>
                <w:color w:val="000000"/>
              </w:rPr>
            </w:pPr>
            <w:r w:rsidRPr="003A3F5B">
              <w:t xml:space="preserve">Legal status of </w:t>
            </w:r>
            <w:r w:rsidR="00203052">
              <w:t>A</w:t>
            </w:r>
            <w:r w:rsidRPr="003A3F5B">
              <w:t>pplicant:</w:t>
            </w:r>
          </w:p>
        </w:tc>
        <w:tc>
          <w:tcPr>
            <w:tcW w:w="2203" w:type="dxa"/>
            <w:gridSpan w:val="2"/>
          </w:tcPr>
          <w:p w14:paraId="248373E5" w14:textId="77777777" w:rsidR="004B6BFC" w:rsidRDefault="00F1393B" w:rsidP="003C1E04">
            <w:pPr>
              <w:pStyle w:val="Helpcomments"/>
              <w:framePr w:hSpace="0" w:wrap="auto" w:vAnchor="margin" w:yAlign="inline"/>
              <w:spacing w:after="120"/>
              <w:suppressOverlap w:val="0"/>
            </w:pPr>
            <w:r>
              <w:rPr>
                <w:noProof/>
              </w:rPr>
              <w:drawing>
                <wp:anchor distT="0" distB="0" distL="114300" distR="114300" simplePos="0" relativeHeight="251656704" behindDoc="0" locked="0" layoutInCell="1" allowOverlap="1" wp14:anchorId="209EA9BB" wp14:editId="01E23A5D">
                  <wp:simplePos x="0" y="0"/>
                  <wp:positionH relativeFrom="column">
                    <wp:posOffset>114300</wp:posOffset>
                  </wp:positionH>
                  <wp:positionV relativeFrom="paragraph">
                    <wp:posOffset>72390</wp:posOffset>
                  </wp:positionV>
                  <wp:extent cx="203200" cy="203200"/>
                  <wp:effectExtent l="0" t="0" r="0" b="0"/>
                  <wp:wrapNone/>
                  <wp:docPr id="2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BFC">
              <w:rPr>
                <w:noProof/>
                <w:lang w:val="en-NZ" w:eastAsia="en-NZ"/>
              </w:rPr>
              <w:t xml:space="preserve">Enter your details in the </w:t>
            </w:r>
            <w:r w:rsidR="00477DA4" w:rsidRPr="002A14E7">
              <w:rPr>
                <w:noProof/>
                <w:lang w:val="en-NZ" w:eastAsia="en-NZ"/>
              </w:rPr>
              <w:t>grey</w:t>
            </w:r>
            <w:r w:rsidR="004B6BFC">
              <w:rPr>
                <w:noProof/>
                <w:lang w:val="en-NZ" w:eastAsia="en-NZ"/>
              </w:rPr>
              <w:t xml:space="preserve"> fields</w:t>
            </w:r>
            <w:r w:rsidR="004B6BFC">
              <w:t>.</w:t>
            </w:r>
          </w:p>
        </w:tc>
      </w:tr>
      <w:tr w:rsidR="004971EB" w14:paraId="4777B378" w14:textId="77777777" w:rsidTr="0093460A">
        <w:trPr>
          <w:gridAfter w:val="1"/>
          <w:wAfter w:w="277" w:type="dxa"/>
          <w:trHeight w:val="602"/>
        </w:trPr>
        <w:tc>
          <w:tcPr>
            <w:tcW w:w="2768" w:type="dxa"/>
            <w:shd w:val="clear" w:color="auto" w:fill="F0F7E8"/>
          </w:tcPr>
          <w:p w14:paraId="7E953B40" w14:textId="77777777" w:rsidR="004971EB" w:rsidRPr="00E13679" w:rsidRDefault="004971EB" w:rsidP="003C1E04">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t>Registered company</w:t>
            </w:r>
          </w:p>
        </w:tc>
        <w:tc>
          <w:tcPr>
            <w:tcW w:w="2938" w:type="dxa"/>
            <w:gridSpan w:val="6"/>
            <w:shd w:val="clear" w:color="auto" w:fill="F0F7E8"/>
          </w:tcPr>
          <w:p w14:paraId="3E0EF3DF" w14:textId="77777777" w:rsidR="004971EB" w:rsidRPr="00E13679" w:rsidRDefault="004971EB" w:rsidP="003C1E04">
            <w:pPr>
              <w:pStyle w:val="Stackedtextfields"/>
              <w:framePr w:hSpace="0" w:wrap="auto" w:vAnchor="margin" w:yAlign="inline"/>
              <w:suppressOverlap w:val="0"/>
            </w:pPr>
            <w:r w:rsidRPr="003A3F5B">
              <w:fldChar w:fldCharType="begin">
                <w:ffData>
                  <w:name w:val="Check1"/>
                  <w:enabled/>
                  <w:calcOnExit w:val="0"/>
                  <w:checkBox>
                    <w:size w:val="28"/>
                    <w:default w:val="0"/>
                    <w:checked w:val="0"/>
                  </w:checkBox>
                </w:ffData>
              </w:fldChar>
            </w:r>
            <w:r w:rsidRPr="003A3F5B">
              <w:instrText xml:space="preserve"> FORMCHECKBOX </w:instrText>
            </w:r>
            <w:r w:rsidR="00000000">
              <w:fldChar w:fldCharType="separate"/>
            </w:r>
            <w:r w:rsidRPr="003A3F5B">
              <w:fldChar w:fldCharType="end"/>
            </w:r>
            <w:r w:rsidRPr="003A3F5B">
              <w:t xml:space="preserve"> </w:t>
            </w:r>
            <w:r>
              <w:t>Government department</w:t>
            </w:r>
          </w:p>
        </w:tc>
        <w:tc>
          <w:tcPr>
            <w:tcW w:w="2447" w:type="dxa"/>
            <w:shd w:val="clear" w:color="auto" w:fill="F0F7E8"/>
          </w:tcPr>
          <w:p w14:paraId="5EAE81F5" w14:textId="77777777" w:rsidR="004971EB" w:rsidRPr="00E13679" w:rsidRDefault="004971EB" w:rsidP="003C1E04">
            <w:pPr>
              <w:pStyle w:val="Stackedtextfields"/>
              <w:framePr w:hSpace="0" w:wrap="auto" w:vAnchor="margin" w:yAlign="inline"/>
              <w:suppressOverlap w:val="0"/>
            </w:pPr>
            <w:r w:rsidRPr="003A3F5B">
              <w:fldChar w:fldCharType="begin">
                <w:ffData>
                  <w:name w:val="Check1"/>
                  <w:enabled/>
                  <w:calcOnExit w:val="0"/>
                  <w:checkBox>
                    <w:size w:val="28"/>
                    <w:default w:val="0"/>
                    <w:checked w:val="0"/>
                  </w:checkBox>
                </w:ffData>
              </w:fldChar>
            </w:r>
            <w:r w:rsidRPr="003A3F5B">
              <w:instrText xml:space="preserve"> FORMCHECKBOX </w:instrText>
            </w:r>
            <w:r w:rsidR="00000000">
              <w:fldChar w:fldCharType="separate"/>
            </w:r>
            <w:r w:rsidRPr="003A3F5B">
              <w:fldChar w:fldCharType="end"/>
            </w:r>
            <w:r w:rsidRPr="003A3F5B">
              <w:t xml:space="preserve"> </w:t>
            </w:r>
            <w:r>
              <w:t>Crown entity</w:t>
            </w:r>
          </w:p>
        </w:tc>
        <w:tc>
          <w:tcPr>
            <w:tcW w:w="2203" w:type="dxa"/>
            <w:gridSpan w:val="2"/>
            <w:vMerge w:val="restart"/>
          </w:tcPr>
          <w:p w14:paraId="67BC8CF0" w14:textId="77777777" w:rsidR="004971EB" w:rsidRPr="004971EB" w:rsidRDefault="00F1393B" w:rsidP="003C1E04">
            <w:pPr>
              <w:pStyle w:val="Helpcomments"/>
              <w:framePr w:hSpace="0" w:wrap="auto" w:vAnchor="margin" w:yAlign="inline"/>
              <w:spacing w:after="120"/>
              <w:suppressOverlap w:val="0"/>
              <w:rPr>
                <w:noProof/>
                <w:highlight w:val="yellow"/>
                <w:lang w:val="en-US" w:eastAsia="en-NZ"/>
              </w:rPr>
            </w:pPr>
            <w:r>
              <w:rPr>
                <w:noProof/>
              </w:rPr>
              <w:drawing>
                <wp:anchor distT="0" distB="0" distL="114300" distR="114300" simplePos="0" relativeHeight="251663872" behindDoc="0" locked="0" layoutInCell="1" allowOverlap="1" wp14:anchorId="5EE5A394" wp14:editId="2AC13B89">
                  <wp:simplePos x="0" y="0"/>
                  <wp:positionH relativeFrom="column">
                    <wp:posOffset>114300</wp:posOffset>
                  </wp:positionH>
                  <wp:positionV relativeFrom="paragraph">
                    <wp:posOffset>60960</wp:posOffset>
                  </wp:positionV>
                  <wp:extent cx="203200" cy="203200"/>
                  <wp:effectExtent l="0" t="0" r="0" b="0"/>
                  <wp:wrapNone/>
                  <wp:docPr id="2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1EB" w:rsidRPr="00C16153">
              <w:rPr>
                <w:noProof/>
                <w:lang w:eastAsia="en-NZ"/>
              </w:rPr>
              <w:t>Please attach a copy of Trust Deed (if applicable)</w:t>
            </w:r>
          </w:p>
        </w:tc>
      </w:tr>
      <w:tr w:rsidR="004971EB" w14:paraId="34B42B37" w14:textId="77777777" w:rsidTr="0093460A">
        <w:trPr>
          <w:gridAfter w:val="1"/>
          <w:wAfter w:w="277" w:type="dxa"/>
          <w:trHeight w:val="752"/>
        </w:trPr>
        <w:tc>
          <w:tcPr>
            <w:tcW w:w="2768" w:type="dxa"/>
            <w:shd w:val="clear" w:color="auto" w:fill="F0F7E8"/>
          </w:tcPr>
          <w:p w14:paraId="562CEC17" w14:textId="77777777" w:rsidR="004971EB" w:rsidRPr="003A3F5B" w:rsidRDefault="004971EB" w:rsidP="003C1E04">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t xml:space="preserve">Other (please specify) </w:t>
            </w:r>
          </w:p>
        </w:tc>
        <w:tc>
          <w:tcPr>
            <w:tcW w:w="5385" w:type="dxa"/>
            <w:gridSpan w:val="7"/>
            <w:shd w:val="clear" w:color="auto" w:fill="F0F7E8"/>
          </w:tcPr>
          <w:tbl>
            <w:tblPr>
              <w:tblW w:w="516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162"/>
            </w:tblGrid>
            <w:tr w:rsidR="004971EB" w:rsidRPr="00D65CDD" w14:paraId="4719062D" w14:textId="77777777" w:rsidTr="008E2FBC">
              <w:trPr>
                <w:trHeight w:val="583"/>
              </w:trPr>
              <w:tc>
                <w:tcPr>
                  <w:tcW w:w="516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146A24F8" w14:textId="77777777" w:rsidR="004971EB" w:rsidRPr="00D65CDD" w:rsidRDefault="004971EB" w:rsidP="00C532C3">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0EBC26" w14:textId="77777777" w:rsidR="004971EB" w:rsidRPr="004971EB" w:rsidRDefault="004971EB" w:rsidP="003C1E04">
            <w:pPr>
              <w:pStyle w:val="Stackedtextfields"/>
              <w:framePr w:hSpace="0" w:wrap="auto" w:vAnchor="margin" w:yAlign="inline"/>
              <w:ind w:left="0" w:firstLine="0"/>
              <w:suppressOverlap w:val="0"/>
              <w:rPr>
                <w:lang w:val="en-US"/>
              </w:rPr>
            </w:pPr>
          </w:p>
        </w:tc>
        <w:tc>
          <w:tcPr>
            <w:tcW w:w="2203" w:type="dxa"/>
            <w:gridSpan w:val="2"/>
            <w:vMerge/>
          </w:tcPr>
          <w:p w14:paraId="1E54C271" w14:textId="77777777" w:rsidR="004971EB" w:rsidRDefault="004971EB" w:rsidP="003C1E04">
            <w:pPr>
              <w:pStyle w:val="Helpcomments"/>
              <w:framePr w:hSpace="0" w:wrap="auto" w:vAnchor="margin" w:yAlign="inline"/>
              <w:spacing w:after="120"/>
              <w:suppressOverlap w:val="0"/>
              <w:rPr>
                <w:noProof/>
                <w:highlight w:val="yellow"/>
                <w:lang w:val="en-NZ" w:eastAsia="en-NZ"/>
              </w:rPr>
            </w:pPr>
          </w:p>
        </w:tc>
      </w:tr>
      <w:tr w:rsidR="004E799B" w14:paraId="4B373572" w14:textId="77777777" w:rsidTr="0093460A">
        <w:trPr>
          <w:gridAfter w:val="1"/>
          <w:wAfter w:w="277" w:type="dxa"/>
          <w:trHeight w:val="1560"/>
        </w:trPr>
        <w:tc>
          <w:tcPr>
            <w:tcW w:w="8153" w:type="dxa"/>
            <w:gridSpan w:val="8"/>
            <w:shd w:val="clear" w:color="auto" w:fill="F0F7E8"/>
          </w:tcPr>
          <w:p w14:paraId="7EEA9F5D" w14:textId="77777777" w:rsidR="004E799B" w:rsidRDefault="004E799B" w:rsidP="003C1E04">
            <w:pPr>
              <w:pStyle w:val="Formprompts"/>
            </w:pPr>
            <w:r w:rsidRPr="00304CA4">
              <w:t xml:space="preserve">Registration number (if </w:t>
            </w:r>
            <w:r w:rsidR="00BC0628">
              <w:t>company</w:t>
            </w:r>
            <w:r w:rsidRPr="00304CA4">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4E799B" w:rsidRPr="00D65CDD" w14:paraId="71ADAA0D" w14:textId="77777777" w:rsidTr="008E2FBC">
              <w:trPr>
                <w:trHeight w:val="583"/>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09F0B072" w14:textId="77777777" w:rsidR="004E799B" w:rsidRPr="00D65CDD" w:rsidRDefault="004E799B" w:rsidP="00C532C3">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61AE1C" w14:textId="77777777" w:rsidR="004E799B" w:rsidRDefault="004E799B" w:rsidP="003C1E04">
            <w:pPr>
              <w:pStyle w:val="Formprompts"/>
            </w:pPr>
            <w:r>
              <w:t>Trading name (if different from applicant name)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4E799B" w:rsidRPr="00D65CDD" w14:paraId="4DE9EFE8" w14:textId="77777777" w:rsidTr="008E2FBC">
              <w:trPr>
                <w:trHeight w:val="583"/>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4612589" w14:textId="77777777" w:rsidR="004E799B" w:rsidRPr="00D65CDD" w:rsidRDefault="004E799B" w:rsidP="00C532C3">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A569EE" w14:textId="77777777" w:rsidR="004E799B" w:rsidRPr="003A3F5B" w:rsidRDefault="004E799B" w:rsidP="003C1E04">
            <w:pPr>
              <w:pStyle w:val="Formprompts"/>
            </w:pPr>
            <w:r w:rsidRPr="0034329D">
              <w:t xml:space="preserve">Any previous </w:t>
            </w:r>
            <w:r w:rsidR="004F02DB">
              <w:t>Consents/</w:t>
            </w:r>
            <w:r w:rsidRPr="0034329D">
              <w:t>Authorisations held?</w:t>
            </w:r>
            <w:r>
              <w:t xml:space="preserve">     </w:t>
            </w: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    </w:t>
            </w: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c>
          <w:tcPr>
            <w:tcW w:w="2203" w:type="dxa"/>
            <w:gridSpan w:val="2"/>
            <w:vMerge w:val="restart"/>
          </w:tcPr>
          <w:p w14:paraId="3EDD9059" w14:textId="77777777" w:rsidR="004E799B" w:rsidRDefault="004E799B" w:rsidP="003C1E04">
            <w:pPr>
              <w:pStyle w:val="Formprompts"/>
              <w:rPr>
                <w:noProof/>
                <w:lang w:val="en-NZ" w:eastAsia="en-NZ"/>
              </w:rPr>
            </w:pPr>
          </w:p>
          <w:p w14:paraId="54F78BB6" w14:textId="77777777" w:rsidR="00470D77" w:rsidRPr="00470D77" w:rsidRDefault="00470D77" w:rsidP="003C1E04">
            <w:pPr>
              <w:rPr>
                <w:lang w:eastAsia="en-NZ"/>
              </w:rPr>
            </w:pPr>
          </w:p>
          <w:p w14:paraId="37B795BE" w14:textId="77777777" w:rsidR="00470D77" w:rsidRPr="00470D77" w:rsidRDefault="00470D77" w:rsidP="003C1E04">
            <w:pPr>
              <w:rPr>
                <w:lang w:eastAsia="en-NZ"/>
              </w:rPr>
            </w:pPr>
          </w:p>
          <w:p w14:paraId="18F85E96" w14:textId="77777777" w:rsidR="00470D77" w:rsidRDefault="00470D77" w:rsidP="003C1E04">
            <w:pPr>
              <w:rPr>
                <w:rFonts w:ascii="Arial" w:hAnsi="Arial" w:cs="HelveticaNeue-Bold"/>
                <w:bCs/>
                <w:noProof/>
                <w:sz w:val="20"/>
                <w:szCs w:val="20"/>
                <w:lang w:eastAsia="en-NZ"/>
              </w:rPr>
            </w:pPr>
          </w:p>
          <w:p w14:paraId="0B515BB0" w14:textId="77777777" w:rsidR="00470D77" w:rsidRPr="00470D77" w:rsidRDefault="00470D77" w:rsidP="003C1E04">
            <w:pPr>
              <w:rPr>
                <w:lang w:eastAsia="en-NZ"/>
              </w:rPr>
            </w:pPr>
          </w:p>
        </w:tc>
      </w:tr>
      <w:tr w:rsidR="004E799B" w14:paraId="1FE8B276" w14:textId="77777777" w:rsidTr="0093460A">
        <w:trPr>
          <w:gridAfter w:val="1"/>
          <w:wAfter w:w="277" w:type="dxa"/>
          <w:trHeight w:val="683"/>
        </w:trPr>
        <w:tc>
          <w:tcPr>
            <w:tcW w:w="4131" w:type="dxa"/>
            <w:gridSpan w:val="5"/>
            <w:shd w:val="clear" w:color="auto" w:fill="F0F7E8"/>
          </w:tcPr>
          <w:p w14:paraId="200A2D55" w14:textId="77777777" w:rsidR="004E799B" w:rsidRPr="00304CA4" w:rsidRDefault="004E799B" w:rsidP="003C1E04">
            <w:pPr>
              <w:pStyle w:val="Formprompts"/>
            </w:pPr>
            <w:r>
              <w:t xml:space="preserve">If yes, please provide </w:t>
            </w:r>
            <w:r w:rsidR="004F02DB">
              <w:t>Consent/</w:t>
            </w:r>
            <w:r>
              <w:t>Authority n</w:t>
            </w:r>
            <w:r w:rsidRPr="009F47C6">
              <w:t>umber</w:t>
            </w:r>
            <w:r w:rsidR="004971EB">
              <w:t>(s):</w:t>
            </w:r>
            <w:r w:rsidRPr="009F47C6">
              <w:t xml:space="preserve">  </w:t>
            </w:r>
          </w:p>
        </w:tc>
        <w:tc>
          <w:tcPr>
            <w:tcW w:w="4022" w:type="dxa"/>
            <w:gridSpan w:val="3"/>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4E799B" w:rsidRPr="00D65CDD" w14:paraId="3D05BCF6" w14:textId="77777777" w:rsidTr="008E2FBC">
              <w:trPr>
                <w:trHeight w:val="503"/>
              </w:trPr>
              <w:tc>
                <w:tcPr>
                  <w:tcW w:w="38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179E454" w14:textId="77777777" w:rsidR="004E799B"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7C394B2B" w14:textId="77777777" w:rsidR="00B317E5" w:rsidRPr="00D65CDD" w:rsidRDefault="00B317E5" w:rsidP="00C532C3">
                  <w:pPr>
                    <w:pStyle w:val="Textfields"/>
                    <w:framePr w:hSpace="180" w:wrap="around" w:vAnchor="text" w:hAnchor="text" w:y="1"/>
                    <w:suppressOverlap/>
                  </w:pPr>
                </w:p>
              </w:tc>
            </w:tr>
          </w:tbl>
          <w:p w14:paraId="202F0B73" w14:textId="77777777" w:rsidR="004E799B" w:rsidRPr="00304CA4" w:rsidRDefault="004E799B" w:rsidP="003C1E04">
            <w:pPr>
              <w:pStyle w:val="Formprompts"/>
            </w:pPr>
          </w:p>
        </w:tc>
        <w:tc>
          <w:tcPr>
            <w:tcW w:w="2203" w:type="dxa"/>
            <w:gridSpan w:val="2"/>
            <w:vMerge/>
          </w:tcPr>
          <w:p w14:paraId="47D70BB3" w14:textId="77777777" w:rsidR="004E799B" w:rsidRDefault="004E799B" w:rsidP="003C1E04">
            <w:pPr>
              <w:pStyle w:val="Formprompts"/>
              <w:rPr>
                <w:noProof/>
                <w:lang w:val="en-NZ" w:eastAsia="en-NZ"/>
              </w:rPr>
            </w:pPr>
          </w:p>
        </w:tc>
      </w:tr>
      <w:tr w:rsidR="009F47C6" w14:paraId="4E125E56" w14:textId="77777777" w:rsidTr="0093460A">
        <w:trPr>
          <w:gridAfter w:val="1"/>
          <w:wAfter w:w="277" w:type="dxa"/>
          <w:trHeight w:val="1772"/>
        </w:trPr>
        <w:tc>
          <w:tcPr>
            <w:tcW w:w="4044" w:type="dxa"/>
            <w:gridSpan w:val="4"/>
            <w:shd w:val="clear" w:color="auto" w:fill="F0F7E8"/>
          </w:tcPr>
          <w:p w14:paraId="3D1329F1" w14:textId="77777777" w:rsidR="009F47C6" w:rsidRDefault="009F47C6" w:rsidP="003C1E04">
            <w:pPr>
              <w:pStyle w:val="Formprompts"/>
            </w:pPr>
            <w:r>
              <w:t>Postal address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4E799B" w:rsidRPr="00D65CDD" w14:paraId="6E3398C7" w14:textId="77777777" w:rsidTr="008E2FBC">
              <w:trPr>
                <w:trHeight w:val="1290"/>
              </w:trPr>
              <w:tc>
                <w:tcPr>
                  <w:tcW w:w="3681"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33CCA8F" w14:textId="77777777" w:rsidR="004E799B" w:rsidRPr="00D65CDD"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C78F969" w14:textId="77777777" w:rsidR="009F47C6" w:rsidRDefault="009F47C6" w:rsidP="003C1E04">
            <w:pPr>
              <w:pStyle w:val="Textfields"/>
            </w:pPr>
          </w:p>
        </w:tc>
        <w:tc>
          <w:tcPr>
            <w:tcW w:w="4109" w:type="dxa"/>
            <w:gridSpan w:val="4"/>
            <w:shd w:val="clear" w:color="auto" w:fill="F0F7E8"/>
          </w:tcPr>
          <w:p w14:paraId="5805195E" w14:textId="77777777" w:rsidR="009F47C6" w:rsidRDefault="009F47C6" w:rsidP="003C1E04">
            <w:pPr>
              <w:pStyle w:val="Formprompts"/>
            </w:pPr>
            <w:r>
              <w:t>Street address</w:t>
            </w:r>
            <w:r w:rsidR="00BD7DF3">
              <w:t xml:space="preserve"> (if different from postal)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4E799B" w:rsidRPr="00D65CDD" w14:paraId="7DB9A3BD" w14:textId="77777777" w:rsidTr="008E2FBC">
              <w:trPr>
                <w:trHeight w:val="1290"/>
              </w:trPr>
              <w:tc>
                <w:tcPr>
                  <w:tcW w:w="38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6AB1E63" w14:textId="77777777" w:rsidR="004E799B" w:rsidRPr="00D65CDD"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5CB7974" w14:textId="77777777" w:rsidR="009F47C6" w:rsidRPr="00B3664B" w:rsidRDefault="009F47C6" w:rsidP="003C1E04">
            <w:pPr>
              <w:pStyle w:val="Textfields"/>
            </w:pPr>
          </w:p>
        </w:tc>
        <w:tc>
          <w:tcPr>
            <w:tcW w:w="2203" w:type="dxa"/>
            <w:gridSpan w:val="2"/>
          </w:tcPr>
          <w:p w14:paraId="79FF3147" w14:textId="77777777" w:rsidR="009F47C6" w:rsidRDefault="00F1393B" w:rsidP="003C1E04">
            <w:pPr>
              <w:pStyle w:val="Helpcomments"/>
              <w:framePr w:hSpace="0" w:wrap="auto" w:vAnchor="margin" w:yAlign="inline"/>
              <w:suppressOverlap w:val="0"/>
            </w:pPr>
            <w:r>
              <w:rPr>
                <w:noProof/>
              </w:rPr>
              <w:drawing>
                <wp:anchor distT="0" distB="0" distL="114300" distR="114300" simplePos="0" relativeHeight="251654656" behindDoc="0" locked="0" layoutInCell="1" allowOverlap="1" wp14:anchorId="5215CE49" wp14:editId="2997A65B">
                  <wp:simplePos x="0" y="0"/>
                  <wp:positionH relativeFrom="column">
                    <wp:posOffset>114300</wp:posOffset>
                  </wp:positionH>
                  <wp:positionV relativeFrom="paragraph">
                    <wp:posOffset>60960</wp:posOffset>
                  </wp:positionV>
                  <wp:extent cx="203200" cy="203200"/>
                  <wp:effectExtent l="0" t="0" r="0" b="0"/>
                  <wp:wrapNone/>
                  <wp:docPr id="25"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C6">
              <w:t>You must provide a New Zealand address for service.</w:t>
            </w:r>
          </w:p>
        </w:tc>
      </w:tr>
      <w:tr w:rsidR="00E64234" w14:paraId="0987F782" w14:textId="77777777" w:rsidTr="0093460A">
        <w:trPr>
          <w:gridAfter w:val="1"/>
          <w:wAfter w:w="277" w:type="dxa"/>
          <w:trHeight w:val="688"/>
        </w:trPr>
        <w:tc>
          <w:tcPr>
            <w:tcW w:w="3477" w:type="dxa"/>
            <w:gridSpan w:val="3"/>
            <w:shd w:val="clear" w:color="auto" w:fill="F0F7E8"/>
          </w:tcPr>
          <w:p w14:paraId="31B9F8A9" w14:textId="77777777" w:rsidR="00E64234" w:rsidRDefault="00E64234" w:rsidP="003C1E04">
            <w:pPr>
              <w:pStyle w:val="Formprompts"/>
            </w:pPr>
            <w:r>
              <w:t>Registered office of company or incorporated society (if applicable)</w:t>
            </w:r>
          </w:p>
        </w:tc>
        <w:tc>
          <w:tcPr>
            <w:tcW w:w="4676" w:type="dxa"/>
            <w:gridSpan w:val="5"/>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423"/>
            </w:tblGrid>
            <w:tr w:rsidR="004E799B" w:rsidRPr="00D65CDD" w14:paraId="025079E1" w14:textId="77777777" w:rsidTr="008E2FBC">
              <w:trPr>
                <w:trHeight w:val="503"/>
              </w:trPr>
              <w:tc>
                <w:tcPr>
                  <w:tcW w:w="44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685490E" w14:textId="77777777" w:rsidR="004E799B" w:rsidRPr="00D65CDD"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4604D68" w14:textId="77777777" w:rsidR="00E64234" w:rsidRDefault="00E64234" w:rsidP="003C1E04">
            <w:pPr>
              <w:pStyle w:val="Textfields"/>
            </w:pPr>
          </w:p>
        </w:tc>
        <w:tc>
          <w:tcPr>
            <w:tcW w:w="2203" w:type="dxa"/>
            <w:gridSpan w:val="2"/>
          </w:tcPr>
          <w:p w14:paraId="5D86701D" w14:textId="77777777" w:rsidR="00E64234" w:rsidRDefault="00E64234" w:rsidP="003C1E04">
            <w:pPr>
              <w:pStyle w:val="Formprompts"/>
              <w:rPr>
                <w:noProof/>
                <w:lang w:val="en-NZ" w:eastAsia="en-NZ"/>
              </w:rPr>
            </w:pPr>
          </w:p>
        </w:tc>
      </w:tr>
      <w:tr w:rsidR="00470D77" w14:paraId="7C1CA025" w14:textId="77777777" w:rsidTr="0093460A">
        <w:trPr>
          <w:gridAfter w:val="1"/>
          <w:wAfter w:w="277" w:type="dxa"/>
          <w:trHeight w:val="1036"/>
        </w:trPr>
        <w:tc>
          <w:tcPr>
            <w:tcW w:w="4185" w:type="dxa"/>
            <w:gridSpan w:val="6"/>
            <w:shd w:val="clear" w:color="auto" w:fill="F0F7E8"/>
          </w:tcPr>
          <w:p w14:paraId="402EEA14" w14:textId="77777777" w:rsidR="00470D77" w:rsidRDefault="00470D77" w:rsidP="003C1E04">
            <w:pPr>
              <w:pStyle w:val="Formprompts"/>
              <w:tabs>
                <w:tab w:val="left" w:pos="3976"/>
              </w:tabs>
            </w:pPr>
            <w:r>
              <w:t>Phone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470D77" w:rsidRPr="00D65CDD" w14:paraId="65E000A7" w14:textId="77777777" w:rsidTr="008E2FBC">
              <w:trPr>
                <w:trHeight w:val="503"/>
              </w:trPr>
              <w:tc>
                <w:tcPr>
                  <w:tcW w:w="38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2D6CF6A" w14:textId="77777777" w:rsidR="00470D77" w:rsidRPr="00D65CDD" w:rsidRDefault="00470D77"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D85FD21" w14:textId="77777777" w:rsidR="00470D77" w:rsidRDefault="00470D77" w:rsidP="003C1E04">
            <w:pPr>
              <w:pStyle w:val="Textfields"/>
            </w:pPr>
          </w:p>
        </w:tc>
        <w:tc>
          <w:tcPr>
            <w:tcW w:w="3968" w:type="dxa"/>
            <w:gridSpan w:val="2"/>
            <w:shd w:val="clear" w:color="auto" w:fill="F0F7E8"/>
          </w:tcPr>
          <w:p w14:paraId="784CBB7E" w14:textId="77777777" w:rsidR="00470D77" w:rsidRDefault="00470D77" w:rsidP="003C1E04">
            <w:pPr>
              <w:pStyle w:val="Formprompts"/>
            </w:pPr>
            <w:r>
              <w:t>Website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15"/>
            </w:tblGrid>
            <w:tr w:rsidR="00470D77" w:rsidRPr="00D65CDD" w14:paraId="5035DBAC" w14:textId="77777777" w:rsidTr="008E2FBC">
              <w:trPr>
                <w:trHeight w:val="503"/>
              </w:trPr>
              <w:tc>
                <w:tcPr>
                  <w:tcW w:w="371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2C1CF2E" w14:textId="77777777" w:rsidR="00470D77" w:rsidRPr="00D65CDD" w:rsidRDefault="00470D77"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D3925A8" w14:textId="77777777" w:rsidR="00470D77" w:rsidRDefault="00470D77" w:rsidP="003C1E04">
            <w:pPr>
              <w:pStyle w:val="Textfields"/>
            </w:pPr>
          </w:p>
        </w:tc>
        <w:tc>
          <w:tcPr>
            <w:tcW w:w="2203" w:type="dxa"/>
            <w:gridSpan w:val="2"/>
          </w:tcPr>
          <w:p w14:paraId="54668582" w14:textId="77777777" w:rsidR="00470D77" w:rsidRDefault="00470D77" w:rsidP="003C1E04">
            <w:pPr>
              <w:pStyle w:val="Formprompts"/>
              <w:rPr>
                <w:noProof/>
                <w:lang w:val="en-NZ" w:eastAsia="en-NZ"/>
              </w:rPr>
            </w:pPr>
          </w:p>
        </w:tc>
      </w:tr>
      <w:tr w:rsidR="00470D77" w14:paraId="72E7EB46" w14:textId="77777777" w:rsidTr="0093460A">
        <w:trPr>
          <w:trHeight w:val="137"/>
        </w:trPr>
        <w:tc>
          <w:tcPr>
            <w:tcW w:w="3369" w:type="dxa"/>
            <w:gridSpan w:val="2"/>
            <w:shd w:val="clear" w:color="auto" w:fill="F0F7E8"/>
          </w:tcPr>
          <w:p w14:paraId="71389610" w14:textId="77777777" w:rsidR="00470D77" w:rsidRDefault="00470D77" w:rsidP="003C1E04">
            <w:pPr>
              <w:pStyle w:val="Formprompts"/>
            </w:pPr>
            <w:r>
              <w:t>Contact person</w:t>
            </w:r>
            <w:r w:rsidR="001C2BC9">
              <w:t>:</w:t>
            </w:r>
          </w:p>
        </w:tc>
        <w:tc>
          <w:tcPr>
            <w:tcW w:w="4853" w:type="dxa"/>
            <w:gridSpan w:val="7"/>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569"/>
            </w:tblGrid>
            <w:tr w:rsidR="00470D77" w:rsidRPr="00D65CDD" w14:paraId="4BF2E1DC" w14:textId="77777777" w:rsidTr="00602213">
              <w:trPr>
                <w:trHeight w:val="503"/>
              </w:trPr>
              <w:tc>
                <w:tcPr>
                  <w:tcW w:w="456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2E1CFF0" w14:textId="77777777" w:rsidR="00470D77" w:rsidRPr="00D65CDD" w:rsidRDefault="00470D77"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FCF8D30" w14:textId="77777777" w:rsidR="00470D77" w:rsidRDefault="00470D77" w:rsidP="003C1E04">
            <w:pPr>
              <w:pStyle w:val="Textfields"/>
            </w:pPr>
          </w:p>
        </w:tc>
        <w:tc>
          <w:tcPr>
            <w:tcW w:w="2411" w:type="dxa"/>
            <w:gridSpan w:val="2"/>
          </w:tcPr>
          <w:p w14:paraId="1868433B" w14:textId="77777777" w:rsidR="00470D77" w:rsidRDefault="00470D77" w:rsidP="003C1E04">
            <w:pPr>
              <w:pStyle w:val="Formprompts"/>
              <w:rPr>
                <w:noProof/>
                <w:lang w:val="en-NZ" w:eastAsia="en-NZ"/>
              </w:rPr>
            </w:pPr>
          </w:p>
        </w:tc>
      </w:tr>
      <w:tr w:rsidR="00602213" w14:paraId="78839892" w14:textId="77777777" w:rsidTr="0093460A">
        <w:trPr>
          <w:trHeight w:val="137"/>
        </w:trPr>
        <w:tc>
          <w:tcPr>
            <w:tcW w:w="3369" w:type="dxa"/>
            <w:gridSpan w:val="2"/>
            <w:shd w:val="clear" w:color="auto" w:fill="F0F7E8"/>
          </w:tcPr>
          <w:p w14:paraId="4639C927" w14:textId="77777777" w:rsidR="00602213" w:rsidRDefault="00602213" w:rsidP="003C1E04">
            <w:pPr>
              <w:pStyle w:val="Formprompts"/>
            </w:pPr>
            <w:r>
              <w:t>What is their role:</w:t>
            </w:r>
          </w:p>
          <w:p w14:paraId="31E6A639" w14:textId="77777777" w:rsidR="00602213" w:rsidRDefault="00602213" w:rsidP="003C1E04">
            <w:pPr>
              <w:pStyle w:val="Formprompts"/>
            </w:pPr>
          </w:p>
        </w:tc>
        <w:tc>
          <w:tcPr>
            <w:tcW w:w="4853" w:type="dxa"/>
            <w:gridSpan w:val="7"/>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569"/>
            </w:tblGrid>
            <w:tr w:rsidR="00602213" w:rsidRPr="00D65CDD" w14:paraId="6FF80FEF" w14:textId="77777777" w:rsidTr="0089469E">
              <w:trPr>
                <w:trHeight w:val="503"/>
              </w:trPr>
              <w:tc>
                <w:tcPr>
                  <w:tcW w:w="456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883B65D" w14:textId="77777777" w:rsidR="00602213" w:rsidRPr="00D65CDD" w:rsidRDefault="00602213"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A88314C" w14:textId="77777777" w:rsidR="00602213" w:rsidRDefault="00602213" w:rsidP="003C1E04">
            <w:pPr>
              <w:pStyle w:val="Textfields"/>
              <w:rPr>
                <w:lang w:val="en-NZ"/>
              </w:rPr>
            </w:pPr>
          </w:p>
        </w:tc>
        <w:tc>
          <w:tcPr>
            <w:tcW w:w="2411" w:type="dxa"/>
            <w:gridSpan w:val="2"/>
          </w:tcPr>
          <w:p w14:paraId="75D7F29E" w14:textId="77777777" w:rsidR="00602213" w:rsidRDefault="00602213" w:rsidP="003C1E04">
            <w:pPr>
              <w:pStyle w:val="Formprompts"/>
              <w:rPr>
                <w:noProof/>
                <w:lang w:val="en-NZ" w:eastAsia="en-NZ"/>
              </w:rPr>
            </w:pPr>
          </w:p>
        </w:tc>
      </w:tr>
      <w:tr w:rsidR="00B3664B" w14:paraId="2E017E8B" w14:textId="77777777" w:rsidTr="0093460A">
        <w:trPr>
          <w:gridAfter w:val="1"/>
          <w:wAfter w:w="277" w:type="dxa"/>
          <w:trHeight w:val="1073"/>
        </w:trPr>
        <w:tc>
          <w:tcPr>
            <w:tcW w:w="4185" w:type="dxa"/>
            <w:gridSpan w:val="6"/>
            <w:shd w:val="clear" w:color="auto" w:fill="F0F7E8"/>
          </w:tcPr>
          <w:p w14:paraId="6B811EEF" w14:textId="77777777" w:rsidR="00416C39" w:rsidRDefault="00B3664B" w:rsidP="003C1E04">
            <w:pPr>
              <w:pStyle w:val="Formprompts"/>
            </w:pPr>
            <w:r>
              <w:t>Phone</w:t>
            </w:r>
            <w:r w:rsidR="003C1E04">
              <w:t xml:space="preserve"> (</w:t>
            </w:r>
            <w:r w:rsidR="007A51D0">
              <w:t>direct dial preferred</w:t>
            </w:r>
            <w:r w:rsidR="003C1E04">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4E799B" w:rsidRPr="00D65CDD" w14:paraId="56007430" w14:textId="77777777" w:rsidTr="008E2FBC">
              <w:trPr>
                <w:trHeight w:val="503"/>
              </w:trPr>
              <w:tc>
                <w:tcPr>
                  <w:tcW w:w="38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38CA771" w14:textId="77777777" w:rsidR="004E799B" w:rsidRPr="00D65CDD"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A7642FB" w14:textId="77777777" w:rsidR="00B3664B" w:rsidRDefault="00B3664B" w:rsidP="003C1E04">
            <w:pPr>
              <w:pStyle w:val="Textfields"/>
            </w:pPr>
          </w:p>
        </w:tc>
        <w:tc>
          <w:tcPr>
            <w:tcW w:w="3968" w:type="dxa"/>
            <w:gridSpan w:val="2"/>
            <w:shd w:val="clear" w:color="auto" w:fill="F0F7E8"/>
          </w:tcPr>
          <w:p w14:paraId="55F48673" w14:textId="77777777" w:rsidR="00B3664B" w:rsidRDefault="00B3664B" w:rsidP="003C1E04">
            <w:pPr>
              <w:pStyle w:val="Formprompts"/>
            </w:pPr>
            <w:r>
              <w:t>Mobile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15"/>
            </w:tblGrid>
            <w:tr w:rsidR="004E799B" w:rsidRPr="00D65CDD" w14:paraId="6E570550" w14:textId="77777777" w:rsidTr="008E2FBC">
              <w:trPr>
                <w:trHeight w:val="503"/>
              </w:trPr>
              <w:tc>
                <w:tcPr>
                  <w:tcW w:w="371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0D6DFDE" w14:textId="77777777" w:rsidR="004E799B" w:rsidRPr="00D65CDD" w:rsidRDefault="004E799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B73BAB6" w14:textId="77777777" w:rsidR="00416C39" w:rsidRDefault="00416C39" w:rsidP="003C1E04">
            <w:pPr>
              <w:pStyle w:val="Textfields"/>
            </w:pPr>
          </w:p>
        </w:tc>
        <w:tc>
          <w:tcPr>
            <w:tcW w:w="2203" w:type="dxa"/>
            <w:gridSpan w:val="2"/>
            <w:vMerge w:val="restart"/>
          </w:tcPr>
          <w:p w14:paraId="41CE9A47" w14:textId="77777777" w:rsidR="00B3664B" w:rsidRDefault="00F1393B" w:rsidP="003C1E04">
            <w:pPr>
              <w:pStyle w:val="Helpcomments"/>
              <w:framePr w:hSpace="0" w:wrap="auto" w:vAnchor="margin" w:yAlign="inline"/>
              <w:suppressOverlap w:val="0"/>
              <w:rPr>
                <w:noProof/>
                <w:lang w:val="en-NZ" w:eastAsia="en-NZ"/>
              </w:rPr>
            </w:pPr>
            <w:r>
              <w:rPr>
                <w:noProof/>
              </w:rPr>
              <w:drawing>
                <wp:anchor distT="0" distB="0" distL="114300" distR="114300" simplePos="0" relativeHeight="251653632" behindDoc="0" locked="0" layoutInCell="1" allowOverlap="1" wp14:anchorId="39D5B0C0" wp14:editId="55EA785C">
                  <wp:simplePos x="0" y="0"/>
                  <wp:positionH relativeFrom="column">
                    <wp:posOffset>114300</wp:posOffset>
                  </wp:positionH>
                  <wp:positionV relativeFrom="paragraph">
                    <wp:posOffset>50800</wp:posOffset>
                  </wp:positionV>
                  <wp:extent cx="203200" cy="203200"/>
                  <wp:effectExtent l="0" t="0" r="0" b="0"/>
                  <wp:wrapNone/>
                  <wp:docPr id="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64B">
              <w:t>Please fill these</w:t>
            </w:r>
            <w:r w:rsidR="00241DB1">
              <w:t xml:space="preserve"> </w:t>
            </w:r>
            <w:r w:rsidR="00B3664B">
              <w:t xml:space="preserve">fields for your </w:t>
            </w:r>
            <w:r w:rsidR="00470D77">
              <w:t xml:space="preserve">authorised </w:t>
            </w:r>
            <w:r w:rsidR="00B3664B">
              <w:t>contact perso</w:t>
            </w:r>
            <w:r w:rsidR="00470D77">
              <w:t>n</w:t>
            </w:r>
            <w:r w:rsidR="00B3664B">
              <w:t>.</w:t>
            </w:r>
          </w:p>
        </w:tc>
      </w:tr>
      <w:tr w:rsidR="003C1E04" w14:paraId="2DB0BF65" w14:textId="77777777" w:rsidTr="0093460A">
        <w:trPr>
          <w:gridAfter w:val="1"/>
          <w:wAfter w:w="277" w:type="dxa"/>
          <w:trHeight w:val="284"/>
        </w:trPr>
        <w:tc>
          <w:tcPr>
            <w:tcW w:w="8153" w:type="dxa"/>
            <w:gridSpan w:val="8"/>
            <w:shd w:val="clear" w:color="auto" w:fill="F0F7E8"/>
          </w:tcPr>
          <w:p w14:paraId="0A6071CB" w14:textId="77777777" w:rsidR="003C1E04" w:rsidRDefault="003C1E04" w:rsidP="003C1E04">
            <w:pPr>
              <w:pStyle w:val="Formprompts"/>
            </w:pPr>
            <w:r>
              <w:t>Email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C1E04" w:rsidRPr="00D65CDD" w14:paraId="0643521E" w14:textId="77777777" w:rsidTr="008E2FBC">
              <w:trPr>
                <w:trHeight w:val="583"/>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0FA1D50" w14:textId="77777777" w:rsidR="003C1E04" w:rsidRPr="00D65CDD" w:rsidRDefault="003C1E04" w:rsidP="00C532C3">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B20A62" w14:textId="77777777" w:rsidR="003C1E04" w:rsidRPr="00D6573C" w:rsidRDefault="003C1E04" w:rsidP="003C1E04">
            <w:pPr>
              <w:pStyle w:val="Textfields"/>
              <w:spacing w:before="120" w:after="120"/>
              <w:rPr>
                <w:b/>
                <w:bCs w:val="0"/>
                <w:sz w:val="20"/>
                <w:szCs w:val="20"/>
              </w:rPr>
            </w:pPr>
            <w:r w:rsidRPr="00D6573C">
              <w:rPr>
                <w:b/>
                <w:bCs w:val="0"/>
                <w:sz w:val="20"/>
                <w:szCs w:val="20"/>
              </w:rPr>
              <w:lastRenderedPageBreak/>
              <w:t>Secondary Contact Person</w:t>
            </w:r>
          </w:p>
          <w:p w14:paraId="4C45485D" w14:textId="77777777" w:rsidR="003C1E04" w:rsidRPr="003C1E04" w:rsidRDefault="003C1E04" w:rsidP="003C1E04">
            <w:pPr>
              <w:pStyle w:val="Textfields"/>
              <w:rPr>
                <w:sz w:val="20"/>
                <w:szCs w:val="20"/>
              </w:rPr>
            </w:pPr>
            <w:r>
              <w:rPr>
                <w:sz w:val="20"/>
                <w:szCs w:val="20"/>
              </w:rPr>
              <w:t xml:space="preserve">This could be another person employed by your organisation or agent working on behalf of your organisation, such as a project ecologist, herpetologist, or other wildlife specialist. </w:t>
            </w:r>
          </w:p>
        </w:tc>
        <w:tc>
          <w:tcPr>
            <w:tcW w:w="2203" w:type="dxa"/>
            <w:gridSpan w:val="2"/>
            <w:vMerge/>
            <w:shd w:val="clear" w:color="auto" w:fill="F0F7E8"/>
          </w:tcPr>
          <w:p w14:paraId="18F5EDCE" w14:textId="77777777" w:rsidR="003C1E04" w:rsidRDefault="003C1E04" w:rsidP="003C1E04">
            <w:pPr>
              <w:pStyle w:val="Formprompts"/>
              <w:rPr>
                <w:noProof/>
                <w:lang w:val="en-NZ" w:eastAsia="en-NZ"/>
              </w:rPr>
            </w:pPr>
          </w:p>
        </w:tc>
      </w:tr>
      <w:tr w:rsidR="003C1E04" w14:paraId="6170A2C1" w14:textId="77777777" w:rsidTr="0093460A">
        <w:trPr>
          <w:gridAfter w:val="2"/>
          <w:wAfter w:w="2411" w:type="dxa"/>
          <w:trHeight w:val="137"/>
        </w:trPr>
        <w:tc>
          <w:tcPr>
            <w:tcW w:w="3369" w:type="dxa"/>
            <w:gridSpan w:val="2"/>
            <w:shd w:val="clear" w:color="auto" w:fill="F0F7E8"/>
          </w:tcPr>
          <w:p w14:paraId="70AB4B13" w14:textId="77777777" w:rsidR="003C1E04" w:rsidRDefault="003C1E04" w:rsidP="003C1E04">
            <w:pPr>
              <w:pStyle w:val="Formprompts"/>
            </w:pPr>
            <w:r>
              <w:t>Contact person:</w:t>
            </w:r>
          </w:p>
        </w:tc>
        <w:tc>
          <w:tcPr>
            <w:tcW w:w="4853" w:type="dxa"/>
            <w:gridSpan w:val="7"/>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569"/>
            </w:tblGrid>
            <w:tr w:rsidR="003C1E04" w:rsidRPr="00D65CDD" w14:paraId="274B0A95" w14:textId="77777777" w:rsidTr="00B73720">
              <w:trPr>
                <w:trHeight w:val="503"/>
              </w:trPr>
              <w:tc>
                <w:tcPr>
                  <w:tcW w:w="456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66BF962" w14:textId="77777777" w:rsidR="003C1E04" w:rsidRPr="00D65CDD" w:rsidRDefault="003C1E04"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4E1B1DA" w14:textId="77777777" w:rsidR="003C1E04" w:rsidRDefault="003C1E04" w:rsidP="003C1E04">
            <w:pPr>
              <w:pStyle w:val="Textfields"/>
              <w:rPr>
                <w:lang w:val="en-NZ"/>
              </w:rPr>
            </w:pPr>
          </w:p>
        </w:tc>
      </w:tr>
      <w:tr w:rsidR="003C1E04" w14:paraId="450639A9" w14:textId="77777777" w:rsidTr="0093460A">
        <w:trPr>
          <w:gridAfter w:val="2"/>
          <w:wAfter w:w="2411" w:type="dxa"/>
          <w:trHeight w:val="137"/>
        </w:trPr>
        <w:tc>
          <w:tcPr>
            <w:tcW w:w="3369" w:type="dxa"/>
            <w:gridSpan w:val="2"/>
            <w:shd w:val="clear" w:color="auto" w:fill="F0F7E8"/>
          </w:tcPr>
          <w:p w14:paraId="3920A68C" w14:textId="77777777" w:rsidR="003C1E04" w:rsidRDefault="003C1E04" w:rsidP="003C1E04">
            <w:pPr>
              <w:pStyle w:val="Formprompts"/>
            </w:pPr>
            <w:r>
              <w:t>What is their role:</w:t>
            </w:r>
          </w:p>
          <w:p w14:paraId="34A219EF" w14:textId="77777777" w:rsidR="003C1E04" w:rsidRDefault="003C1E04" w:rsidP="003C1E04">
            <w:pPr>
              <w:pStyle w:val="Formprompts"/>
            </w:pPr>
          </w:p>
        </w:tc>
        <w:tc>
          <w:tcPr>
            <w:tcW w:w="4853" w:type="dxa"/>
            <w:gridSpan w:val="7"/>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569"/>
            </w:tblGrid>
            <w:tr w:rsidR="003C1E04" w:rsidRPr="00D65CDD" w14:paraId="591E8D35" w14:textId="77777777" w:rsidTr="00B73720">
              <w:trPr>
                <w:trHeight w:val="503"/>
              </w:trPr>
              <w:tc>
                <w:tcPr>
                  <w:tcW w:w="456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9C9ADD4" w14:textId="77777777" w:rsidR="003C1E04" w:rsidRPr="00D65CDD" w:rsidRDefault="003C1E04"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41C1960" w14:textId="77777777" w:rsidR="003C1E04" w:rsidRDefault="003C1E04" w:rsidP="003C1E04">
            <w:pPr>
              <w:pStyle w:val="Textfields"/>
              <w:rPr>
                <w:lang w:val="en-NZ"/>
              </w:rPr>
            </w:pPr>
          </w:p>
        </w:tc>
      </w:tr>
      <w:tr w:rsidR="003C1E04" w14:paraId="063F217B" w14:textId="77777777" w:rsidTr="0093460A">
        <w:trPr>
          <w:gridAfter w:val="3"/>
          <w:wAfter w:w="2480" w:type="dxa"/>
          <w:trHeight w:val="1073"/>
        </w:trPr>
        <w:tc>
          <w:tcPr>
            <w:tcW w:w="4185" w:type="dxa"/>
            <w:gridSpan w:val="6"/>
            <w:shd w:val="clear" w:color="auto" w:fill="F0F7E8"/>
          </w:tcPr>
          <w:p w14:paraId="1ADEF4AB" w14:textId="77777777" w:rsidR="003C1E04" w:rsidRDefault="003C1E04" w:rsidP="003C1E04">
            <w:pPr>
              <w:pStyle w:val="Formprompts"/>
            </w:pPr>
            <w:r>
              <w:t>Phone</w:t>
            </w:r>
            <w:r w:rsidR="007A51D0">
              <w:t xml:space="preserve"> (direct dial preferred)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823"/>
            </w:tblGrid>
            <w:tr w:rsidR="003C1E04" w:rsidRPr="00D65CDD" w14:paraId="6A483B16" w14:textId="77777777" w:rsidTr="00B73720">
              <w:trPr>
                <w:trHeight w:val="503"/>
              </w:trPr>
              <w:tc>
                <w:tcPr>
                  <w:tcW w:w="3823"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65D09A7" w14:textId="77777777" w:rsidR="003C1E04" w:rsidRPr="00D65CDD" w:rsidRDefault="003C1E04"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00F98BA" w14:textId="77777777" w:rsidR="003C1E04" w:rsidRDefault="003C1E04" w:rsidP="003C1E04">
            <w:pPr>
              <w:pStyle w:val="Formprompts"/>
            </w:pPr>
          </w:p>
        </w:tc>
        <w:tc>
          <w:tcPr>
            <w:tcW w:w="3968" w:type="dxa"/>
            <w:gridSpan w:val="2"/>
            <w:shd w:val="clear" w:color="auto" w:fill="F0F7E8"/>
          </w:tcPr>
          <w:p w14:paraId="2162FA54" w14:textId="77777777" w:rsidR="003C1E04" w:rsidRDefault="003C1E04" w:rsidP="003C1E04">
            <w:pPr>
              <w:pStyle w:val="Formprompts"/>
            </w:pPr>
            <w:r>
              <w:t>Mobile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15"/>
            </w:tblGrid>
            <w:tr w:rsidR="003C1E04" w:rsidRPr="00D65CDD" w14:paraId="05D6960D" w14:textId="77777777" w:rsidTr="00B73720">
              <w:trPr>
                <w:trHeight w:val="503"/>
              </w:trPr>
              <w:tc>
                <w:tcPr>
                  <w:tcW w:w="371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D2A2B93" w14:textId="77777777" w:rsidR="003C1E04" w:rsidRPr="00D65CDD" w:rsidRDefault="003C1E04"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44716B7" w14:textId="77777777" w:rsidR="003C1E04" w:rsidRDefault="003C1E04" w:rsidP="003C1E04">
            <w:pPr>
              <w:pStyle w:val="Formprompts"/>
            </w:pPr>
          </w:p>
        </w:tc>
      </w:tr>
      <w:tr w:rsidR="003C1E04" w14:paraId="5C16E56C" w14:textId="77777777" w:rsidTr="0093460A">
        <w:trPr>
          <w:gridAfter w:val="3"/>
          <w:wAfter w:w="2480" w:type="dxa"/>
          <w:trHeight w:val="1178"/>
        </w:trPr>
        <w:tc>
          <w:tcPr>
            <w:tcW w:w="8153" w:type="dxa"/>
            <w:gridSpan w:val="8"/>
            <w:shd w:val="clear" w:color="auto" w:fill="F0F7E8"/>
          </w:tcPr>
          <w:p w14:paraId="3EF42B99" w14:textId="77777777" w:rsidR="003C1E04" w:rsidRDefault="003C1E04" w:rsidP="003C1E04">
            <w:pPr>
              <w:pStyle w:val="Formprompts"/>
            </w:pPr>
            <w:r>
              <w:t>Email</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3C1E04" w:rsidRPr="00D65CDD" w14:paraId="0CC1F2EB" w14:textId="77777777" w:rsidTr="00B73720">
              <w:trPr>
                <w:trHeight w:val="583"/>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8396419" w14:textId="77777777" w:rsidR="003C1E04" w:rsidRPr="00D65CDD" w:rsidRDefault="003C1E04" w:rsidP="00C532C3">
                  <w:pPr>
                    <w:pStyle w:val="Textfields"/>
                    <w:framePr w:hSpace="180" w:wrap="around" w:vAnchor="text" w:hAnchor="text" w:y="1"/>
                    <w:suppressOverlap/>
                  </w:pPr>
                  <w:r>
                    <w:fldChar w:fldCharType="begin">
                      <w:ffData>
                        <w:name w:val="Text1"/>
                        <w:enabled/>
                        <w:calcOnExit w:val="0"/>
                        <w:textInput>
                          <w:maxLength w:val="4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90E110" w14:textId="77777777" w:rsidR="003C1E04" w:rsidRDefault="003C1E04" w:rsidP="003C1E04">
            <w:pPr>
              <w:pStyle w:val="Formprompts"/>
            </w:pPr>
          </w:p>
        </w:tc>
      </w:tr>
    </w:tbl>
    <w:p w14:paraId="756C4C6E" w14:textId="77777777" w:rsidR="00BA4618" w:rsidRDefault="00BA4618" w:rsidP="009838B6">
      <w:pPr>
        <w:pStyle w:val="Bullets"/>
        <w:sectPr w:rsidR="00BA4618" w:rsidSect="00292224">
          <w:pgSz w:w="11906" w:h="16838" w:code="9"/>
          <w:pgMar w:top="851" w:right="851" w:bottom="851" w:left="851" w:header="709" w:footer="196" w:gutter="0"/>
          <w:cols w:space="567"/>
          <w:docGrid w:linePitch="360"/>
        </w:sectPr>
      </w:pPr>
    </w:p>
    <w:tbl>
      <w:tblPr>
        <w:tblpPr w:leftFromText="180" w:rightFromText="180" w:vertAnchor="text" w:tblpY="1"/>
        <w:tblOverlap w:val="never"/>
        <w:tblW w:w="10313" w:type="dxa"/>
        <w:tblLayout w:type="fixed"/>
        <w:tblLook w:val="04A0" w:firstRow="1" w:lastRow="0" w:firstColumn="1" w:lastColumn="0" w:noHBand="0" w:noVBand="1"/>
      </w:tblPr>
      <w:tblGrid>
        <w:gridCol w:w="7961"/>
        <w:gridCol w:w="2352"/>
      </w:tblGrid>
      <w:tr w:rsidR="00464574" w14:paraId="185DD786" w14:textId="77777777" w:rsidTr="00D6573C">
        <w:trPr>
          <w:trHeight w:val="603"/>
        </w:trPr>
        <w:tc>
          <w:tcPr>
            <w:tcW w:w="7961" w:type="dxa"/>
          </w:tcPr>
          <w:p w14:paraId="56BCFCE3" w14:textId="77777777" w:rsidR="00464574" w:rsidRDefault="00464574" w:rsidP="0068487D">
            <w:pPr>
              <w:pStyle w:val="Header1"/>
            </w:pPr>
            <w:r w:rsidRPr="00464574">
              <w:rPr>
                <w:b w:val="0"/>
              </w:rPr>
              <w:lastRenderedPageBreak/>
              <w:t>Section B</w:t>
            </w:r>
            <w:r>
              <w:t xml:space="preserve"> | </w:t>
            </w:r>
            <w:r w:rsidR="00D62470">
              <w:rPr>
                <w:lang w:val="en-GB"/>
              </w:rPr>
              <w:t xml:space="preserve">Understanding the overall project </w:t>
            </w:r>
            <w:r w:rsidR="00011730">
              <w:rPr>
                <w:lang w:val="en-GB"/>
              </w:rPr>
              <w:t xml:space="preserve"> </w:t>
            </w:r>
          </w:p>
        </w:tc>
        <w:tc>
          <w:tcPr>
            <w:tcW w:w="2352" w:type="dxa"/>
          </w:tcPr>
          <w:p w14:paraId="2B3E8415" w14:textId="77777777" w:rsidR="00464574" w:rsidRPr="009838B6" w:rsidRDefault="00464574" w:rsidP="0068487D">
            <w:pPr>
              <w:pStyle w:val="Helpcomments"/>
              <w:framePr w:hSpace="0" w:wrap="auto" w:vAnchor="margin" w:yAlign="inline"/>
              <w:suppressOverlap w:val="0"/>
              <w:rPr>
                <w:lang w:val="en-US"/>
              </w:rPr>
            </w:pPr>
          </w:p>
        </w:tc>
      </w:tr>
      <w:tr w:rsidR="0068487D" w14:paraId="691D8B1F" w14:textId="77777777" w:rsidTr="0068487D">
        <w:trPr>
          <w:trHeight w:val="2783"/>
        </w:trPr>
        <w:tc>
          <w:tcPr>
            <w:tcW w:w="7961" w:type="dxa"/>
            <w:vMerge w:val="restart"/>
            <w:shd w:val="clear" w:color="auto" w:fill="F0F7E8"/>
          </w:tcPr>
          <w:p w14:paraId="6321E481" w14:textId="77777777" w:rsidR="0068487D" w:rsidRDefault="0068487D" w:rsidP="0068487D">
            <w:pPr>
              <w:pStyle w:val="FieldheaderL1"/>
              <w:framePr w:hSpace="0" w:wrap="auto" w:vAnchor="margin" w:yAlign="inline"/>
              <w:suppressOverlap w:val="0"/>
            </w:pPr>
            <w:r>
              <w:t>Project Background and Context</w:t>
            </w:r>
          </w:p>
          <w:p w14:paraId="264804E1" w14:textId="77777777" w:rsidR="0068487D" w:rsidRPr="009838B6" w:rsidRDefault="0068487D" w:rsidP="0068487D">
            <w:pPr>
              <w:pStyle w:val="Formprompts"/>
              <w:rPr>
                <w:lang w:val="en-US"/>
              </w:rPr>
            </w:pPr>
            <w:r>
              <w:t xml:space="preserve">Please provide a Plain English summary of your project here, including project objectives. </w:t>
            </w:r>
          </w:p>
          <w:tbl>
            <w:tblPr>
              <w:tblW w:w="76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50"/>
            </w:tblGrid>
            <w:tr w:rsidR="0068487D" w:rsidRPr="00D65CDD" w14:paraId="14A38F09" w14:textId="77777777" w:rsidTr="008E2FBC">
              <w:trPr>
                <w:trHeight w:val="2810"/>
              </w:trPr>
              <w:tc>
                <w:tcPr>
                  <w:tcW w:w="765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3EFE150" w14:textId="77777777" w:rsidR="0068487D" w:rsidRPr="00D65CDD" w:rsidRDefault="0068487D" w:rsidP="00C532C3">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B2FEFF" w14:textId="77777777" w:rsidR="0068487D" w:rsidRPr="009838B6" w:rsidRDefault="0068487D" w:rsidP="0068487D">
            <w:pPr>
              <w:pStyle w:val="Formprompts"/>
              <w:rPr>
                <w:b/>
                <w:sz w:val="18"/>
                <w:szCs w:val="18"/>
              </w:rPr>
            </w:pPr>
            <w:r w:rsidRPr="75F4661D">
              <w:rPr>
                <w:b/>
                <w:sz w:val="18"/>
                <w:szCs w:val="18"/>
              </w:rPr>
              <w:t xml:space="preserve">1.1 What are the benefits of your project, and how is the project consistent with the purpose </w:t>
            </w:r>
            <w:r>
              <w:rPr>
                <w:b/>
                <w:sz w:val="18"/>
                <w:szCs w:val="18"/>
              </w:rPr>
              <w:t>and</w:t>
            </w:r>
            <w:r w:rsidRPr="75F4661D">
              <w:rPr>
                <w:b/>
                <w:sz w:val="18"/>
                <w:szCs w:val="18"/>
              </w:rPr>
              <w:t xml:space="preserve"> objectives of the relevant </w:t>
            </w:r>
            <w:r>
              <w:rPr>
                <w:b/>
                <w:sz w:val="18"/>
                <w:szCs w:val="18"/>
              </w:rPr>
              <w:t>Act</w:t>
            </w:r>
            <w:r w:rsidRPr="75F4661D">
              <w:rPr>
                <w:b/>
                <w:sz w:val="18"/>
                <w:szCs w:val="18"/>
              </w:rPr>
              <w:t xml:space="preserve"> under </w:t>
            </w:r>
            <w:r>
              <w:rPr>
                <w:b/>
                <w:sz w:val="18"/>
                <w:szCs w:val="18"/>
              </w:rPr>
              <w:t>which you are authorised to operate (e.g., the Government Roading Powers Act 1989</w:t>
            </w:r>
            <w:r w:rsidR="00AA46C0">
              <w:rPr>
                <w:b/>
                <w:sz w:val="18"/>
                <w:szCs w:val="18"/>
              </w:rPr>
              <w:t xml:space="preserve"> or</w:t>
            </w:r>
            <w:r w:rsidR="002D331B">
              <w:rPr>
                <w:b/>
                <w:sz w:val="18"/>
                <w:szCs w:val="18"/>
              </w:rPr>
              <w:t xml:space="preserve"> the Railways Act 2005</w:t>
            </w:r>
            <w:r>
              <w:rPr>
                <w:b/>
                <w:sz w:val="18"/>
                <w:szCs w:val="18"/>
              </w:rPr>
              <w:t>)</w:t>
            </w:r>
            <w:r w:rsidRPr="75F4661D">
              <w:rPr>
                <w:b/>
                <w:sz w:val="18"/>
                <w:szCs w:val="18"/>
              </w:rPr>
              <w:t>?</w:t>
            </w:r>
          </w:p>
          <w:tbl>
            <w:tblPr>
              <w:tblW w:w="76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50"/>
            </w:tblGrid>
            <w:tr w:rsidR="0068487D" w:rsidRPr="00D65CDD" w14:paraId="6DF039EE" w14:textId="77777777" w:rsidTr="00AA3471">
              <w:trPr>
                <w:trHeight w:val="2608"/>
              </w:trPr>
              <w:tc>
                <w:tcPr>
                  <w:tcW w:w="765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AED555A" w14:textId="77777777" w:rsidR="0068487D" w:rsidRPr="00D65CDD" w:rsidRDefault="0068487D" w:rsidP="00C532C3">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EB504E" w14:textId="77777777" w:rsidR="0068487D" w:rsidRDefault="0068487D" w:rsidP="0068487D">
            <w:pPr>
              <w:pStyle w:val="Formprompts"/>
              <w:spacing w:before="60" w:after="60"/>
              <w:rPr>
                <w:b/>
                <w:sz w:val="18"/>
                <w:szCs w:val="18"/>
              </w:rPr>
            </w:pPr>
            <w:r w:rsidRPr="75F4661D">
              <w:rPr>
                <w:b/>
                <w:sz w:val="18"/>
                <w:szCs w:val="18"/>
              </w:rPr>
              <w:t xml:space="preserve">1.2 Do you consider the project: </w:t>
            </w:r>
          </w:p>
          <w:p w14:paraId="65748917" w14:textId="77777777" w:rsidR="0068487D" w:rsidRDefault="0068487D" w:rsidP="0068487D">
            <w:pPr>
              <w:pStyle w:val="Formprompts"/>
              <w:numPr>
                <w:ilvl w:val="0"/>
                <w:numId w:val="29"/>
              </w:numPr>
              <w:spacing w:before="60" w:after="60"/>
              <w:rPr>
                <w:b/>
                <w:sz w:val="18"/>
                <w:szCs w:val="18"/>
              </w:rPr>
            </w:pPr>
            <w:r w:rsidRPr="75F4661D">
              <w:rPr>
                <w:b/>
                <w:sz w:val="18"/>
                <w:szCs w:val="18"/>
              </w:rPr>
              <w:t>will be of national interest or importance?</w:t>
            </w:r>
          </w:p>
          <w:p w14:paraId="42BC1F82" w14:textId="77777777" w:rsidR="0068487D" w:rsidRDefault="0068487D" w:rsidP="0068487D">
            <w:pPr>
              <w:pStyle w:val="Formprompts"/>
              <w:numPr>
                <w:ilvl w:val="0"/>
                <w:numId w:val="29"/>
              </w:numPr>
              <w:spacing w:before="60" w:after="60"/>
              <w:ind w:left="760" w:hanging="357"/>
              <w:rPr>
                <w:b/>
                <w:sz w:val="18"/>
                <w:szCs w:val="18"/>
              </w:rPr>
            </w:pPr>
            <w:r w:rsidRPr="75F4661D">
              <w:rPr>
                <w:b/>
                <w:sz w:val="18"/>
                <w:szCs w:val="18"/>
              </w:rPr>
              <w:t>include any significant local environmental, social, or economic implications?</w:t>
            </w:r>
          </w:p>
          <w:p w14:paraId="46118422" w14:textId="77777777" w:rsidR="0068487D" w:rsidRDefault="0068487D" w:rsidP="0068487D">
            <w:pPr>
              <w:pStyle w:val="Formprompts"/>
              <w:numPr>
                <w:ilvl w:val="0"/>
                <w:numId w:val="29"/>
              </w:numPr>
              <w:spacing w:before="60" w:after="60"/>
              <w:ind w:left="760" w:hanging="357"/>
              <w:rPr>
                <w:b/>
                <w:sz w:val="18"/>
                <w:szCs w:val="18"/>
              </w:rPr>
            </w:pPr>
            <w:r w:rsidRPr="75F4661D">
              <w:rPr>
                <w:b/>
                <w:sz w:val="18"/>
                <w:szCs w:val="18"/>
              </w:rPr>
              <w:t>will impact species listed in any NZTC lists under the super-category “Threatened” and the categories “Recovering”, “Relict”, “Naturally Uncommon”, “Data Deficient”, “Extinct”, or with a qualifier “Threatened Overseas”?</w:t>
            </w:r>
          </w:p>
          <w:p w14:paraId="2906F840" w14:textId="77777777" w:rsidR="0068487D" w:rsidRPr="006041EE" w:rsidRDefault="0068487D" w:rsidP="0068487D">
            <w:pPr>
              <w:pStyle w:val="Formprompts"/>
              <w:spacing w:before="60" w:after="60"/>
              <w:rPr>
                <w:b/>
                <w:sz w:val="18"/>
                <w:szCs w:val="18"/>
              </w:rPr>
            </w:pPr>
            <w:r w:rsidRPr="75F4661D">
              <w:rPr>
                <w:b/>
                <w:sz w:val="18"/>
                <w:szCs w:val="18"/>
              </w:rPr>
              <w:t xml:space="preserve">If yes, please provide additional information below.  </w:t>
            </w:r>
          </w:p>
          <w:tbl>
            <w:tblPr>
              <w:tblW w:w="76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50"/>
            </w:tblGrid>
            <w:tr w:rsidR="0068487D" w:rsidRPr="00D65CDD" w14:paraId="280A2600" w14:textId="77777777" w:rsidTr="00AA3471">
              <w:trPr>
                <w:trHeight w:val="2886"/>
              </w:trPr>
              <w:tc>
                <w:tcPr>
                  <w:tcW w:w="765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0B6E784F" w14:textId="77777777" w:rsidR="0068487D" w:rsidRPr="00D65CDD" w:rsidRDefault="0068487D" w:rsidP="00C532C3">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60836D" w14:textId="77777777" w:rsidR="0068487D" w:rsidRDefault="0068487D" w:rsidP="0068487D">
            <w:pPr>
              <w:pStyle w:val="Formprompts"/>
              <w:rPr>
                <w:b/>
                <w:bCs w:val="0"/>
                <w:sz w:val="18"/>
                <w:szCs w:val="18"/>
                <w:lang w:val="en-US"/>
              </w:rPr>
            </w:pPr>
          </w:p>
          <w:p w14:paraId="199EB3A2" w14:textId="77777777" w:rsidR="0068487D" w:rsidRDefault="0068487D" w:rsidP="0068487D">
            <w:pPr>
              <w:pStyle w:val="Formprompts"/>
              <w:rPr>
                <w:b/>
                <w:bCs w:val="0"/>
                <w:sz w:val="18"/>
                <w:szCs w:val="18"/>
                <w:lang w:val="en-US"/>
              </w:rPr>
            </w:pPr>
          </w:p>
          <w:p w14:paraId="785E08D1" w14:textId="77777777" w:rsidR="0068487D" w:rsidRDefault="0068487D" w:rsidP="0068487D">
            <w:pPr>
              <w:pStyle w:val="Formprompts"/>
              <w:rPr>
                <w:b/>
                <w:bCs w:val="0"/>
                <w:sz w:val="18"/>
                <w:szCs w:val="18"/>
                <w:lang w:val="en-US"/>
              </w:rPr>
            </w:pPr>
          </w:p>
          <w:p w14:paraId="4A853841" w14:textId="77777777" w:rsidR="0068487D" w:rsidRPr="00011730" w:rsidRDefault="0068487D" w:rsidP="0068487D">
            <w:pPr>
              <w:pStyle w:val="Formprompts"/>
              <w:rPr>
                <w:b/>
                <w:bCs w:val="0"/>
                <w:sz w:val="18"/>
                <w:szCs w:val="18"/>
                <w:lang w:val="en-US"/>
              </w:rPr>
            </w:pPr>
            <w:r w:rsidRPr="00011730">
              <w:rPr>
                <w:b/>
                <w:bCs w:val="0"/>
                <w:sz w:val="18"/>
                <w:szCs w:val="18"/>
                <w:lang w:val="en-US"/>
              </w:rPr>
              <w:t xml:space="preserve">1.3 </w:t>
            </w:r>
            <w:r>
              <w:rPr>
                <w:b/>
                <w:bCs w:val="0"/>
                <w:sz w:val="18"/>
                <w:szCs w:val="18"/>
                <w:lang w:val="en-US"/>
              </w:rPr>
              <w:t>I</w:t>
            </w:r>
            <w:r w:rsidRPr="00011730">
              <w:rPr>
                <w:b/>
                <w:bCs w:val="0"/>
                <w:sz w:val="18"/>
                <w:szCs w:val="18"/>
                <w:lang w:val="en-US"/>
              </w:rPr>
              <w:t xml:space="preserve">f you need to include additional information regarding the above questions, please indicate this here: </w:t>
            </w:r>
          </w:p>
          <w:p w14:paraId="73CBF90A" w14:textId="77777777" w:rsidR="0068487D" w:rsidRDefault="0068487D" w:rsidP="0068487D">
            <w:pPr>
              <w:pStyle w:val="Formprompts"/>
            </w:pPr>
            <w:r>
              <w:rPr>
                <w:rFonts w:ascii="MS Gothic" w:eastAsia="MS Gothic" w:hAnsi="MS Gothic" w:hint="eastAsia"/>
                <w:sz w:val="40"/>
                <w:szCs w:val="32"/>
              </w:rPr>
              <w:t>☐</w:t>
            </w:r>
            <w:r>
              <w:t xml:space="preserve">I have attached additional information in support of my application.  </w:t>
            </w:r>
          </w:p>
          <w:p w14:paraId="731DF642" w14:textId="77777777" w:rsidR="0068487D" w:rsidRDefault="0068487D" w:rsidP="0068487D">
            <w:pPr>
              <w:pStyle w:val="Textfields"/>
            </w:pPr>
            <w:r w:rsidRPr="00C469B9">
              <w:rPr>
                <w:sz w:val="20"/>
                <w:szCs w:val="20"/>
              </w:rPr>
              <w:t xml:space="preserve">Please </w:t>
            </w:r>
            <w:r>
              <w:rPr>
                <w:sz w:val="20"/>
                <w:szCs w:val="20"/>
              </w:rPr>
              <w:t>list any additional documents included with your application below. These are to be attached to your application and labelled Attachment B2.0 Supplementary Information.</w:t>
            </w:r>
          </w:p>
          <w:tbl>
            <w:tblPr>
              <w:tblW w:w="77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8"/>
            </w:tblGrid>
            <w:tr w:rsidR="0068487D" w:rsidRPr="00D65CDD" w14:paraId="5F0562A2" w14:textId="77777777" w:rsidTr="0068487D">
              <w:trPr>
                <w:trHeight w:val="1496"/>
              </w:trPr>
              <w:tc>
                <w:tcPr>
                  <w:tcW w:w="7798"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F7D251B" w14:textId="77777777" w:rsidR="0068487D" w:rsidRPr="00D65CDD" w:rsidRDefault="0068487D" w:rsidP="00C532C3">
                  <w:pPr>
                    <w:pStyle w:val="Textfields"/>
                    <w:framePr w:hSpace="180" w:wrap="around" w:vAnchor="text" w:hAnchor="text" w:y="1"/>
                    <w:suppressOverlap/>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A5DB48" w14:textId="77777777" w:rsidR="0068487D" w:rsidRPr="00590564" w:rsidRDefault="0068487D" w:rsidP="0068487D">
            <w:pPr>
              <w:pStyle w:val="FieldheaderL1"/>
              <w:framePr w:hSpace="0" w:wrap="auto" w:vAnchor="margin" w:yAlign="inline"/>
              <w:suppressOverlap w:val="0"/>
            </w:pPr>
            <w:r>
              <w:t>Consent</w:t>
            </w:r>
            <w:r w:rsidRPr="00590564">
              <w:t xml:space="preserve"> term and activity timeframes</w:t>
            </w:r>
          </w:p>
          <w:p w14:paraId="31DA51B8" w14:textId="77777777" w:rsidR="0068487D" w:rsidRPr="00590564" w:rsidRDefault="0068487D" w:rsidP="0068487D">
            <w:pPr>
              <w:pStyle w:val="FieldheaderL2"/>
              <w:framePr w:hSpace="0" w:wrap="auto" w:vAnchor="margin" w:yAlign="inline"/>
              <w:suppressOverlap w:val="0"/>
            </w:pPr>
            <w:r>
              <w:t>Consent</w:t>
            </w:r>
            <w:r w:rsidRPr="00590564">
              <w:t xml:space="preserve"> term</w:t>
            </w:r>
          </w:p>
          <w:p w14:paraId="1F7DBD5D" w14:textId="77777777" w:rsidR="0068487D" w:rsidRDefault="0068487D" w:rsidP="0068487D">
            <w:pPr>
              <w:pStyle w:val="Formprompts"/>
            </w:pPr>
            <w:r>
              <w:t>Consents</w:t>
            </w:r>
            <w:r w:rsidRPr="00590564">
              <w:t xml:space="preserve"> will be granted for a limited term. </w:t>
            </w:r>
            <w:r>
              <w:t>State</w:t>
            </w:r>
            <w:r w:rsidRPr="00590564">
              <w:t xml:space="preserve"> the start and end dates you would like your proposed </w:t>
            </w:r>
            <w:r>
              <w:t>consent</w:t>
            </w:r>
            <w:r w:rsidRPr="00590564">
              <w:t xml:space="preserve"> to cover and explain why this term is sought. e.g.</w:t>
            </w:r>
            <w:r>
              <w:t>,</w:t>
            </w:r>
            <w:r w:rsidRPr="00590564">
              <w:t xml:space="preserve"> ‘10 years’ or ‘July 20</w:t>
            </w:r>
            <w:r>
              <w:t>25</w:t>
            </w:r>
            <w:r w:rsidRPr="00590564">
              <w:t xml:space="preserve"> – </w:t>
            </w:r>
            <w:r>
              <w:t>July</w:t>
            </w:r>
            <w:r w:rsidRPr="00590564">
              <w:t xml:space="preserve"> 20</w:t>
            </w:r>
            <w:r>
              <w:t>35.</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2"/>
            </w:tblGrid>
            <w:tr w:rsidR="0068487D" w:rsidRPr="00D65CDD" w14:paraId="6DB3F51F" w14:textId="77777777" w:rsidTr="001C06A3">
              <w:trPr>
                <w:trHeight w:val="1072"/>
              </w:trPr>
              <w:tc>
                <w:tcPr>
                  <w:tcW w:w="7792"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5D65122" w14:textId="77777777" w:rsidR="0068487D" w:rsidRDefault="0068487D" w:rsidP="00C532C3">
                  <w:pPr>
                    <w:pStyle w:val="Textfields"/>
                    <w:framePr w:hSpace="180" w:wrap="around" w:vAnchor="text" w:hAnchor="text" w:y="1"/>
                    <w:suppressOverlap/>
                  </w:pPr>
                  <w:r>
                    <w:t xml:space="preserve">Proposed term: </w:t>
                  </w:r>
                  <w:r w:rsidRPr="003D012B">
                    <w:fldChar w:fldCharType="begin">
                      <w:ffData>
                        <w:name w:val="Text1"/>
                        <w:enabled/>
                        <w:calcOnExit w:val="0"/>
                        <w:textInput>
                          <w:maxLength w:val="460"/>
                        </w:textInput>
                      </w:ffData>
                    </w:fldChar>
                  </w:r>
                  <w:r w:rsidRPr="003D012B">
                    <w:instrText xml:space="preserve"> FORMTEXT </w:instrText>
                  </w:r>
                  <w:r w:rsidRPr="003D012B">
                    <w:fldChar w:fldCharType="separate"/>
                  </w:r>
                  <w:r w:rsidRPr="003D012B">
                    <w:t> </w:t>
                  </w:r>
                  <w:r w:rsidRPr="003D012B">
                    <w:t> </w:t>
                  </w:r>
                  <w:r w:rsidRPr="003D012B">
                    <w:t> </w:t>
                  </w:r>
                  <w:r w:rsidRPr="003D012B">
                    <w:t> </w:t>
                  </w:r>
                  <w:r w:rsidRPr="003D012B">
                    <w:t> </w:t>
                  </w:r>
                  <w:r w:rsidRPr="003D012B">
                    <w:fldChar w:fldCharType="end"/>
                  </w:r>
                </w:p>
                <w:p w14:paraId="79F34F9A" w14:textId="77777777" w:rsidR="0068487D" w:rsidRDefault="0068487D" w:rsidP="00C532C3">
                  <w:pPr>
                    <w:pStyle w:val="Textfields"/>
                    <w:framePr w:hSpace="180" w:wrap="around" w:vAnchor="text" w:hAnchor="text" w:y="1"/>
                    <w:suppressOverlap/>
                  </w:pPr>
                  <w:r>
                    <w:t xml:space="preserve">Reason: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41C760" w14:textId="77777777" w:rsidR="0068487D" w:rsidRDefault="0068487D" w:rsidP="00C532C3">
                  <w:pPr>
                    <w:pStyle w:val="Textfields"/>
                    <w:framePr w:hSpace="180" w:wrap="around" w:vAnchor="text" w:hAnchor="text" w:y="1"/>
                    <w:suppressOverlap/>
                  </w:pPr>
                </w:p>
                <w:p w14:paraId="248A6E3E" w14:textId="77777777" w:rsidR="0068487D" w:rsidRPr="00D65CDD" w:rsidRDefault="0068487D" w:rsidP="00C532C3">
                  <w:pPr>
                    <w:pStyle w:val="Textfields"/>
                    <w:framePr w:hSpace="180" w:wrap="around" w:vAnchor="text" w:hAnchor="text" w:y="1"/>
                    <w:suppressOverlap/>
                  </w:pPr>
                </w:p>
              </w:tc>
            </w:tr>
          </w:tbl>
          <w:p w14:paraId="2BCF93BC" w14:textId="77777777" w:rsidR="0068487D" w:rsidRPr="00013F50" w:rsidRDefault="0068487D" w:rsidP="0068487D">
            <w:pPr>
              <w:rPr>
                <w:lang w:val="en-GB"/>
              </w:rPr>
            </w:pPr>
          </w:p>
        </w:tc>
        <w:tc>
          <w:tcPr>
            <w:tcW w:w="2352" w:type="dxa"/>
          </w:tcPr>
          <w:p w14:paraId="5563554F" w14:textId="77777777" w:rsidR="0068487D" w:rsidRDefault="0068487D" w:rsidP="0068487D">
            <w:pPr>
              <w:pStyle w:val="Helpcomments"/>
              <w:framePr w:hSpace="0" w:wrap="auto" w:vAnchor="margin" w:yAlign="inline"/>
              <w:suppressOverlap w:val="0"/>
              <w:rPr>
                <w:noProof/>
                <w:lang w:val="en-NZ" w:eastAsia="en-NZ"/>
              </w:rPr>
            </w:pPr>
          </w:p>
          <w:p w14:paraId="5ECC9283" w14:textId="77777777" w:rsidR="0068487D" w:rsidRDefault="00F1393B" w:rsidP="0068487D">
            <w:pPr>
              <w:pStyle w:val="Helpcomments"/>
              <w:framePr w:hSpace="0" w:wrap="auto" w:vAnchor="margin" w:yAlign="inline"/>
              <w:suppressOverlap w:val="0"/>
              <w:rPr>
                <w:noProof/>
                <w:lang w:val="en-NZ" w:eastAsia="en-NZ"/>
              </w:rPr>
            </w:pPr>
            <w:r>
              <w:rPr>
                <w:noProof/>
              </w:rPr>
              <w:drawing>
                <wp:anchor distT="0" distB="0" distL="114300" distR="114300" simplePos="0" relativeHeight="251671040" behindDoc="0" locked="0" layoutInCell="1" allowOverlap="1" wp14:anchorId="1F184D9F" wp14:editId="02668B55">
                  <wp:simplePos x="0" y="0"/>
                  <wp:positionH relativeFrom="column">
                    <wp:posOffset>82550</wp:posOffset>
                  </wp:positionH>
                  <wp:positionV relativeFrom="paragraph">
                    <wp:posOffset>53340</wp:posOffset>
                  </wp:positionV>
                  <wp:extent cx="203200" cy="203200"/>
                  <wp:effectExtent l="0" t="0" r="0" b="0"/>
                  <wp:wrapNone/>
                  <wp:docPr id="2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87D">
              <w:rPr>
                <w:noProof/>
                <w:lang w:val="en-NZ" w:eastAsia="en-NZ"/>
              </w:rPr>
              <w:t xml:space="preserve">If you need more room, attach a copy of your project proposal to this form and label it </w:t>
            </w:r>
            <w:r w:rsidR="0068487D" w:rsidRPr="00470D77">
              <w:rPr>
                <w:noProof/>
                <w:u w:val="single"/>
                <w:lang w:val="en-NZ" w:eastAsia="en-NZ"/>
              </w:rPr>
              <w:t xml:space="preserve">Attachment </w:t>
            </w:r>
            <w:r w:rsidR="0068487D">
              <w:rPr>
                <w:noProof/>
                <w:u w:val="single"/>
                <w:lang w:val="en-NZ" w:eastAsia="en-NZ"/>
              </w:rPr>
              <w:t>B1.0 Project Background</w:t>
            </w:r>
            <w:r w:rsidR="0068487D">
              <w:rPr>
                <w:noProof/>
                <w:lang w:val="en-NZ" w:eastAsia="en-NZ"/>
              </w:rPr>
              <w:t>.</w:t>
            </w:r>
          </w:p>
        </w:tc>
      </w:tr>
      <w:tr w:rsidR="0068487D" w14:paraId="78CD20BA" w14:textId="77777777" w:rsidTr="0068487D">
        <w:trPr>
          <w:trHeight w:val="6899"/>
        </w:trPr>
        <w:tc>
          <w:tcPr>
            <w:tcW w:w="7961" w:type="dxa"/>
            <w:vMerge/>
          </w:tcPr>
          <w:p w14:paraId="2D6F14CE" w14:textId="77777777" w:rsidR="0068487D" w:rsidRDefault="0068487D" w:rsidP="0068487D">
            <w:pPr>
              <w:pStyle w:val="FieldheaderL1"/>
              <w:framePr w:hSpace="0" w:wrap="auto" w:vAnchor="margin" w:yAlign="inline"/>
              <w:suppressOverlap w:val="0"/>
            </w:pPr>
          </w:p>
        </w:tc>
        <w:tc>
          <w:tcPr>
            <w:tcW w:w="2352" w:type="dxa"/>
          </w:tcPr>
          <w:p w14:paraId="197DF5EF" w14:textId="77777777" w:rsidR="0068487D" w:rsidRDefault="0068487D" w:rsidP="0068487D">
            <w:pPr>
              <w:pStyle w:val="Helpcomments"/>
              <w:framePr w:hSpace="0" w:wrap="auto" w:vAnchor="margin" w:yAlign="inline"/>
              <w:spacing w:after="120" w:line="240" w:lineRule="exact"/>
              <w:ind w:left="0"/>
              <w:suppressOverlap w:val="0"/>
              <w:rPr>
                <w:noProof/>
                <w:lang w:val="en-NZ" w:eastAsia="en-NZ"/>
              </w:rPr>
            </w:pPr>
          </w:p>
          <w:p w14:paraId="10509629" w14:textId="77777777" w:rsidR="0068487D" w:rsidRDefault="00F1393B" w:rsidP="0068487D">
            <w:pPr>
              <w:pStyle w:val="Helpcomments"/>
              <w:framePr w:hSpace="0" w:wrap="auto" w:vAnchor="margin" w:yAlign="inline"/>
              <w:spacing w:before="0" w:after="120"/>
              <w:suppressOverlap w:val="0"/>
              <w:rPr>
                <w:noProof/>
                <w:lang w:val="en-NZ" w:eastAsia="en-NZ"/>
              </w:rPr>
            </w:pPr>
            <w:r>
              <w:rPr>
                <w:noProof/>
              </w:rPr>
              <w:drawing>
                <wp:anchor distT="0" distB="0" distL="114300" distR="114300" simplePos="0" relativeHeight="251672064" behindDoc="0" locked="0" layoutInCell="1" allowOverlap="1" wp14:anchorId="32FBE2B1" wp14:editId="04347D98">
                  <wp:simplePos x="0" y="0"/>
                  <wp:positionH relativeFrom="column">
                    <wp:posOffset>82550</wp:posOffset>
                  </wp:positionH>
                  <wp:positionV relativeFrom="paragraph">
                    <wp:posOffset>53340</wp:posOffset>
                  </wp:positionV>
                  <wp:extent cx="203200" cy="203200"/>
                  <wp:effectExtent l="0" t="0" r="0" b="0"/>
                  <wp:wrapNone/>
                  <wp:docPr id="28" name="Picture 17245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574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87D" w:rsidRPr="001D0950">
              <w:rPr>
                <w:noProof/>
                <w:lang w:val="en-NZ" w:eastAsia="en-NZ"/>
              </w:rPr>
              <w:t>“NZTC list” means the most recent officially published list for any taxonomic group developed using the New Zealand Threat Classification System Manual by Townsend, et. al. (2008), or any successor document.</w:t>
            </w:r>
            <w:r w:rsidR="0068487D">
              <w:rPr>
                <w:noProof/>
                <w:lang w:val="en-NZ" w:eastAsia="en-NZ"/>
              </w:rPr>
              <w:t xml:space="preserve"> To view the list, visit </w:t>
            </w:r>
            <w:r w:rsidR="0068487D">
              <w:rPr>
                <w:noProof/>
                <w:lang w:val="en-NZ" w:eastAsia="en-NZ"/>
              </w:rPr>
              <w:br/>
            </w:r>
            <w:hyperlink r:id="rId36" w:history="1">
              <w:r w:rsidR="0068487D" w:rsidRPr="00C7208E">
                <w:rPr>
                  <w:rStyle w:val="Hyperlink"/>
                  <w:noProof/>
                  <w:lang w:val="en-NZ" w:eastAsia="en-NZ"/>
                </w:rPr>
                <w:t>our website</w:t>
              </w:r>
            </w:hyperlink>
            <w:r w:rsidR="0068487D">
              <w:rPr>
                <w:noProof/>
                <w:lang w:val="en-NZ" w:eastAsia="en-NZ"/>
              </w:rPr>
              <w:t>.</w:t>
            </w:r>
          </w:p>
          <w:p w14:paraId="7E9D6F8B" w14:textId="77777777" w:rsidR="0068487D" w:rsidRDefault="0068487D" w:rsidP="0068487D">
            <w:pPr>
              <w:pStyle w:val="Helpcomments"/>
              <w:framePr w:hSpace="0" w:wrap="auto" w:vAnchor="margin" w:yAlign="inline"/>
              <w:suppressOverlap w:val="0"/>
              <w:rPr>
                <w:noProof/>
                <w:lang w:val="en-NZ" w:eastAsia="en-NZ"/>
              </w:rPr>
            </w:pPr>
          </w:p>
        </w:tc>
      </w:tr>
      <w:tr w:rsidR="0068487D" w14:paraId="3F926AF7" w14:textId="77777777" w:rsidTr="0068487D">
        <w:trPr>
          <w:trHeight w:val="2642"/>
        </w:trPr>
        <w:tc>
          <w:tcPr>
            <w:tcW w:w="7961" w:type="dxa"/>
            <w:vMerge/>
          </w:tcPr>
          <w:p w14:paraId="706D7BE0" w14:textId="77777777" w:rsidR="0068487D" w:rsidRDefault="0068487D" w:rsidP="0068487D">
            <w:pPr>
              <w:pStyle w:val="FieldheaderL1"/>
              <w:framePr w:hSpace="0" w:wrap="auto" w:vAnchor="margin" w:yAlign="inline"/>
              <w:suppressOverlap w:val="0"/>
            </w:pPr>
          </w:p>
        </w:tc>
        <w:tc>
          <w:tcPr>
            <w:tcW w:w="2352" w:type="dxa"/>
          </w:tcPr>
          <w:p w14:paraId="33362767" w14:textId="77777777" w:rsidR="0068487D" w:rsidRDefault="0068487D" w:rsidP="0068487D">
            <w:pPr>
              <w:pStyle w:val="Helpcomments"/>
              <w:framePr w:hSpace="0" w:wrap="auto" w:vAnchor="margin" w:yAlign="inline"/>
              <w:spacing w:after="120" w:line="240" w:lineRule="exact"/>
              <w:ind w:left="0"/>
              <w:suppressOverlap w:val="0"/>
              <w:rPr>
                <w:noProof/>
                <w:lang w:val="en-NZ" w:eastAsia="en-NZ"/>
              </w:rPr>
            </w:pPr>
          </w:p>
        </w:tc>
      </w:tr>
      <w:tr w:rsidR="006E696F" w14:paraId="25B8D3F2" w14:textId="77777777" w:rsidTr="0068487D">
        <w:trPr>
          <w:trHeight w:val="603"/>
        </w:trPr>
        <w:tc>
          <w:tcPr>
            <w:tcW w:w="7961" w:type="dxa"/>
            <w:shd w:val="clear" w:color="auto" w:fill="F0F7E8"/>
          </w:tcPr>
          <w:p w14:paraId="6F1E69AF" w14:textId="77777777" w:rsidR="006E696F" w:rsidRDefault="006E696F" w:rsidP="0068487D">
            <w:pPr>
              <w:pStyle w:val="FieldheaderL1"/>
              <w:framePr w:hSpace="0" w:wrap="auto" w:vAnchor="margin" w:yAlign="inline"/>
              <w:suppressOverlap w:val="0"/>
            </w:pPr>
            <w:r w:rsidRPr="00E86315">
              <w:t>Proposed activity site</w:t>
            </w:r>
            <w:r>
              <w:t>(s)</w:t>
            </w:r>
          </w:p>
          <w:p w14:paraId="7CC94440" w14:textId="77777777" w:rsidR="0068487D" w:rsidRDefault="0068487D" w:rsidP="0068487D">
            <w:pPr>
              <w:pStyle w:val="FieldheaderL1"/>
              <w:framePr w:hSpace="0" w:wrap="auto" w:vAnchor="margin" w:yAlign="inline"/>
              <w:numPr>
                <w:ilvl w:val="0"/>
                <w:numId w:val="0"/>
              </w:numPr>
              <w:suppressOverlap w:val="0"/>
              <w:rPr>
                <w:b w:val="0"/>
                <w:bCs w:val="0"/>
              </w:rPr>
            </w:pPr>
            <w:r>
              <w:rPr>
                <w:b w:val="0"/>
                <w:bCs w:val="0"/>
              </w:rPr>
              <w:t>Indicate what land your proposed activity includes:</w:t>
            </w:r>
          </w:p>
          <w:p w14:paraId="504C37D2" w14:textId="77777777" w:rsidR="0068487D" w:rsidRPr="00C7443A" w:rsidRDefault="0068487D" w:rsidP="002D331B">
            <w:pPr>
              <w:pStyle w:val="FieldheaderL1"/>
              <w:framePr w:hSpace="0" w:wrap="auto" w:vAnchor="margin" w:yAlign="inline"/>
              <w:numPr>
                <w:ilvl w:val="0"/>
                <w:numId w:val="0"/>
              </w:numPr>
              <w:tabs>
                <w:tab w:val="left" w:pos="501"/>
              </w:tabs>
              <w:spacing w:before="0" w:after="0" w:line="240" w:lineRule="auto"/>
              <w:ind w:left="28"/>
              <w:suppressOverlap w:val="0"/>
              <w:rPr>
                <w:rFonts w:cs="Arial"/>
                <w:b w:val="0"/>
                <w:bCs w:val="0"/>
                <w:szCs w:val="20"/>
              </w:rPr>
            </w:pPr>
            <w:r>
              <w:rPr>
                <w:rFonts w:ascii="MS Gothic" w:eastAsia="MS Gothic" w:hAnsi="MS Gothic" w:hint="eastAsia"/>
                <w:b w:val="0"/>
                <w:bCs w:val="0"/>
                <w:sz w:val="36"/>
                <w:szCs w:val="32"/>
              </w:rPr>
              <w:t>☐</w:t>
            </w:r>
            <w:r>
              <w:rPr>
                <w:b w:val="0"/>
                <w:bCs w:val="0"/>
              </w:rPr>
              <w:t xml:space="preserve">  </w:t>
            </w:r>
            <w:r w:rsidRPr="00E44D39">
              <w:t>Public Conservation Land (PCL</w:t>
            </w:r>
            <w:r w:rsidRPr="00E44D39">
              <w:rPr>
                <w:rFonts w:cs="Arial"/>
                <w:szCs w:val="20"/>
              </w:rPr>
              <w:t xml:space="preserve">) </w:t>
            </w:r>
            <w:r>
              <w:rPr>
                <w:rFonts w:cs="Arial"/>
                <w:b w:val="0"/>
                <w:bCs w:val="0"/>
                <w:szCs w:val="20"/>
              </w:rPr>
              <w:t xml:space="preserve">– if yes, complete </w:t>
            </w:r>
            <w:r w:rsidR="002D331B">
              <w:rPr>
                <w:rFonts w:cs="Arial"/>
                <w:b w:val="0"/>
                <w:bCs w:val="0"/>
                <w:szCs w:val="20"/>
              </w:rPr>
              <w:t xml:space="preserve">questions </w:t>
            </w:r>
            <w:r>
              <w:rPr>
                <w:rFonts w:cs="Arial"/>
                <w:b w:val="0"/>
                <w:bCs w:val="0"/>
                <w:szCs w:val="20"/>
              </w:rPr>
              <w:t xml:space="preserve">3.1, 3.2, and </w:t>
            </w:r>
            <w:r w:rsidR="00AE289F">
              <w:rPr>
                <w:rFonts w:cs="Arial"/>
                <w:b w:val="0"/>
                <w:bCs w:val="0"/>
                <w:szCs w:val="20"/>
              </w:rPr>
              <w:tab/>
            </w:r>
            <w:r>
              <w:rPr>
                <w:rFonts w:cs="Arial"/>
                <w:b w:val="0"/>
                <w:bCs w:val="0"/>
                <w:szCs w:val="20"/>
              </w:rPr>
              <w:t xml:space="preserve">section B4 ‘Access to Restricted lands.’ </w:t>
            </w:r>
          </w:p>
          <w:p w14:paraId="170654C6" w14:textId="77777777" w:rsidR="0068487D" w:rsidRDefault="0068487D" w:rsidP="002D331B">
            <w:pPr>
              <w:pStyle w:val="FieldheaderL1"/>
              <w:framePr w:hSpace="0" w:wrap="auto" w:vAnchor="margin" w:yAlign="inline"/>
              <w:numPr>
                <w:ilvl w:val="0"/>
                <w:numId w:val="0"/>
              </w:numPr>
              <w:spacing w:before="0" w:after="0" w:line="240" w:lineRule="auto"/>
              <w:suppressOverlap w:val="0"/>
              <w:rPr>
                <w:b w:val="0"/>
                <w:bCs w:val="0"/>
              </w:rPr>
            </w:pPr>
            <w:r>
              <w:rPr>
                <w:rFonts w:ascii="MS Gothic" w:eastAsia="MS Gothic" w:hAnsi="MS Gothic" w:hint="eastAsia"/>
                <w:b w:val="0"/>
                <w:bCs w:val="0"/>
                <w:sz w:val="36"/>
                <w:szCs w:val="32"/>
              </w:rPr>
              <w:t>☐</w:t>
            </w:r>
            <w:r>
              <w:rPr>
                <w:b w:val="0"/>
                <w:bCs w:val="0"/>
              </w:rPr>
              <w:t xml:space="preserve">  </w:t>
            </w:r>
            <w:r w:rsidR="006E46E6">
              <w:rPr>
                <w:b w:val="0"/>
                <w:bCs w:val="0"/>
              </w:rPr>
              <w:t xml:space="preserve"> </w:t>
            </w:r>
            <w:r w:rsidR="006E46E6" w:rsidRPr="0093460A">
              <w:t>Land not managed by the Department</w:t>
            </w:r>
            <w:r w:rsidR="0093460A">
              <w:t xml:space="preserve"> </w:t>
            </w:r>
            <w:r>
              <w:rPr>
                <w:b w:val="0"/>
                <w:bCs w:val="0"/>
              </w:rPr>
              <w:t xml:space="preserve">– if yes, complete </w:t>
            </w:r>
            <w:r w:rsidR="00AE289F">
              <w:rPr>
                <w:b w:val="0"/>
                <w:bCs w:val="0"/>
              </w:rPr>
              <w:t xml:space="preserve">questions </w:t>
            </w:r>
            <w:r>
              <w:rPr>
                <w:b w:val="0"/>
                <w:bCs w:val="0"/>
              </w:rPr>
              <w:t xml:space="preserve">3.1 and 3.2 </w:t>
            </w:r>
          </w:p>
          <w:p w14:paraId="68EEEF77" w14:textId="77777777" w:rsidR="0068487D" w:rsidRPr="00C7443A" w:rsidRDefault="0068487D" w:rsidP="002D331B">
            <w:pPr>
              <w:pStyle w:val="FieldheaderL1"/>
              <w:framePr w:hSpace="0" w:wrap="auto" w:vAnchor="margin" w:yAlign="inline"/>
              <w:numPr>
                <w:ilvl w:val="0"/>
                <w:numId w:val="0"/>
              </w:numPr>
              <w:tabs>
                <w:tab w:val="left" w:pos="501"/>
              </w:tabs>
              <w:spacing w:before="0" w:after="0" w:line="240" w:lineRule="auto"/>
              <w:suppressOverlap w:val="0"/>
              <w:rPr>
                <w:b w:val="0"/>
                <w:bCs w:val="0"/>
              </w:rPr>
            </w:pPr>
            <w:r w:rsidRPr="00C7443A">
              <w:rPr>
                <w:rFonts w:ascii="MS Gothic" w:eastAsia="MS Gothic" w:hAnsi="MS Gothic" w:hint="eastAsia"/>
                <w:b w:val="0"/>
                <w:bCs w:val="0"/>
                <w:sz w:val="36"/>
                <w:szCs w:val="32"/>
              </w:rPr>
              <w:t>☐</w:t>
            </w:r>
            <w:r>
              <w:rPr>
                <w:b w:val="0"/>
                <w:bCs w:val="0"/>
              </w:rPr>
              <w:t xml:space="preserve">  </w:t>
            </w:r>
            <w:r w:rsidRPr="00CD19E8">
              <w:t>A mix of PCL and land</w:t>
            </w:r>
            <w:r w:rsidR="006E46E6">
              <w:t xml:space="preserve"> not managed by DOC</w:t>
            </w:r>
            <w:r>
              <w:rPr>
                <w:b w:val="0"/>
                <w:bCs w:val="0"/>
              </w:rPr>
              <w:t xml:space="preserve"> –</w:t>
            </w:r>
            <w:r>
              <w:rPr>
                <w:rFonts w:cs="Arial"/>
                <w:b w:val="0"/>
                <w:bCs w:val="0"/>
                <w:szCs w:val="20"/>
              </w:rPr>
              <w:t xml:space="preserve"> if yes, complete </w:t>
            </w:r>
            <w:r w:rsidR="00AE289F">
              <w:rPr>
                <w:rFonts w:cs="Arial"/>
                <w:b w:val="0"/>
                <w:bCs w:val="0"/>
                <w:szCs w:val="20"/>
              </w:rPr>
              <w:t xml:space="preserve">questions </w:t>
            </w:r>
            <w:r>
              <w:rPr>
                <w:rFonts w:cs="Arial"/>
                <w:b w:val="0"/>
                <w:bCs w:val="0"/>
                <w:szCs w:val="20"/>
              </w:rPr>
              <w:t xml:space="preserve">3.1, </w:t>
            </w:r>
            <w:r w:rsidR="0093460A">
              <w:rPr>
                <w:rFonts w:cs="Arial"/>
                <w:b w:val="0"/>
                <w:bCs w:val="0"/>
                <w:szCs w:val="20"/>
              </w:rPr>
              <w:tab/>
            </w:r>
            <w:r>
              <w:rPr>
                <w:rFonts w:cs="Arial"/>
                <w:b w:val="0"/>
                <w:bCs w:val="0"/>
                <w:szCs w:val="20"/>
              </w:rPr>
              <w:t>3.2, and section B4 ‘Access to Restricted lands.’</w:t>
            </w:r>
          </w:p>
          <w:p w14:paraId="3165A9A2" w14:textId="77777777" w:rsidR="006E696F" w:rsidRPr="002D331B" w:rsidRDefault="006E696F" w:rsidP="0068487D">
            <w:pPr>
              <w:pStyle w:val="FieldheaderL2"/>
              <w:framePr w:hSpace="0" w:wrap="auto" w:vAnchor="margin" w:yAlign="inline"/>
              <w:suppressOverlap w:val="0"/>
              <w:rPr>
                <w:rFonts w:cs="Arial"/>
                <w:sz w:val="20"/>
                <w:szCs w:val="20"/>
              </w:rPr>
            </w:pPr>
            <w:r w:rsidRPr="002D331B">
              <w:rPr>
                <w:rFonts w:cs="Arial"/>
                <w:sz w:val="20"/>
                <w:szCs w:val="20"/>
              </w:rPr>
              <w:t>Activity site</w:t>
            </w:r>
          </w:p>
          <w:p w14:paraId="242979EE" w14:textId="77777777" w:rsidR="006E696F" w:rsidRDefault="006E696F" w:rsidP="0068487D">
            <w:pPr>
              <w:pStyle w:val="Formprompts"/>
            </w:pPr>
            <w:r>
              <w:t>Clearly identify the location/s in which your project will be carried out and why the locations/s are the best option. For all sites, include a map and GPS co-ordinates. Attach your map(s) and label them attachment B</w:t>
            </w:r>
            <w:r w:rsidR="00D21C82">
              <w:t>3.1</w:t>
            </w:r>
            <w:r>
              <w:t xml:space="preserve"> Proposed Location. </w:t>
            </w:r>
          </w:p>
          <w:tbl>
            <w:tblPr>
              <w:tblW w:w="777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74"/>
            </w:tblGrid>
            <w:tr w:rsidR="006E696F" w:rsidRPr="00D65CDD" w14:paraId="71009657" w14:textId="77777777" w:rsidTr="00CD376B">
              <w:trPr>
                <w:trHeight w:val="598"/>
              </w:trPr>
              <w:tc>
                <w:tcPr>
                  <w:tcW w:w="7774"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6375D46" w14:textId="77777777" w:rsidR="006E696F" w:rsidRDefault="006E696F"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75024102" w14:textId="77777777" w:rsidR="006E696F" w:rsidRDefault="006E696F" w:rsidP="00C532C3">
                  <w:pPr>
                    <w:pStyle w:val="Textfields"/>
                    <w:framePr w:hSpace="180" w:wrap="around" w:vAnchor="text" w:hAnchor="text" w:y="1"/>
                    <w:suppressOverlap/>
                  </w:pPr>
                </w:p>
                <w:p w14:paraId="7284F038" w14:textId="77777777" w:rsidR="006E696F" w:rsidRPr="00D65CDD" w:rsidRDefault="006E696F" w:rsidP="00C532C3">
                  <w:pPr>
                    <w:pStyle w:val="Textfields"/>
                    <w:framePr w:hSpace="180" w:wrap="around" w:vAnchor="text" w:hAnchor="text" w:y="1"/>
                    <w:suppressOverlap/>
                  </w:pPr>
                </w:p>
              </w:tc>
            </w:tr>
          </w:tbl>
          <w:p w14:paraId="3E948D81" w14:textId="77777777" w:rsidR="006E696F" w:rsidRPr="00C83214" w:rsidRDefault="006E696F" w:rsidP="0068487D">
            <w:pPr>
              <w:pStyle w:val="Header1"/>
              <w:rPr>
                <w:b w:val="0"/>
              </w:rPr>
            </w:pPr>
          </w:p>
        </w:tc>
        <w:tc>
          <w:tcPr>
            <w:tcW w:w="2352" w:type="dxa"/>
          </w:tcPr>
          <w:p w14:paraId="6405581E" w14:textId="77777777" w:rsidR="006E696F" w:rsidRDefault="00F1393B" w:rsidP="002D331B">
            <w:pPr>
              <w:pStyle w:val="Helpcomments"/>
              <w:framePr w:hSpace="0" w:wrap="auto" w:vAnchor="margin" w:yAlign="inline"/>
              <w:suppressOverlap w:val="0"/>
              <w:rPr>
                <w:bCs/>
                <w:noProof/>
                <w:lang w:val="en-NZ" w:eastAsia="en-NZ"/>
              </w:rPr>
            </w:pPr>
            <w:r>
              <w:rPr>
                <w:noProof/>
              </w:rPr>
              <w:drawing>
                <wp:anchor distT="0" distB="0" distL="114300" distR="114300" simplePos="0" relativeHeight="251664896" behindDoc="0" locked="0" layoutInCell="1" allowOverlap="1" wp14:anchorId="6CC2D9CD" wp14:editId="0A2A8669">
                  <wp:simplePos x="0" y="0"/>
                  <wp:positionH relativeFrom="column">
                    <wp:posOffset>67945</wp:posOffset>
                  </wp:positionH>
                  <wp:positionV relativeFrom="paragraph">
                    <wp:posOffset>30480</wp:posOffset>
                  </wp:positionV>
                  <wp:extent cx="203200" cy="203200"/>
                  <wp:effectExtent l="0" t="0" r="0" b="0"/>
                  <wp:wrapNone/>
                  <wp:docPr id="29" name="Picture 200143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4316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F" w:rsidRPr="00772C55">
              <w:rPr>
                <w:bCs/>
                <w:noProof/>
                <w:lang w:val="en-NZ" w:eastAsia="en-NZ"/>
              </w:rPr>
              <w:t xml:space="preserve">Use </w:t>
            </w:r>
            <w:hyperlink r:id="rId37" w:history="1">
              <w:r w:rsidR="006E696F" w:rsidRPr="00C37607">
                <w:rPr>
                  <w:rStyle w:val="Hyperlink"/>
                  <w:bCs/>
                  <w:noProof/>
                  <w:lang w:val="en-NZ" w:eastAsia="en-NZ"/>
                </w:rPr>
                <w:t>DOC</w:t>
              </w:r>
              <w:r w:rsidR="00FE4DA1">
                <w:rPr>
                  <w:rStyle w:val="Hyperlink"/>
                  <w:bCs/>
                  <w:noProof/>
                  <w:lang w:val="en-NZ" w:eastAsia="en-NZ"/>
                </w:rPr>
                <w:t xml:space="preserve"> Maps</w:t>
              </w:r>
            </w:hyperlink>
            <w:r w:rsidR="006E696F" w:rsidRPr="00772C55">
              <w:rPr>
                <w:bCs/>
                <w:noProof/>
                <w:lang w:val="en-NZ" w:eastAsia="en-NZ"/>
              </w:rPr>
              <w:t xml:space="preserve"> to view Conservation Land</w:t>
            </w:r>
            <w:r w:rsidR="006E696F">
              <w:rPr>
                <w:bCs/>
                <w:noProof/>
                <w:lang w:val="en-NZ" w:eastAsia="en-NZ"/>
              </w:rPr>
              <w:t>.</w:t>
            </w:r>
          </w:p>
          <w:p w14:paraId="3C1250F6" w14:textId="77777777" w:rsidR="006E696F" w:rsidRDefault="00F1393B" w:rsidP="002D331B">
            <w:pPr>
              <w:pStyle w:val="Helpcomments"/>
              <w:framePr w:hSpace="0" w:wrap="auto" w:vAnchor="margin" w:yAlign="inline"/>
              <w:suppressOverlap w:val="0"/>
            </w:pPr>
            <w:r>
              <w:rPr>
                <w:noProof/>
              </w:rPr>
              <w:drawing>
                <wp:anchor distT="0" distB="0" distL="114300" distR="114300" simplePos="0" relativeHeight="251673088" behindDoc="0" locked="0" layoutInCell="1" allowOverlap="1" wp14:anchorId="1C732437" wp14:editId="0841230E">
                  <wp:simplePos x="0" y="0"/>
                  <wp:positionH relativeFrom="column">
                    <wp:posOffset>118110</wp:posOffset>
                  </wp:positionH>
                  <wp:positionV relativeFrom="paragraph">
                    <wp:posOffset>74930</wp:posOffset>
                  </wp:positionV>
                  <wp:extent cx="203200" cy="203200"/>
                  <wp:effectExtent l="0" t="0" r="0" b="0"/>
                  <wp:wrapNone/>
                  <wp:docPr id="30" name="Picture 52914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1427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C40" w:rsidRPr="00C21096">
              <w:t xml:space="preserve">Wildlife Act </w:t>
            </w:r>
            <w:r w:rsidR="002F1C40">
              <w:t>Consents may</w:t>
            </w:r>
            <w:r w:rsidR="002F1C40" w:rsidRPr="00AE1E82">
              <w:t xml:space="preserve"> apply to private land and public conservation land. If the location is private land, you will also need the consent of the landowner</w:t>
            </w:r>
            <w:r w:rsidR="002F1C40">
              <w:t>, or other appropriate access legislation (e.g., The Public Works Act 1981).</w:t>
            </w:r>
          </w:p>
        </w:tc>
      </w:tr>
      <w:tr w:rsidR="00D21C82" w14:paraId="3B739546" w14:textId="77777777" w:rsidTr="0068487D">
        <w:trPr>
          <w:trHeight w:val="2264"/>
        </w:trPr>
        <w:tc>
          <w:tcPr>
            <w:tcW w:w="7961" w:type="dxa"/>
            <w:shd w:val="clear" w:color="auto" w:fill="F0F7E8"/>
          </w:tcPr>
          <w:p w14:paraId="3EA7B7F1" w14:textId="77777777" w:rsidR="00D21C82" w:rsidRPr="00BC7A7C" w:rsidRDefault="00D21C82" w:rsidP="0068487D">
            <w:pPr>
              <w:pStyle w:val="FieldheaderL2"/>
              <w:framePr w:hSpace="0" w:wrap="auto" w:vAnchor="margin" w:yAlign="inline"/>
              <w:suppressOverlap w:val="0"/>
            </w:pPr>
            <w:r>
              <w:lastRenderedPageBreak/>
              <w:t xml:space="preserve">Why these locations? </w:t>
            </w:r>
          </w:p>
          <w:p w14:paraId="434867E6" w14:textId="77777777" w:rsidR="00D21C82" w:rsidRDefault="00D21C82" w:rsidP="0068487D">
            <w:pPr>
              <w:pStyle w:val="Formprompts"/>
            </w:pPr>
            <w:r>
              <w:t xml:space="preserve">Clearly state why these locations/s are the best option. </w:t>
            </w:r>
          </w:p>
          <w:tbl>
            <w:tblPr>
              <w:tblW w:w="777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74"/>
            </w:tblGrid>
            <w:tr w:rsidR="00D21C82" w:rsidRPr="00D65CDD" w14:paraId="730A26AD" w14:textId="77777777" w:rsidTr="0089469E">
              <w:trPr>
                <w:trHeight w:val="598"/>
              </w:trPr>
              <w:tc>
                <w:tcPr>
                  <w:tcW w:w="7774"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BC6CA1B"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244448B3" w14:textId="77777777" w:rsidR="00D21C82" w:rsidRDefault="00D21C82" w:rsidP="00C532C3">
                  <w:pPr>
                    <w:pStyle w:val="Textfields"/>
                    <w:framePr w:hSpace="180" w:wrap="around" w:vAnchor="text" w:hAnchor="text" w:y="1"/>
                    <w:suppressOverlap/>
                  </w:pPr>
                </w:p>
                <w:p w14:paraId="6AA5BB2A" w14:textId="77777777" w:rsidR="00D21C82" w:rsidRPr="00D65CDD" w:rsidRDefault="00D21C82" w:rsidP="00C532C3">
                  <w:pPr>
                    <w:pStyle w:val="Textfields"/>
                    <w:framePr w:hSpace="180" w:wrap="around" w:vAnchor="text" w:hAnchor="text" w:y="1"/>
                    <w:suppressOverlap/>
                  </w:pPr>
                </w:p>
              </w:tc>
            </w:tr>
          </w:tbl>
          <w:p w14:paraId="677AB4AE" w14:textId="77777777" w:rsidR="00D21C82" w:rsidRPr="00C83214" w:rsidRDefault="00D21C82" w:rsidP="0068487D">
            <w:pPr>
              <w:pStyle w:val="Header1"/>
              <w:rPr>
                <w:b w:val="0"/>
              </w:rPr>
            </w:pPr>
          </w:p>
        </w:tc>
        <w:tc>
          <w:tcPr>
            <w:tcW w:w="2352" w:type="dxa"/>
            <w:vMerge w:val="restart"/>
          </w:tcPr>
          <w:p w14:paraId="69725E89" w14:textId="77777777" w:rsidR="00D21C82" w:rsidRPr="002F1C40" w:rsidRDefault="00F1393B" w:rsidP="002F1C40">
            <w:pPr>
              <w:pStyle w:val="Helpcomments"/>
              <w:framePr w:hSpace="0" w:wrap="auto" w:vAnchor="margin" w:yAlign="inline"/>
              <w:suppressOverlap w:val="0"/>
              <w:rPr>
                <w:bCs/>
                <w:noProof/>
                <w:lang w:val="en-NZ" w:eastAsia="en-NZ"/>
              </w:rPr>
            </w:pPr>
            <w:r>
              <w:rPr>
                <w:noProof/>
              </w:rPr>
              <w:drawing>
                <wp:anchor distT="0" distB="0" distL="114300" distR="114300" simplePos="0" relativeHeight="251665920" behindDoc="0" locked="0" layoutInCell="1" allowOverlap="1" wp14:anchorId="45EA9818" wp14:editId="53D9998C">
                  <wp:simplePos x="0" y="0"/>
                  <wp:positionH relativeFrom="column">
                    <wp:posOffset>56515</wp:posOffset>
                  </wp:positionH>
                  <wp:positionV relativeFrom="paragraph">
                    <wp:posOffset>31115</wp:posOffset>
                  </wp:positionV>
                  <wp:extent cx="203200" cy="203200"/>
                  <wp:effectExtent l="0" t="0" r="0" b="0"/>
                  <wp:wrapNone/>
                  <wp:docPr id="31" name="Picture 86460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6076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C82">
              <w:rPr>
                <w:bCs/>
                <w:noProof/>
                <w:lang w:val="en-NZ" w:eastAsia="en-NZ"/>
              </w:rPr>
              <w:t>For public conservation lands that require permission to enter, complete Part 4. Access to restricted lands, below.</w:t>
            </w:r>
          </w:p>
          <w:p w14:paraId="63A19A1D" w14:textId="77777777" w:rsidR="00D21C82" w:rsidRDefault="00F1393B" w:rsidP="0068487D">
            <w:pPr>
              <w:pStyle w:val="Helpcomments"/>
              <w:framePr w:hSpace="0" w:wrap="auto" w:vAnchor="margin" w:yAlign="inline"/>
              <w:suppressOverlap w:val="0"/>
            </w:pPr>
            <w:r>
              <w:rPr>
                <w:noProof/>
              </w:rPr>
              <w:drawing>
                <wp:anchor distT="0" distB="0" distL="114300" distR="114300" simplePos="0" relativeHeight="251666944" behindDoc="0" locked="0" layoutInCell="1" allowOverlap="1" wp14:anchorId="5DE47EFA" wp14:editId="21E824F9">
                  <wp:simplePos x="0" y="0"/>
                  <wp:positionH relativeFrom="column">
                    <wp:posOffset>118110</wp:posOffset>
                  </wp:positionH>
                  <wp:positionV relativeFrom="paragraph">
                    <wp:posOffset>74930</wp:posOffset>
                  </wp:positionV>
                  <wp:extent cx="203200" cy="203200"/>
                  <wp:effectExtent l="0" t="0" r="0" b="0"/>
                  <wp:wrapNone/>
                  <wp:docPr id="32" name="Picture 99433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3368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C40">
              <w:t>Failure to complete section</w:t>
            </w:r>
            <w:r w:rsidR="00AE289F">
              <w:t xml:space="preserve"> 4</w:t>
            </w:r>
            <w:r w:rsidR="002F1C40">
              <w:t xml:space="preserve"> may result in your application being returned to you</w:t>
            </w:r>
            <w:r w:rsidR="003610BC">
              <w:t xml:space="preserve"> seeking</w:t>
            </w:r>
            <w:r w:rsidR="002F1C40">
              <w:t xml:space="preserve"> more information, </w:t>
            </w:r>
            <w:r w:rsidR="003610BC">
              <w:t>which may</w:t>
            </w:r>
            <w:r w:rsidR="002F1C40">
              <w:t xml:space="preserve"> extend the time required to process your application. </w:t>
            </w:r>
          </w:p>
          <w:p w14:paraId="49A23D66" w14:textId="77777777" w:rsidR="00D21C82" w:rsidRDefault="00F1393B" w:rsidP="002F1C40">
            <w:pPr>
              <w:pStyle w:val="Helpcomments"/>
              <w:framePr w:hSpace="0" w:wrap="auto" w:vAnchor="margin" w:yAlign="inline"/>
              <w:suppressOverlap w:val="0"/>
            </w:pPr>
            <w:r>
              <w:rPr>
                <w:noProof/>
              </w:rPr>
              <w:drawing>
                <wp:anchor distT="0" distB="0" distL="114300" distR="114300" simplePos="0" relativeHeight="251667968" behindDoc="0" locked="0" layoutInCell="1" allowOverlap="1" wp14:anchorId="61DF2A5D" wp14:editId="49691DAF">
                  <wp:simplePos x="0" y="0"/>
                  <wp:positionH relativeFrom="column">
                    <wp:posOffset>118110</wp:posOffset>
                  </wp:positionH>
                  <wp:positionV relativeFrom="paragraph">
                    <wp:posOffset>114935</wp:posOffset>
                  </wp:positionV>
                  <wp:extent cx="203200" cy="203200"/>
                  <wp:effectExtent l="0" t="0" r="0" b="0"/>
                  <wp:wrapNone/>
                  <wp:docPr id="33" name="Picture 86062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6288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C82" w:rsidRPr="00772C55">
              <w:rPr>
                <w:bCs/>
                <w:noProof/>
                <w:lang w:val="en-NZ" w:eastAsia="en-NZ"/>
              </w:rPr>
              <w:t xml:space="preserve">Use </w:t>
            </w:r>
            <w:hyperlink r:id="rId38" w:history="1">
              <w:r w:rsidR="00D21C82" w:rsidRPr="00C37607">
                <w:rPr>
                  <w:rStyle w:val="Hyperlink"/>
                  <w:bCs/>
                  <w:noProof/>
                  <w:lang w:val="en-NZ" w:eastAsia="en-NZ"/>
                </w:rPr>
                <w:t>DOCgis</w:t>
              </w:r>
            </w:hyperlink>
            <w:r w:rsidR="00D21C82" w:rsidRPr="00772C55">
              <w:rPr>
                <w:bCs/>
                <w:noProof/>
                <w:lang w:val="en-NZ" w:eastAsia="en-NZ"/>
              </w:rPr>
              <w:t xml:space="preserve"> to view </w:t>
            </w:r>
            <w:r w:rsidR="00D21C82">
              <w:rPr>
                <w:bCs/>
                <w:noProof/>
                <w:lang w:val="en-NZ" w:eastAsia="en-NZ"/>
              </w:rPr>
              <w:t xml:space="preserve">and check the different status of </w:t>
            </w:r>
            <w:r w:rsidR="00D21C82" w:rsidRPr="00772C55">
              <w:rPr>
                <w:bCs/>
                <w:noProof/>
                <w:lang w:val="en-NZ" w:eastAsia="en-NZ"/>
              </w:rPr>
              <w:t>Conservation Land</w:t>
            </w:r>
            <w:r w:rsidR="00D21C82">
              <w:t>s.</w:t>
            </w:r>
          </w:p>
          <w:p w14:paraId="701A5D59" w14:textId="77777777" w:rsidR="002F1C40" w:rsidRPr="002F1C40" w:rsidRDefault="002F1C40" w:rsidP="002F1C40">
            <w:pPr>
              <w:pStyle w:val="Helpcomments"/>
              <w:framePr w:hSpace="0" w:wrap="auto" w:vAnchor="margin" w:yAlign="inline"/>
              <w:ind w:left="0"/>
              <w:suppressOverlap w:val="0"/>
            </w:pPr>
          </w:p>
          <w:p w14:paraId="3E7C23BB" w14:textId="77777777" w:rsidR="00D21C82" w:rsidRPr="002F1C40" w:rsidRDefault="00F1393B" w:rsidP="002F1C40">
            <w:pPr>
              <w:pStyle w:val="Helpcomments"/>
              <w:framePr w:hSpace="0" w:wrap="auto" w:vAnchor="margin" w:yAlign="inline"/>
              <w:suppressOverlap w:val="0"/>
              <w:rPr>
                <w:lang w:val="en-NZ"/>
              </w:rPr>
            </w:pPr>
            <w:r>
              <w:rPr>
                <w:noProof/>
              </w:rPr>
              <w:drawing>
                <wp:anchor distT="0" distB="0" distL="114300" distR="114300" simplePos="0" relativeHeight="251668992" behindDoc="0" locked="0" layoutInCell="1" allowOverlap="1" wp14:anchorId="60A48BA1" wp14:editId="238D7D27">
                  <wp:simplePos x="0" y="0"/>
                  <wp:positionH relativeFrom="column">
                    <wp:posOffset>45720</wp:posOffset>
                  </wp:positionH>
                  <wp:positionV relativeFrom="paragraph">
                    <wp:posOffset>81915</wp:posOffset>
                  </wp:positionV>
                  <wp:extent cx="203200" cy="203200"/>
                  <wp:effectExtent l="0" t="0" r="0" b="0"/>
                  <wp:wrapNone/>
                  <wp:docPr id="34" name="Picture 96168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833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C82" w:rsidRPr="00D21C82">
              <w:rPr>
                <w:lang w:val="en-NZ"/>
              </w:rPr>
              <w:t xml:space="preserve">If proposing to undertake your activity in a National Park, your activity </w:t>
            </w:r>
            <w:r w:rsidR="00D21C82" w:rsidRPr="00D21C82">
              <w:rPr>
                <w:b/>
                <w:bCs/>
                <w:lang w:val="en-NZ"/>
              </w:rPr>
              <w:t>must</w:t>
            </w:r>
            <w:r w:rsidR="00D21C82" w:rsidRPr="00D21C82">
              <w:rPr>
                <w:lang w:val="en-NZ"/>
              </w:rPr>
              <w:t xml:space="preserve"> be essential for the management, research, interpretation, or educational purposes of the park in question.</w:t>
            </w:r>
          </w:p>
        </w:tc>
      </w:tr>
      <w:tr w:rsidR="00D21C82" w14:paraId="1444625E" w14:textId="77777777" w:rsidTr="0068487D">
        <w:trPr>
          <w:trHeight w:val="2776"/>
        </w:trPr>
        <w:tc>
          <w:tcPr>
            <w:tcW w:w="7961" w:type="dxa"/>
            <w:shd w:val="clear" w:color="auto" w:fill="F0F7E8"/>
          </w:tcPr>
          <w:p w14:paraId="5C327E30" w14:textId="77777777" w:rsidR="00D21C82" w:rsidRPr="00F238C2" w:rsidRDefault="00D21C82" w:rsidP="0068487D">
            <w:pPr>
              <w:pStyle w:val="FieldheaderL1"/>
              <w:framePr w:hSpace="0" w:wrap="auto" w:vAnchor="margin" w:yAlign="inline"/>
              <w:suppressOverlap w:val="0"/>
              <w:rPr>
                <w:rFonts w:cs="Arial"/>
              </w:rPr>
            </w:pPr>
            <w:r w:rsidRPr="00F238C2">
              <w:rPr>
                <w:rFonts w:cs="Arial"/>
              </w:rPr>
              <w:t xml:space="preserve">Access to </w:t>
            </w:r>
            <w:r>
              <w:rPr>
                <w:rFonts w:cs="Arial"/>
              </w:rPr>
              <w:t>r</w:t>
            </w:r>
            <w:r w:rsidRPr="00F238C2">
              <w:rPr>
                <w:rFonts w:cs="Arial"/>
              </w:rPr>
              <w:t xml:space="preserve">estricted </w:t>
            </w:r>
            <w:r>
              <w:rPr>
                <w:rFonts w:cs="Arial"/>
              </w:rPr>
              <w:t>l</w:t>
            </w:r>
            <w:r w:rsidRPr="00F238C2">
              <w:rPr>
                <w:rFonts w:cs="Arial"/>
              </w:rPr>
              <w:t>ands</w:t>
            </w:r>
          </w:p>
          <w:p w14:paraId="181FD686" w14:textId="77777777" w:rsidR="00D21C82" w:rsidRDefault="00D21C82" w:rsidP="0068487D">
            <w:pPr>
              <w:tabs>
                <w:tab w:val="left" w:pos="2115"/>
              </w:tabs>
            </w:pPr>
            <w:r w:rsidRPr="00F238C2">
              <w:rPr>
                <w:rFonts w:ascii="Arial" w:hAnsi="Arial" w:cs="Arial"/>
                <w:noProof/>
                <w:sz w:val="20"/>
                <w:szCs w:val="24"/>
                <w:lang w:eastAsia="en-NZ"/>
              </w:rPr>
              <w:t>Special permission is required to enter some public conservation lands that have particularly high levels of protection. If you wish to enter land of any status listed below to carry out the proposed activity, select the status and state the full name of the land to which permission for access is sought.</w:t>
            </w:r>
            <w:r>
              <w:rPr>
                <w:rFonts w:ascii="Arial" w:hAnsi="Arial" w:cs="Arial"/>
                <w:noProof/>
                <w:sz w:val="20"/>
                <w:szCs w:val="24"/>
                <w:lang w:eastAsia="en-NZ"/>
              </w:rPr>
              <w:t xml:space="preserve"> If you need more room to include a list of all restricted lands, attach a list and label it Attachment B4.0 Restricted Lands.</w:t>
            </w:r>
          </w:p>
          <w:p w14:paraId="1875996A" w14:textId="77777777" w:rsidR="00D21C82" w:rsidRPr="00C76956" w:rsidRDefault="00D21C82" w:rsidP="0068487D">
            <w:pPr>
              <w:pStyle w:val="Formprompts"/>
              <w:rPr>
                <w:b/>
                <w:bCs w:val="0"/>
              </w:rPr>
            </w:pPr>
            <w:r w:rsidRPr="00C76956">
              <w:rPr>
                <w:b/>
                <w:bCs w:val="0"/>
              </w:rPr>
              <w:t xml:space="preserve">Nature </w:t>
            </w:r>
            <w:r>
              <w:rPr>
                <w:b/>
                <w:bCs w:val="0"/>
              </w:rPr>
              <w:t>r</w:t>
            </w:r>
            <w:r w:rsidRPr="00C76956">
              <w:rPr>
                <w:b/>
                <w:bCs w:val="0"/>
              </w:rPr>
              <w:t>eserve (s</w:t>
            </w:r>
            <w:r>
              <w:rPr>
                <w:b/>
                <w:bCs w:val="0"/>
              </w:rPr>
              <w:t xml:space="preserve"> </w:t>
            </w:r>
            <w:r w:rsidRPr="00C76956">
              <w:rPr>
                <w:b/>
                <w:bCs w:val="0"/>
              </w:rPr>
              <w:t>20 Reserves Act 1977)</w:t>
            </w:r>
          </w:p>
          <w:p w14:paraId="728B3CF7" w14:textId="77777777" w:rsidR="00D21C82" w:rsidRPr="00C76956" w:rsidRDefault="00D21C82" w:rsidP="0068487D">
            <w:pPr>
              <w:pStyle w:val="Formpromptsbold"/>
              <w:rPr>
                <w:b w:val="0"/>
                <w:bCs w:val="0"/>
              </w:rPr>
            </w:pPr>
            <w:r w:rsidRPr="00C76956">
              <w:rPr>
                <w:b w:val="0"/>
                <w:bCs w:val="0"/>
              </w:rPr>
              <w:t>Name of land to be accessed</w:t>
            </w:r>
            <w:r>
              <w:rPr>
                <w:b w:val="0"/>
                <w:bCs w:val="0"/>
              </w:rPr>
              <w: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50"/>
            </w:tblGrid>
            <w:tr w:rsidR="00D21C82" w:rsidRPr="00D65CDD" w14:paraId="331486C6" w14:textId="77777777" w:rsidTr="0089469E">
              <w:trPr>
                <w:trHeight w:val="644"/>
              </w:trPr>
              <w:tc>
                <w:tcPr>
                  <w:tcW w:w="765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2AEB82E"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63DC9EA4" w14:textId="77777777" w:rsidR="00D21C82" w:rsidRDefault="00D21C82" w:rsidP="00C532C3">
                  <w:pPr>
                    <w:pStyle w:val="Textfields"/>
                    <w:framePr w:hSpace="180" w:wrap="around" w:vAnchor="text" w:hAnchor="text" w:y="1"/>
                    <w:suppressOverlap/>
                  </w:pPr>
                </w:p>
                <w:p w14:paraId="21BEE2EE" w14:textId="77777777" w:rsidR="002F1C40" w:rsidRPr="00D65CDD" w:rsidRDefault="002F1C40" w:rsidP="00C532C3">
                  <w:pPr>
                    <w:pStyle w:val="Textfields"/>
                    <w:framePr w:hSpace="180" w:wrap="around" w:vAnchor="text" w:hAnchor="text" w:y="1"/>
                    <w:suppressOverlap/>
                  </w:pPr>
                </w:p>
              </w:tc>
            </w:tr>
          </w:tbl>
          <w:p w14:paraId="35832A41" w14:textId="77777777" w:rsidR="00D21C82" w:rsidRPr="00C76956" w:rsidRDefault="00D21C82" w:rsidP="0068487D">
            <w:pPr>
              <w:pStyle w:val="Formprompts"/>
              <w:rPr>
                <w:b/>
                <w:bCs w:val="0"/>
              </w:rPr>
            </w:pPr>
            <w:r w:rsidRPr="00C76956">
              <w:rPr>
                <w:b/>
                <w:bCs w:val="0"/>
              </w:rPr>
              <w:t xml:space="preserve">Scientific </w:t>
            </w:r>
            <w:r>
              <w:rPr>
                <w:b/>
                <w:bCs w:val="0"/>
              </w:rPr>
              <w:t>r</w:t>
            </w:r>
            <w:r w:rsidRPr="00C76956">
              <w:rPr>
                <w:b/>
                <w:bCs w:val="0"/>
              </w:rPr>
              <w:t>eserve (s</w:t>
            </w:r>
            <w:r>
              <w:rPr>
                <w:b/>
                <w:bCs w:val="0"/>
              </w:rPr>
              <w:t xml:space="preserve"> </w:t>
            </w:r>
            <w:r w:rsidRPr="00C76956">
              <w:rPr>
                <w:b/>
                <w:bCs w:val="0"/>
              </w:rPr>
              <w:t>21 Reserves Act 1977)</w:t>
            </w:r>
          </w:p>
          <w:p w14:paraId="03F8CEAB" w14:textId="77777777" w:rsidR="00D21C82" w:rsidRPr="00C76956" w:rsidRDefault="00D21C82" w:rsidP="0068487D">
            <w:pPr>
              <w:pStyle w:val="Formpromptsbold"/>
              <w:rPr>
                <w:b w:val="0"/>
                <w:bCs w:val="0"/>
              </w:rPr>
            </w:pPr>
            <w:r w:rsidRPr="00C76956">
              <w:rPr>
                <w:b w:val="0"/>
                <w:bCs w:val="0"/>
              </w:rPr>
              <w:t>Name of land to be accessed</w:t>
            </w:r>
          </w:p>
          <w:tbl>
            <w:tblPr>
              <w:tblW w:w="76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50"/>
            </w:tblGrid>
            <w:tr w:rsidR="00D21C82" w:rsidRPr="00D65CDD" w14:paraId="0C053D24" w14:textId="77777777" w:rsidTr="0089469E">
              <w:trPr>
                <w:trHeight w:val="593"/>
              </w:trPr>
              <w:tc>
                <w:tcPr>
                  <w:tcW w:w="765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B1D1B6F"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26B25CB3" w14:textId="77777777" w:rsidR="00D21C82" w:rsidRDefault="00D21C82" w:rsidP="00C532C3">
                  <w:pPr>
                    <w:pStyle w:val="Textfields"/>
                    <w:framePr w:hSpace="180" w:wrap="around" w:vAnchor="text" w:hAnchor="text" w:y="1"/>
                    <w:suppressOverlap/>
                  </w:pPr>
                </w:p>
                <w:p w14:paraId="239AFDBF" w14:textId="77777777" w:rsidR="002F1C40" w:rsidRPr="00D65CDD" w:rsidRDefault="002F1C40" w:rsidP="00C532C3">
                  <w:pPr>
                    <w:pStyle w:val="Textfields"/>
                    <w:framePr w:hSpace="180" w:wrap="around" w:vAnchor="text" w:hAnchor="text" w:y="1"/>
                    <w:suppressOverlap/>
                  </w:pPr>
                </w:p>
              </w:tc>
            </w:tr>
          </w:tbl>
          <w:p w14:paraId="40073CC2" w14:textId="77777777" w:rsidR="00D21C82" w:rsidRPr="00E86315" w:rsidRDefault="00D21C82" w:rsidP="0068487D">
            <w:pPr>
              <w:pStyle w:val="FieldheaderL1"/>
              <w:framePr w:hSpace="0" w:wrap="auto" w:vAnchor="margin" w:yAlign="inline"/>
              <w:numPr>
                <w:ilvl w:val="0"/>
                <w:numId w:val="0"/>
              </w:numPr>
              <w:suppressOverlap w:val="0"/>
            </w:pPr>
          </w:p>
        </w:tc>
        <w:tc>
          <w:tcPr>
            <w:tcW w:w="2352" w:type="dxa"/>
            <w:vMerge/>
          </w:tcPr>
          <w:p w14:paraId="70B2BE88" w14:textId="77777777" w:rsidR="00D21C82" w:rsidRDefault="00D21C82" w:rsidP="0068487D">
            <w:pPr>
              <w:pStyle w:val="Helpcomments"/>
              <w:framePr w:hSpace="0" w:wrap="auto" w:vAnchor="margin" w:yAlign="inline"/>
              <w:suppressOverlap w:val="0"/>
              <w:rPr>
                <w:noProof/>
                <w:lang w:val="en-NZ" w:eastAsia="en-NZ"/>
              </w:rPr>
            </w:pPr>
          </w:p>
        </w:tc>
      </w:tr>
      <w:tr w:rsidR="00D21C82" w14:paraId="2866CB46" w14:textId="77777777" w:rsidTr="002F1C40">
        <w:trPr>
          <w:trHeight w:val="3329"/>
        </w:trPr>
        <w:tc>
          <w:tcPr>
            <w:tcW w:w="7961" w:type="dxa"/>
            <w:shd w:val="clear" w:color="auto" w:fill="F0F7E8"/>
          </w:tcPr>
          <w:p w14:paraId="1E7E6679" w14:textId="77777777" w:rsidR="00D21C82" w:rsidRPr="00C76956" w:rsidRDefault="00D21C82" w:rsidP="0068487D">
            <w:pPr>
              <w:pStyle w:val="Formprompts"/>
              <w:rPr>
                <w:b/>
                <w:bCs w:val="0"/>
              </w:rPr>
            </w:pPr>
            <w:r w:rsidRPr="00C76956">
              <w:rPr>
                <w:b/>
                <w:bCs w:val="0"/>
              </w:rPr>
              <w:t xml:space="preserve">Specially </w:t>
            </w:r>
            <w:r>
              <w:rPr>
                <w:b/>
                <w:bCs w:val="0"/>
              </w:rPr>
              <w:t>p</w:t>
            </w:r>
            <w:r w:rsidRPr="00C76956">
              <w:rPr>
                <w:b/>
                <w:bCs w:val="0"/>
              </w:rPr>
              <w:t xml:space="preserve">rotected </w:t>
            </w:r>
            <w:r>
              <w:rPr>
                <w:b/>
                <w:bCs w:val="0"/>
              </w:rPr>
              <w:t>a</w:t>
            </w:r>
            <w:r w:rsidRPr="00C76956">
              <w:rPr>
                <w:b/>
                <w:bCs w:val="0"/>
              </w:rPr>
              <w:t xml:space="preserve">rea in a </w:t>
            </w:r>
            <w:r>
              <w:rPr>
                <w:b/>
                <w:bCs w:val="0"/>
              </w:rPr>
              <w:t>n</w:t>
            </w:r>
            <w:r w:rsidRPr="00C76956">
              <w:rPr>
                <w:b/>
                <w:bCs w:val="0"/>
              </w:rPr>
              <w:t xml:space="preserve">ational </w:t>
            </w:r>
            <w:r>
              <w:rPr>
                <w:b/>
                <w:bCs w:val="0"/>
              </w:rPr>
              <w:t>p</w:t>
            </w:r>
            <w:r w:rsidRPr="00C76956">
              <w:rPr>
                <w:b/>
                <w:bCs w:val="0"/>
              </w:rPr>
              <w:t>ark (s</w:t>
            </w:r>
            <w:r>
              <w:rPr>
                <w:b/>
                <w:bCs w:val="0"/>
              </w:rPr>
              <w:t> </w:t>
            </w:r>
            <w:r w:rsidRPr="00C76956">
              <w:rPr>
                <w:b/>
                <w:bCs w:val="0"/>
              </w:rPr>
              <w:t>13 National Parks Act 1980)</w:t>
            </w:r>
          </w:p>
          <w:p w14:paraId="722DFDE1" w14:textId="77777777" w:rsidR="00D21C82" w:rsidRPr="00C76956" w:rsidRDefault="00D21C82" w:rsidP="0068487D">
            <w:pPr>
              <w:pStyle w:val="Formpromptsbold"/>
              <w:rPr>
                <w:b w:val="0"/>
                <w:bCs w:val="0"/>
              </w:rPr>
            </w:pPr>
            <w:r w:rsidRPr="00C76956">
              <w:rPr>
                <w:b w:val="0"/>
                <w:bCs w:val="0"/>
              </w:rPr>
              <w:t>Name of land to be accessed</w:t>
            </w:r>
          </w:p>
          <w:tbl>
            <w:tblPr>
              <w:tblW w:w="779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96"/>
            </w:tblGrid>
            <w:tr w:rsidR="00D21C82" w:rsidRPr="00D65CDD" w14:paraId="6DBC0876" w14:textId="77777777" w:rsidTr="00CD376B">
              <w:trPr>
                <w:trHeight w:val="571"/>
              </w:trPr>
              <w:tc>
                <w:tcPr>
                  <w:tcW w:w="779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9719D58"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46AE1581" w14:textId="77777777" w:rsidR="00D21C82" w:rsidRDefault="00D21C82" w:rsidP="00C532C3">
                  <w:pPr>
                    <w:pStyle w:val="Textfields"/>
                    <w:framePr w:hSpace="180" w:wrap="around" w:vAnchor="text" w:hAnchor="text" w:y="1"/>
                    <w:suppressOverlap/>
                  </w:pPr>
                </w:p>
                <w:p w14:paraId="1F7BDC38" w14:textId="77777777" w:rsidR="002F1C40" w:rsidRPr="00D65CDD" w:rsidRDefault="002F1C40" w:rsidP="00C532C3">
                  <w:pPr>
                    <w:pStyle w:val="Textfields"/>
                    <w:framePr w:hSpace="180" w:wrap="around" w:vAnchor="text" w:hAnchor="text" w:y="1"/>
                    <w:suppressOverlap/>
                  </w:pPr>
                </w:p>
              </w:tc>
            </w:tr>
          </w:tbl>
          <w:p w14:paraId="619D98F1" w14:textId="77777777" w:rsidR="00D21C82" w:rsidRPr="00F238C2" w:rsidRDefault="00D21C82" w:rsidP="0068487D">
            <w:pPr>
              <w:pStyle w:val="FieldheaderL1"/>
              <w:framePr w:hSpace="0" w:wrap="auto" w:vAnchor="margin" w:yAlign="inline"/>
              <w:numPr>
                <w:ilvl w:val="0"/>
                <w:numId w:val="0"/>
              </w:numPr>
              <w:suppressOverlap w:val="0"/>
              <w:rPr>
                <w:rFonts w:cs="Arial"/>
              </w:rPr>
            </w:pPr>
          </w:p>
        </w:tc>
        <w:tc>
          <w:tcPr>
            <w:tcW w:w="2352" w:type="dxa"/>
            <w:vMerge/>
          </w:tcPr>
          <w:p w14:paraId="76013BFA" w14:textId="77777777" w:rsidR="00D21C82" w:rsidRDefault="00D21C82" w:rsidP="0068487D">
            <w:pPr>
              <w:pStyle w:val="Helpcomments"/>
              <w:framePr w:hSpace="0" w:wrap="auto" w:vAnchor="margin" w:yAlign="inline"/>
              <w:suppressOverlap w:val="0"/>
              <w:rPr>
                <w:noProof/>
                <w:lang w:val="en-NZ" w:eastAsia="en-NZ"/>
              </w:rPr>
            </w:pPr>
          </w:p>
        </w:tc>
      </w:tr>
      <w:tr w:rsidR="00D21C82" w14:paraId="6A7D5546" w14:textId="77777777" w:rsidTr="0068487D">
        <w:trPr>
          <w:trHeight w:val="6230"/>
        </w:trPr>
        <w:tc>
          <w:tcPr>
            <w:tcW w:w="7961" w:type="dxa"/>
            <w:shd w:val="clear" w:color="auto" w:fill="F0F7E8"/>
          </w:tcPr>
          <w:p w14:paraId="0A91142D" w14:textId="77777777" w:rsidR="00D21C82" w:rsidRPr="00BD1B40" w:rsidRDefault="00D21C82" w:rsidP="0068487D">
            <w:pPr>
              <w:pStyle w:val="Formprompts"/>
              <w:rPr>
                <w:b/>
                <w:bCs w:val="0"/>
              </w:rPr>
            </w:pPr>
            <w:r w:rsidRPr="00BD1B40">
              <w:rPr>
                <w:b/>
                <w:bCs w:val="0"/>
              </w:rPr>
              <w:lastRenderedPageBreak/>
              <w:t xml:space="preserve">Wildlife </w:t>
            </w:r>
            <w:r>
              <w:rPr>
                <w:b/>
                <w:bCs w:val="0"/>
              </w:rPr>
              <w:t>s</w:t>
            </w:r>
            <w:r w:rsidRPr="00BD1B40">
              <w:rPr>
                <w:b/>
                <w:bCs w:val="0"/>
              </w:rPr>
              <w:t>anctuary (s</w:t>
            </w:r>
            <w:r>
              <w:rPr>
                <w:b/>
                <w:bCs w:val="0"/>
              </w:rPr>
              <w:t xml:space="preserve"> </w:t>
            </w:r>
            <w:r w:rsidRPr="00BD1B40">
              <w:rPr>
                <w:b/>
                <w:bCs w:val="0"/>
              </w:rPr>
              <w:t>9 Wildlife Act 1953)</w:t>
            </w:r>
          </w:p>
          <w:p w14:paraId="7ABFAA5B" w14:textId="77777777" w:rsidR="00D21C82" w:rsidRPr="00BD1B40" w:rsidRDefault="00D21C82" w:rsidP="0068487D">
            <w:pPr>
              <w:pStyle w:val="Formpromptsbold"/>
              <w:rPr>
                <w:b w:val="0"/>
                <w:bCs w:val="0"/>
              </w:rPr>
            </w:pPr>
            <w:r w:rsidRPr="00BD1B40">
              <w:rPr>
                <w:b w:val="0"/>
                <w:bCs w:val="0"/>
              </w:rPr>
              <w:t>Name of land to be accessed</w:t>
            </w:r>
          </w:p>
          <w:tbl>
            <w:tblPr>
              <w:tblW w:w="772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29"/>
            </w:tblGrid>
            <w:tr w:rsidR="00D21C82" w:rsidRPr="00D65CDD" w14:paraId="4A489191" w14:textId="77777777" w:rsidTr="008E2FBC">
              <w:trPr>
                <w:trHeight w:val="618"/>
              </w:trPr>
              <w:tc>
                <w:tcPr>
                  <w:tcW w:w="772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5F7651D"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1EEECD59" w14:textId="77777777" w:rsidR="00D21C82" w:rsidRPr="00D65CDD" w:rsidRDefault="00D21C82" w:rsidP="00C532C3">
                  <w:pPr>
                    <w:pStyle w:val="Textfields"/>
                    <w:framePr w:hSpace="180" w:wrap="around" w:vAnchor="text" w:hAnchor="text" w:y="1"/>
                    <w:suppressOverlap/>
                  </w:pPr>
                </w:p>
              </w:tc>
            </w:tr>
          </w:tbl>
          <w:p w14:paraId="5D055764" w14:textId="77777777" w:rsidR="00D21C82" w:rsidRDefault="00D21C82" w:rsidP="0068487D">
            <w:pPr>
              <w:tabs>
                <w:tab w:val="left" w:pos="2115"/>
              </w:tabs>
            </w:pPr>
          </w:p>
          <w:p w14:paraId="30F690DD" w14:textId="77777777" w:rsidR="00D21C82" w:rsidRPr="00BD1B40" w:rsidRDefault="00D21C82" w:rsidP="0068487D">
            <w:pPr>
              <w:pStyle w:val="Formprompts"/>
              <w:rPr>
                <w:b/>
              </w:rPr>
            </w:pPr>
            <w:r w:rsidRPr="4FC26B95">
              <w:rPr>
                <w:b/>
              </w:rPr>
              <w:t>Wildlife refuge (s</w:t>
            </w:r>
            <w:r>
              <w:rPr>
                <w:b/>
              </w:rPr>
              <w:t xml:space="preserve"> </w:t>
            </w:r>
            <w:r w:rsidRPr="4FC26B95">
              <w:rPr>
                <w:b/>
              </w:rPr>
              <w:t>14 Wildlife Act 1953)</w:t>
            </w:r>
          </w:p>
          <w:p w14:paraId="7E203996" w14:textId="77777777" w:rsidR="00D21C82" w:rsidRPr="00BD1B40" w:rsidRDefault="00D21C82" w:rsidP="0068487D">
            <w:pPr>
              <w:pStyle w:val="Formpromptsbold"/>
              <w:rPr>
                <w:b w:val="0"/>
                <w:bCs w:val="0"/>
              </w:rPr>
            </w:pPr>
            <w:r w:rsidRPr="00BD1B40">
              <w:rPr>
                <w:b w:val="0"/>
                <w:bCs w:val="0"/>
              </w:rPr>
              <w:t>Name of land to be accessed</w:t>
            </w:r>
          </w:p>
          <w:tbl>
            <w:tblPr>
              <w:tblW w:w="769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699"/>
            </w:tblGrid>
            <w:tr w:rsidR="00D21C82" w:rsidRPr="00D65CDD" w14:paraId="77B2DCE3" w14:textId="77777777" w:rsidTr="00CD376B">
              <w:trPr>
                <w:trHeight w:val="1257"/>
              </w:trPr>
              <w:tc>
                <w:tcPr>
                  <w:tcW w:w="769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54E1E63" w14:textId="77777777" w:rsidR="00D21C82" w:rsidRDefault="00D21C8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10F08F37" w14:textId="77777777" w:rsidR="00D21C82" w:rsidRPr="00D65CDD" w:rsidRDefault="00D21C82" w:rsidP="00C532C3">
                  <w:pPr>
                    <w:pStyle w:val="Textfields"/>
                    <w:framePr w:hSpace="180" w:wrap="around" w:vAnchor="text" w:hAnchor="text" w:y="1"/>
                    <w:suppressOverlap/>
                  </w:pPr>
                </w:p>
              </w:tc>
            </w:tr>
          </w:tbl>
          <w:p w14:paraId="23D0DB3D" w14:textId="77777777" w:rsidR="00D21C82" w:rsidRPr="0084629D" w:rsidRDefault="00D21C82" w:rsidP="0068487D">
            <w:pPr>
              <w:tabs>
                <w:tab w:val="left" w:pos="2115"/>
              </w:tabs>
            </w:pPr>
          </w:p>
        </w:tc>
        <w:tc>
          <w:tcPr>
            <w:tcW w:w="2352" w:type="dxa"/>
            <w:vMerge/>
          </w:tcPr>
          <w:p w14:paraId="1E7786DC" w14:textId="77777777" w:rsidR="00D21C82" w:rsidRDefault="00D21C82" w:rsidP="0068487D">
            <w:pPr>
              <w:pStyle w:val="Helpcomments"/>
              <w:framePr w:hSpace="0" w:wrap="auto" w:vAnchor="margin" w:yAlign="inline"/>
              <w:suppressOverlap w:val="0"/>
            </w:pPr>
          </w:p>
        </w:tc>
      </w:tr>
    </w:tbl>
    <w:p w14:paraId="653D56D6" w14:textId="77777777" w:rsidR="00851209" w:rsidRDefault="00851209">
      <w:r>
        <w:rPr>
          <w:b/>
          <w:bCs/>
          <w:iCs/>
        </w:rPr>
        <w:br w:type="page"/>
      </w:r>
    </w:p>
    <w:tbl>
      <w:tblPr>
        <w:tblpPr w:leftFromText="180" w:rightFromText="180" w:vertAnchor="text" w:tblpY="1"/>
        <w:tblOverlap w:val="never"/>
        <w:tblW w:w="10313" w:type="dxa"/>
        <w:tblLayout w:type="fixed"/>
        <w:tblLook w:val="04A0" w:firstRow="1" w:lastRow="0" w:firstColumn="1" w:lastColumn="0" w:noHBand="0" w:noVBand="1"/>
      </w:tblPr>
      <w:tblGrid>
        <w:gridCol w:w="4470"/>
        <w:gridCol w:w="3491"/>
        <w:gridCol w:w="2352"/>
      </w:tblGrid>
      <w:tr w:rsidR="00BD1B40" w14:paraId="02D40FC1" w14:textId="77777777" w:rsidTr="4FC26B95">
        <w:trPr>
          <w:trHeight w:val="603"/>
        </w:trPr>
        <w:tc>
          <w:tcPr>
            <w:tcW w:w="7961" w:type="dxa"/>
            <w:gridSpan w:val="2"/>
          </w:tcPr>
          <w:p w14:paraId="7D394BF8" w14:textId="77777777" w:rsidR="00BD1B40" w:rsidRPr="004D3635" w:rsidRDefault="00BD1B40" w:rsidP="00BD1B40">
            <w:pPr>
              <w:pStyle w:val="Header1"/>
            </w:pPr>
            <w:r w:rsidRPr="00C83214">
              <w:rPr>
                <w:b w:val="0"/>
              </w:rPr>
              <w:lastRenderedPageBreak/>
              <w:t>Section B (continued)</w:t>
            </w:r>
            <w:r w:rsidRPr="004D3635">
              <w:t xml:space="preserve"> | </w:t>
            </w:r>
            <w:r w:rsidR="00013F50">
              <w:t xml:space="preserve">Wildlife your project will interact with </w:t>
            </w:r>
          </w:p>
        </w:tc>
        <w:tc>
          <w:tcPr>
            <w:tcW w:w="2352" w:type="dxa"/>
          </w:tcPr>
          <w:p w14:paraId="1A246F71" w14:textId="77777777" w:rsidR="00BD1B40" w:rsidRDefault="00BD1B40" w:rsidP="00BD1B40">
            <w:pPr>
              <w:pStyle w:val="Helpcomments"/>
              <w:framePr w:hSpace="0" w:wrap="auto" w:vAnchor="margin" w:yAlign="inline"/>
              <w:suppressOverlap w:val="0"/>
            </w:pPr>
          </w:p>
        </w:tc>
      </w:tr>
      <w:tr w:rsidR="00AB51BE" w14:paraId="64ABC74E" w14:textId="77777777" w:rsidTr="4FC26B95">
        <w:trPr>
          <w:trHeight w:val="603"/>
        </w:trPr>
        <w:tc>
          <w:tcPr>
            <w:tcW w:w="7961" w:type="dxa"/>
            <w:gridSpan w:val="2"/>
            <w:shd w:val="clear" w:color="auto" w:fill="F0F7E8"/>
          </w:tcPr>
          <w:p w14:paraId="1C6D2074" w14:textId="77777777" w:rsidR="00AB51BE" w:rsidRDefault="00013F50" w:rsidP="00240039">
            <w:pPr>
              <w:pStyle w:val="FieldheaderL1"/>
              <w:framePr w:hSpace="0" w:wrap="auto" w:vAnchor="margin" w:yAlign="inline"/>
              <w:suppressOverlap w:val="0"/>
            </w:pPr>
            <w:r>
              <w:t>State which w</w:t>
            </w:r>
            <w:r w:rsidR="003B2B3B">
              <w:t xml:space="preserve">ildlife </w:t>
            </w:r>
            <w:r w:rsidR="003B41F5">
              <w:t>protected under the Wildlife Act 1953</w:t>
            </w:r>
            <w:r>
              <w:t xml:space="preserve"> your project will interact with</w:t>
            </w:r>
          </w:p>
          <w:p w14:paraId="2182C49B" w14:textId="77777777" w:rsidR="003B2B3B" w:rsidRDefault="004F02DB" w:rsidP="00240039">
            <w:pPr>
              <w:pStyle w:val="Formprompts"/>
              <w:rPr>
                <w:noProof/>
                <w:lang w:eastAsia="en-NZ"/>
              </w:rPr>
            </w:pPr>
            <w:r>
              <w:t>L</w:t>
            </w:r>
            <w:r w:rsidR="00AB51BE" w:rsidRPr="008457DC">
              <w:t>ist the common and scientific name/s</w:t>
            </w:r>
            <w:r w:rsidR="003B41F5">
              <w:t xml:space="preserve"> and</w:t>
            </w:r>
            <w:r w:rsidR="003B2B3B">
              <w:t xml:space="preserve"> </w:t>
            </w:r>
            <w:r w:rsidR="00AB51BE" w:rsidRPr="008457DC">
              <w:t xml:space="preserve">threat classification of all protected species for which the </w:t>
            </w:r>
            <w:r w:rsidR="00082B77">
              <w:t>consent</w:t>
            </w:r>
            <w:r w:rsidR="00082B77" w:rsidRPr="008457DC">
              <w:t xml:space="preserve"> </w:t>
            </w:r>
            <w:r w:rsidR="00AB51BE" w:rsidRPr="008457DC">
              <w:t>is sought.</w:t>
            </w:r>
            <w:r w:rsidR="003B2B3B" w:rsidRPr="003C7A63">
              <w:rPr>
                <w:noProof/>
                <w:lang w:eastAsia="en-NZ"/>
              </w:rPr>
              <w:t xml:space="preserve"> </w:t>
            </w:r>
          </w:p>
          <w:p w14:paraId="30BD3D36" w14:textId="77777777" w:rsidR="003B2B3B" w:rsidRDefault="003B2B3B" w:rsidP="00240039">
            <w:pPr>
              <w:pStyle w:val="Formprompts"/>
              <w:rPr>
                <w:noProof/>
                <w:lang w:val="en-NZ" w:eastAsia="en-NZ"/>
              </w:rPr>
            </w:pPr>
            <w:r w:rsidRPr="003C7A63">
              <w:rPr>
                <w:noProof/>
                <w:lang w:eastAsia="en-NZ"/>
              </w:rPr>
              <w:t>Where possible, state</w:t>
            </w:r>
            <w:r>
              <w:rPr>
                <w:noProof/>
                <w:lang w:eastAsia="en-NZ"/>
              </w:rPr>
              <w:t xml:space="preserve"> t</w:t>
            </w:r>
            <w:r w:rsidRPr="003C7A63">
              <w:rPr>
                <w:noProof/>
                <w:lang w:eastAsia="en-NZ"/>
              </w:rPr>
              <w:t xml:space="preserve">he number of individuals of each species of protected wildlife to be caught, held or killled and what proportion of the local and </w:t>
            </w:r>
            <w:r w:rsidR="001D552D">
              <w:rPr>
                <w:noProof/>
                <w:lang w:eastAsia="en-NZ"/>
              </w:rPr>
              <w:t>national</w:t>
            </w:r>
            <w:r w:rsidRPr="003C7A63">
              <w:rPr>
                <w:noProof/>
                <w:lang w:eastAsia="en-NZ"/>
              </w:rPr>
              <w:t xml:space="preserve"> species population you estimate would be affected by your activity.</w:t>
            </w:r>
            <w:r w:rsidR="00082B77">
              <w:rPr>
                <w:noProof/>
                <w:lang w:val="en-NZ" w:eastAsia="en-NZ"/>
              </w:rPr>
              <w:t xml:space="preserve"> </w:t>
            </w:r>
          </w:p>
          <w:p w14:paraId="66E1FE5B" w14:textId="77777777" w:rsidR="00AB51BE" w:rsidRDefault="004F02DB" w:rsidP="00240039">
            <w:pPr>
              <w:pStyle w:val="Formprompts"/>
              <w:rPr>
                <w:noProof/>
                <w:lang w:val="en-NZ" w:eastAsia="en-NZ"/>
              </w:rPr>
            </w:pPr>
            <w:r>
              <w:rPr>
                <w:noProof/>
                <w:lang w:val="en-NZ" w:eastAsia="en-NZ"/>
              </w:rPr>
              <w:t>You can a</w:t>
            </w:r>
            <w:r w:rsidR="00082B77">
              <w:rPr>
                <w:noProof/>
                <w:lang w:val="en-NZ" w:eastAsia="en-NZ"/>
              </w:rPr>
              <w:t xml:space="preserve">ttach </w:t>
            </w:r>
            <w:r>
              <w:rPr>
                <w:noProof/>
                <w:lang w:val="en-NZ" w:eastAsia="en-NZ"/>
              </w:rPr>
              <w:t xml:space="preserve">an </w:t>
            </w:r>
            <w:r w:rsidR="00082B77">
              <w:rPr>
                <w:noProof/>
                <w:lang w:val="en-NZ" w:eastAsia="en-NZ"/>
              </w:rPr>
              <w:t xml:space="preserve">additional list if more space is required. </w:t>
            </w:r>
            <w:r w:rsidR="00EF45F7">
              <w:rPr>
                <w:noProof/>
                <w:lang w:val="en-NZ" w:eastAsia="en-NZ"/>
              </w:rPr>
              <w:t>I</w:t>
            </w:r>
            <w:r w:rsidR="00CE0E5D">
              <w:rPr>
                <w:noProof/>
                <w:lang w:val="en-NZ" w:eastAsia="en-NZ"/>
              </w:rPr>
              <w:t xml:space="preserve">f you have the appropriate ecological or lizard management plan, attach it to this application and label it as Attachment </w:t>
            </w:r>
            <w:r w:rsidR="00627D39">
              <w:rPr>
                <w:noProof/>
                <w:lang w:val="en-NZ" w:eastAsia="en-NZ"/>
              </w:rPr>
              <w:t>B</w:t>
            </w:r>
            <w:r w:rsidR="000E6E82">
              <w:rPr>
                <w:noProof/>
                <w:lang w:val="en-NZ" w:eastAsia="en-NZ"/>
              </w:rPr>
              <w:t>5.0</w:t>
            </w:r>
            <w:r>
              <w:rPr>
                <w:noProof/>
                <w:lang w:val="en-NZ" w:eastAsia="en-NZ"/>
              </w:rPr>
              <w:t xml:space="preserve"> ‘ Proposed Wildlife’.</w:t>
            </w:r>
            <w:r w:rsidDel="004F02DB">
              <w:rPr>
                <w:noProof/>
                <w:lang w:val="en-NZ" w:eastAsia="en-NZ"/>
              </w:rPr>
              <w:t xml:space="preserve"> </w:t>
            </w:r>
            <w:r w:rsidR="00AB51BE">
              <w:rPr>
                <w:noProof/>
                <w:lang w:val="en-NZ" w:eastAsia="en-NZ"/>
              </w:rPr>
              <w:br/>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1933"/>
              <w:gridCol w:w="1934"/>
              <w:gridCol w:w="1952"/>
              <w:gridCol w:w="1852"/>
            </w:tblGrid>
            <w:tr w:rsidR="00E21B3C" w14:paraId="4AD65D68"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06E7DCAD" w14:textId="77777777" w:rsidR="00E21B3C" w:rsidRPr="00E21B3C" w:rsidRDefault="2867A642" w:rsidP="00C532C3">
                  <w:pPr>
                    <w:pStyle w:val="Formprompts"/>
                    <w:framePr w:hSpace="180" w:wrap="around" w:vAnchor="text" w:hAnchor="text" w:y="1"/>
                    <w:spacing w:after="120"/>
                    <w:suppressOverlap/>
                    <w:rPr>
                      <w:b/>
                      <w:noProof/>
                      <w:lang w:val="en-NZ" w:eastAsia="en-NZ"/>
                    </w:rPr>
                  </w:pPr>
                  <w:r w:rsidRPr="4FC26B95">
                    <w:rPr>
                      <w:b/>
                      <w:noProof/>
                      <w:lang w:val="en-NZ" w:eastAsia="en-NZ"/>
                    </w:rPr>
                    <w:t xml:space="preserve">Common </w:t>
                  </w:r>
                  <w:r w:rsidR="006C08E7">
                    <w:rPr>
                      <w:b/>
                      <w:noProof/>
                      <w:lang w:val="en-NZ" w:eastAsia="en-NZ"/>
                    </w:rPr>
                    <w:t xml:space="preserve">English or Māori </w:t>
                  </w:r>
                  <w:r w:rsidRPr="4FC26B95">
                    <w:rPr>
                      <w:b/>
                      <w:noProof/>
                      <w:lang w:val="en-NZ" w:eastAsia="en-NZ"/>
                    </w:rPr>
                    <w:t>name</w:t>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080996BE" w14:textId="77777777" w:rsidR="00E21B3C" w:rsidRPr="00E21B3C" w:rsidRDefault="00E21B3C" w:rsidP="00C532C3">
                  <w:pPr>
                    <w:pStyle w:val="Formprompts"/>
                    <w:framePr w:hSpace="180" w:wrap="around" w:vAnchor="text" w:hAnchor="text" w:y="1"/>
                    <w:spacing w:after="120"/>
                    <w:suppressOverlap/>
                    <w:rPr>
                      <w:b/>
                      <w:bCs w:val="0"/>
                      <w:noProof/>
                      <w:lang w:val="en-NZ" w:eastAsia="en-NZ"/>
                    </w:rPr>
                  </w:pPr>
                  <w:r>
                    <w:rPr>
                      <w:b/>
                      <w:bCs w:val="0"/>
                      <w:noProof/>
                      <w:lang w:val="en-NZ" w:eastAsia="en-NZ"/>
                    </w:rPr>
                    <w:t>Scientific name</w:t>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72E8ABD8" w14:textId="77777777" w:rsidR="00E21B3C" w:rsidRPr="00E21B3C" w:rsidRDefault="00E21B3C" w:rsidP="00C532C3">
                  <w:pPr>
                    <w:pStyle w:val="Formprompts"/>
                    <w:framePr w:hSpace="180" w:wrap="around" w:vAnchor="text" w:hAnchor="text" w:y="1"/>
                    <w:spacing w:after="120"/>
                    <w:suppressOverlap/>
                    <w:rPr>
                      <w:b/>
                      <w:bCs w:val="0"/>
                      <w:noProof/>
                      <w:lang w:val="en-NZ" w:eastAsia="en-NZ"/>
                    </w:rPr>
                  </w:pPr>
                  <w:r w:rsidRPr="00E21B3C">
                    <w:rPr>
                      <w:b/>
                      <w:bCs w:val="0"/>
                      <w:noProof/>
                      <w:lang w:val="en-NZ" w:eastAsia="en-NZ"/>
                    </w:rPr>
                    <w:t>NZ threat clasification</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63157FD8" w14:textId="77777777" w:rsidR="00E21B3C" w:rsidRPr="00E21B3C" w:rsidRDefault="00E21B3C" w:rsidP="00C532C3">
                  <w:pPr>
                    <w:pStyle w:val="Formprompts"/>
                    <w:framePr w:hSpace="180" w:wrap="around" w:vAnchor="text" w:hAnchor="text" w:y="1"/>
                    <w:spacing w:after="120"/>
                    <w:suppressOverlap/>
                    <w:rPr>
                      <w:b/>
                      <w:bCs w:val="0"/>
                      <w:noProof/>
                      <w:lang w:val="en-NZ" w:eastAsia="en-NZ"/>
                    </w:rPr>
                  </w:pPr>
                  <w:r w:rsidRPr="00E21B3C">
                    <w:rPr>
                      <w:b/>
                      <w:bCs w:val="0"/>
                      <w:noProof/>
                      <w:lang w:val="en-NZ" w:eastAsia="en-NZ"/>
                    </w:rPr>
                    <w:t># of individuals / Proportion of population</w:t>
                  </w:r>
                </w:p>
              </w:tc>
            </w:tr>
            <w:tr w:rsidR="00E21B3C" w14:paraId="1ABDD286"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1CCA33C1"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143025D8"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162881D3" w14:textId="77777777" w:rsidR="00E21B3C" w:rsidRDefault="00E21B3C" w:rsidP="00C532C3">
                  <w:pPr>
                    <w:pStyle w:val="Formprompts"/>
                    <w:framePr w:hSpace="180" w:wrap="around" w:vAnchor="text" w:hAnchor="text" w:y="1"/>
                    <w:spacing w:after="120"/>
                    <w:suppressOverlap/>
                    <w:rPr>
                      <w:noProof/>
                      <w:lang w:val="en-NZ" w:eastAsia="en-NZ"/>
                    </w:rPr>
                  </w:pPr>
                  <w:r w:rsidRPr="00347591">
                    <w:rPr>
                      <w:rStyle w:val="PlaceholderText"/>
                      <w:rFonts w:cs="HelveticaNeue-Bold"/>
                    </w:rPr>
                    <w:t>Choose an item.</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2B093187"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1B3C" w14:paraId="00C0776A"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7F422748"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27E9F5BC"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5584FB72" w14:textId="77777777" w:rsidR="00E21B3C" w:rsidRDefault="00E21B3C" w:rsidP="00C532C3">
                  <w:pPr>
                    <w:pStyle w:val="Formprompts"/>
                    <w:framePr w:hSpace="180" w:wrap="around" w:vAnchor="text" w:hAnchor="text" w:y="1"/>
                    <w:spacing w:after="120"/>
                    <w:suppressOverlap/>
                    <w:rPr>
                      <w:noProof/>
                      <w:lang w:val="en-NZ" w:eastAsia="en-NZ"/>
                    </w:rPr>
                  </w:pPr>
                  <w:r w:rsidRPr="00347591">
                    <w:rPr>
                      <w:rStyle w:val="PlaceholderText"/>
                      <w:rFonts w:cs="HelveticaNeue-Bold"/>
                    </w:rPr>
                    <w:t>Choose an item.</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69AF2F8F"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1B3C" w14:paraId="1EA24D54"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72B1D7A6"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2BAAF9B6"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593A8A9D" w14:textId="77777777" w:rsidR="00E21B3C" w:rsidRDefault="00E21B3C" w:rsidP="00C532C3">
                  <w:pPr>
                    <w:pStyle w:val="Formprompts"/>
                    <w:framePr w:hSpace="180" w:wrap="around" w:vAnchor="text" w:hAnchor="text" w:y="1"/>
                    <w:spacing w:after="120"/>
                    <w:suppressOverlap/>
                    <w:rPr>
                      <w:noProof/>
                      <w:lang w:val="en-NZ" w:eastAsia="en-NZ"/>
                    </w:rPr>
                  </w:pPr>
                  <w:r w:rsidRPr="00347591">
                    <w:rPr>
                      <w:rStyle w:val="PlaceholderText"/>
                      <w:rFonts w:cs="HelveticaNeue-Bold"/>
                    </w:rPr>
                    <w:t>Choose an item.</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35E49E86"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1B3C" w14:paraId="00C2C91F"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537D5067"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098264CD"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6A61B6BB" w14:textId="77777777" w:rsidR="00E21B3C" w:rsidRDefault="00E21B3C" w:rsidP="00C532C3">
                  <w:pPr>
                    <w:pStyle w:val="Formprompts"/>
                    <w:framePr w:hSpace="180" w:wrap="around" w:vAnchor="text" w:hAnchor="text" w:y="1"/>
                    <w:spacing w:after="120"/>
                    <w:suppressOverlap/>
                    <w:rPr>
                      <w:noProof/>
                      <w:lang w:val="en-NZ" w:eastAsia="en-NZ"/>
                    </w:rPr>
                  </w:pPr>
                  <w:r w:rsidRPr="00347591">
                    <w:rPr>
                      <w:rStyle w:val="PlaceholderText"/>
                      <w:rFonts w:cs="HelveticaNeue-Bold"/>
                    </w:rPr>
                    <w:t>Choose an item.</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41AC0EDB"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1B3C" w14:paraId="7A3E1D11" w14:textId="77777777" w:rsidTr="4FC26B95">
              <w:tc>
                <w:tcPr>
                  <w:tcW w:w="19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4BAA4A68"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5EF54EB3"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1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03D902F2" w14:textId="77777777" w:rsidR="00E21B3C" w:rsidRDefault="00E21B3C" w:rsidP="00C532C3">
                  <w:pPr>
                    <w:pStyle w:val="Formprompts"/>
                    <w:framePr w:hSpace="180" w:wrap="around" w:vAnchor="text" w:hAnchor="text" w:y="1"/>
                    <w:spacing w:after="120"/>
                    <w:suppressOverlap/>
                    <w:rPr>
                      <w:noProof/>
                      <w:lang w:val="en-NZ" w:eastAsia="en-NZ"/>
                    </w:rPr>
                  </w:pPr>
                  <w:r w:rsidRPr="00347591">
                    <w:rPr>
                      <w:rStyle w:val="PlaceholderText"/>
                      <w:rFonts w:cs="HelveticaNeue-Bold"/>
                    </w:rPr>
                    <w:t>Choose an item.</w:t>
                  </w:r>
                </w:p>
              </w:tc>
              <w:tc>
                <w:tcPr>
                  <w:tcW w:w="18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14:paraId="3752B031" w14:textId="77777777" w:rsidR="00E21B3C" w:rsidRDefault="00E21B3C" w:rsidP="00C532C3">
                  <w:pPr>
                    <w:pStyle w:val="Formprompts"/>
                    <w:framePr w:hSpace="180" w:wrap="around" w:vAnchor="text" w:hAnchor="text" w:y="1"/>
                    <w:spacing w:after="120"/>
                    <w:suppressOverlap/>
                    <w:rPr>
                      <w:noProof/>
                      <w:lang w:val="en-NZ" w:eastAsia="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BEE0A24" w14:textId="77777777" w:rsidR="00E21B3C" w:rsidRDefault="00E21B3C" w:rsidP="00240039">
            <w:pPr>
              <w:pStyle w:val="Formprompts"/>
              <w:rPr>
                <w:noProof/>
                <w:lang w:val="en-NZ" w:eastAsia="en-NZ"/>
              </w:rPr>
            </w:pPr>
          </w:p>
        </w:tc>
        <w:tc>
          <w:tcPr>
            <w:tcW w:w="2352" w:type="dxa"/>
          </w:tcPr>
          <w:p w14:paraId="3607CF63" w14:textId="77777777" w:rsidR="00AB51BE" w:rsidRDefault="00F1393B" w:rsidP="00240039">
            <w:pPr>
              <w:pStyle w:val="Helpcomments"/>
              <w:framePr w:hSpace="0" w:wrap="auto" w:vAnchor="margin" w:yAlign="inline"/>
              <w:suppressOverlap w:val="0"/>
              <w:rPr>
                <w:noProof/>
                <w:lang w:eastAsia="en-NZ"/>
              </w:rPr>
            </w:pPr>
            <w:r>
              <w:rPr>
                <w:noProof/>
              </w:rPr>
              <w:drawing>
                <wp:anchor distT="0" distB="0" distL="114300" distR="114300" simplePos="0" relativeHeight="251657728" behindDoc="0" locked="0" layoutInCell="1" allowOverlap="1" wp14:anchorId="0606F699" wp14:editId="542EEC40">
                  <wp:simplePos x="0" y="0"/>
                  <wp:positionH relativeFrom="column">
                    <wp:posOffset>95250</wp:posOffset>
                  </wp:positionH>
                  <wp:positionV relativeFrom="paragraph">
                    <wp:posOffset>48895</wp:posOffset>
                  </wp:positionV>
                  <wp:extent cx="203200" cy="203200"/>
                  <wp:effectExtent l="0" t="0" r="0" b="0"/>
                  <wp:wrapNone/>
                  <wp:docPr id="3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1BE" w:rsidRPr="008457DC">
              <w:rPr>
                <w:noProof/>
                <w:lang w:eastAsia="en-NZ"/>
              </w:rPr>
              <w:t>A</w:t>
            </w:r>
            <w:r w:rsidR="00C21096">
              <w:rPr>
                <w:noProof/>
                <w:lang w:eastAsia="en-NZ"/>
              </w:rPr>
              <w:t xml:space="preserve"> guide to the</w:t>
            </w:r>
            <w:r w:rsidR="00AB51BE" w:rsidRPr="008457DC">
              <w:rPr>
                <w:noProof/>
                <w:lang w:eastAsia="en-NZ"/>
              </w:rPr>
              <w:t xml:space="preserve"> New Zealand </w:t>
            </w:r>
            <w:r w:rsidR="00E21B3C">
              <w:rPr>
                <w:noProof/>
                <w:lang w:eastAsia="en-NZ"/>
              </w:rPr>
              <w:t xml:space="preserve">threat </w:t>
            </w:r>
            <w:r w:rsidR="00AB51BE" w:rsidRPr="008457DC">
              <w:rPr>
                <w:noProof/>
                <w:lang w:eastAsia="en-NZ"/>
              </w:rPr>
              <w:t xml:space="preserve">classification system can be found on the </w:t>
            </w:r>
            <w:hyperlink r:id="rId39" w:history="1">
              <w:r w:rsidR="00AB51BE" w:rsidRPr="00E21B3C">
                <w:rPr>
                  <w:rStyle w:val="Hyperlink"/>
                  <w:noProof/>
                  <w:lang w:eastAsia="en-NZ"/>
                </w:rPr>
                <w:t>DOC website</w:t>
              </w:r>
            </w:hyperlink>
            <w:r w:rsidR="00AB51BE" w:rsidRPr="008457DC">
              <w:rPr>
                <w:noProof/>
                <w:lang w:eastAsia="en-NZ"/>
              </w:rPr>
              <w:t>.</w:t>
            </w:r>
          </w:p>
        </w:tc>
      </w:tr>
      <w:tr w:rsidR="00AB51BE" w14:paraId="76792AFF" w14:textId="77777777" w:rsidTr="4FC26B95">
        <w:trPr>
          <w:trHeight w:val="603"/>
        </w:trPr>
        <w:tc>
          <w:tcPr>
            <w:tcW w:w="7961" w:type="dxa"/>
            <w:gridSpan w:val="2"/>
            <w:shd w:val="clear" w:color="auto" w:fill="F0F7E8"/>
          </w:tcPr>
          <w:p w14:paraId="2D09D9F9" w14:textId="77777777" w:rsidR="00AB51BE" w:rsidRPr="00236D1F" w:rsidRDefault="003B41F5" w:rsidP="00240039">
            <w:pPr>
              <w:pStyle w:val="FieldheaderL1"/>
              <w:framePr w:hSpace="0" w:wrap="auto" w:vAnchor="margin" w:yAlign="inline"/>
              <w:suppressOverlap w:val="0"/>
            </w:pPr>
            <w:r>
              <w:t>A</w:t>
            </w:r>
            <w:r w:rsidR="00AB51BE">
              <w:t>ctivities</w:t>
            </w:r>
            <w:r>
              <w:t xml:space="preserve"> you seek to undertake with wildlife </w:t>
            </w:r>
          </w:p>
          <w:p w14:paraId="6DFBE8BD" w14:textId="77777777" w:rsidR="00AB51BE" w:rsidRPr="001909D2" w:rsidRDefault="00AB51BE" w:rsidP="00013F50">
            <w:pPr>
              <w:pStyle w:val="FieldheaderL2"/>
              <w:framePr w:hSpace="0" w:wrap="auto" w:vAnchor="margin" w:yAlign="inline"/>
              <w:numPr>
                <w:ilvl w:val="1"/>
                <w:numId w:val="16"/>
              </w:numPr>
              <w:ind w:left="604"/>
              <w:suppressOverlap w:val="0"/>
            </w:pPr>
            <w:r w:rsidRPr="001909D2">
              <w:t>Actions</w:t>
            </w:r>
          </w:p>
          <w:p w14:paraId="741C9F35" w14:textId="77777777" w:rsidR="00AB51BE" w:rsidRPr="00AC19CE" w:rsidRDefault="00203052" w:rsidP="00240039">
            <w:pPr>
              <w:pStyle w:val="Formprompts"/>
            </w:pPr>
            <w:r>
              <w:t>S</w:t>
            </w:r>
            <w:r w:rsidR="00AB51BE" w:rsidRPr="00464574">
              <w:t xml:space="preserve">elect all the actions that are applicable to the activity you </w:t>
            </w:r>
            <w:r w:rsidR="006A6B29">
              <w:t>intend</w:t>
            </w:r>
            <w:r w:rsidR="006A6B29" w:rsidRPr="00464574">
              <w:t xml:space="preserve"> </w:t>
            </w:r>
            <w:r w:rsidR="00AB51BE" w:rsidRPr="00464574">
              <w:t>to carry</w:t>
            </w:r>
            <w:r w:rsidR="00AB51BE">
              <w:t xml:space="preserve"> </w:t>
            </w:r>
            <w:r w:rsidR="00AB51BE" w:rsidRPr="00464574">
              <w:t>out involving wildlife.</w:t>
            </w:r>
          </w:p>
        </w:tc>
        <w:tc>
          <w:tcPr>
            <w:tcW w:w="2352" w:type="dxa"/>
          </w:tcPr>
          <w:p w14:paraId="09149A89" w14:textId="77777777" w:rsidR="00AB51BE" w:rsidRDefault="00AB51BE" w:rsidP="00240039">
            <w:pPr>
              <w:pStyle w:val="Helpcomments"/>
              <w:framePr w:hSpace="0" w:wrap="auto" w:vAnchor="margin" w:yAlign="inline"/>
              <w:suppressOverlap w:val="0"/>
              <w:rPr>
                <w:noProof/>
                <w:lang w:val="en-NZ" w:eastAsia="en-NZ"/>
              </w:rPr>
            </w:pPr>
          </w:p>
        </w:tc>
      </w:tr>
      <w:tr w:rsidR="00AB51BE" w14:paraId="5EC602C7" w14:textId="77777777" w:rsidTr="4FC26B95">
        <w:trPr>
          <w:trHeight w:val="3703"/>
        </w:trPr>
        <w:tc>
          <w:tcPr>
            <w:tcW w:w="4470" w:type="dxa"/>
            <w:shd w:val="clear" w:color="auto" w:fill="F0F7E8"/>
          </w:tcPr>
          <w:p w14:paraId="21735F71" w14:textId="77777777" w:rsidR="00AB51BE" w:rsidRDefault="00AB51BE" w:rsidP="00240039">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rsidRPr="009D31AA">
              <w:t xml:space="preserve">Catch </w:t>
            </w:r>
            <w:r w:rsidR="00236B2C">
              <w:t xml:space="preserve">alive </w:t>
            </w:r>
            <w:r w:rsidRPr="009D31AA">
              <w:t xml:space="preserve">and handle wildlife </w:t>
            </w:r>
          </w:p>
          <w:p w14:paraId="62212D9E" w14:textId="77777777" w:rsidR="00B1527A" w:rsidRDefault="003B41F5" w:rsidP="003B41F5">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rsidR="00B1527A">
              <w:t>Temporarily h</w:t>
            </w:r>
            <w:r>
              <w:t xml:space="preserve">old </w:t>
            </w:r>
            <w:r w:rsidR="00B1527A">
              <w:t xml:space="preserve">wildlife </w:t>
            </w:r>
            <w:r>
              <w:t>in possession</w:t>
            </w:r>
            <w:r w:rsidR="00B1527A">
              <w:t xml:space="preserve"> </w:t>
            </w:r>
          </w:p>
          <w:p w14:paraId="2DDFEFC0" w14:textId="77777777" w:rsidR="00B1527A" w:rsidRDefault="00B1527A" w:rsidP="00B1527A">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t xml:space="preserve">Liberate/release wildlife </w:t>
            </w:r>
            <w:r w:rsidR="00013F50">
              <w:t>(either at project location/s, or at alternative location/s)</w:t>
            </w:r>
          </w:p>
          <w:p w14:paraId="02FD5B11" w14:textId="77777777" w:rsidR="003B41F5" w:rsidRDefault="00B1527A" w:rsidP="00B1527A">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t>Hunt and/or kill wildlife</w:t>
            </w:r>
          </w:p>
          <w:p w14:paraId="4C9B4523" w14:textId="77777777" w:rsidR="00AB51BE" w:rsidRDefault="00AB51BE" w:rsidP="00240039">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rsidRPr="001D1974">
              <w:t>Take samples from wildlife</w:t>
            </w:r>
          </w:p>
          <w:p w14:paraId="7BB81EC3" w14:textId="77777777" w:rsidR="00AB51BE" w:rsidRDefault="00AB51BE" w:rsidP="00240039">
            <w:pPr>
              <w:pStyle w:val="Stackedtextfields"/>
              <w:framePr w:hSpace="0" w:wrap="auto" w:vAnchor="margin" w:yAlign="inline"/>
              <w:tabs>
                <w:tab w:val="left" w:pos="458"/>
              </w:tabs>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rsidRPr="001B4CBD">
              <w:t>Take or destroy the eggs of wildlife</w:t>
            </w:r>
          </w:p>
          <w:p w14:paraId="618127E2" w14:textId="77777777" w:rsidR="00B1527A" w:rsidRDefault="00AB51BE" w:rsidP="006A6B29">
            <w:pPr>
              <w:pStyle w:val="Stackedtextfields"/>
              <w:framePr w:hSpace="0" w:wrap="auto" w:vAnchor="margin" w:yAlign="inline"/>
              <w:tabs>
                <w:tab w:val="left" w:pos="458"/>
              </w:tabs>
              <w:ind w:left="0" w:firstLine="0"/>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rsidRPr="003A3F5B">
              <w:t xml:space="preserve"> </w:t>
            </w:r>
            <w:r w:rsidRPr="001B4CBD">
              <w:t>Mark – tag or attach</w:t>
            </w:r>
            <w:r w:rsidR="00082B77">
              <w:t xml:space="preserve"> identification or</w:t>
            </w:r>
            <w:r w:rsidRPr="001B4CBD">
              <w:t xml:space="preserve"> other scientific apparatus (</w:t>
            </w:r>
            <w:r w:rsidR="006A6B29">
              <w:t>including</w:t>
            </w:r>
            <w:r w:rsidRPr="001B4CBD">
              <w:t xml:space="preserve"> bands) to wil</w:t>
            </w:r>
            <w:r>
              <w:t>d</w:t>
            </w:r>
            <w:r w:rsidRPr="001B4CBD">
              <w:t>life</w:t>
            </w:r>
          </w:p>
          <w:p w14:paraId="32E3EB7C" w14:textId="77777777" w:rsidR="00AB51BE" w:rsidRDefault="00AB51BE" w:rsidP="00B1527A">
            <w:pPr>
              <w:pStyle w:val="Stackedtextfields"/>
              <w:framePr w:hSpace="0" w:wrap="auto" w:vAnchor="margin" w:yAlign="inline"/>
              <w:ind w:left="0" w:firstLine="0"/>
              <w:suppressOverlap w:val="0"/>
            </w:pPr>
          </w:p>
        </w:tc>
        <w:tc>
          <w:tcPr>
            <w:tcW w:w="3491" w:type="dxa"/>
            <w:shd w:val="clear" w:color="auto" w:fill="F0F7E8"/>
          </w:tcPr>
          <w:tbl>
            <w:tblPr>
              <w:tblpPr w:leftFromText="180" w:rightFromText="180" w:vertAnchor="text" w:horzAnchor="margin" w:tblpY="-250"/>
              <w:tblOverlap w:val="never"/>
              <w:tblW w:w="31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180"/>
            </w:tblGrid>
            <w:tr w:rsidR="00B1527A" w:rsidRPr="00D65CDD" w14:paraId="3EF25463" w14:textId="77777777" w:rsidTr="00B1527A">
              <w:trPr>
                <w:trHeight w:val="906"/>
              </w:trPr>
              <w:tc>
                <w:tcPr>
                  <w:tcW w:w="3180"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CCDBA7A" w14:textId="77777777" w:rsidR="00B1527A" w:rsidRDefault="00B1527A" w:rsidP="00884ADC">
                  <w:pPr>
                    <w:pStyle w:val="Textfields"/>
                  </w:pPr>
                  <w:r>
                    <w:t xml:space="preserve">Other: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2B77D0A2" w14:textId="77777777" w:rsidR="00B1527A" w:rsidRDefault="00B1527A" w:rsidP="00884ADC">
                  <w:pPr>
                    <w:pStyle w:val="Textfields"/>
                  </w:pPr>
                </w:p>
                <w:p w14:paraId="2E8BA980" w14:textId="77777777" w:rsidR="00B1527A" w:rsidRPr="00D65CDD" w:rsidRDefault="00B1527A" w:rsidP="00884ADC">
                  <w:pPr>
                    <w:pStyle w:val="Textfields"/>
                  </w:pPr>
                </w:p>
              </w:tc>
            </w:tr>
          </w:tbl>
          <w:p w14:paraId="719C3F57" w14:textId="77777777" w:rsidR="00AB51BE" w:rsidRPr="00B1527A" w:rsidRDefault="00B1527A" w:rsidP="00240039">
            <w:pPr>
              <w:pStyle w:val="Textfields"/>
              <w:rPr>
                <w:b/>
                <w:bCs w:val="0"/>
              </w:rPr>
            </w:pPr>
            <w:r w:rsidRPr="006C08E7">
              <w:rPr>
                <w:b/>
                <w:bCs w:val="0"/>
                <w:sz w:val="20"/>
                <w:szCs w:val="20"/>
              </w:rPr>
              <w:t xml:space="preserve">*If you are seeking to transfer wildlife between location/s, see the guidance </w:t>
            </w:r>
            <w:r w:rsidR="006C08E7">
              <w:rPr>
                <w:b/>
                <w:bCs w:val="0"/>
                <w:sz w:val="20"/>
                <w:szCs w:val="20"/>
              </w:rPr>
              <w:t>on the following page</w:t>
            </w:r>
            <w:r w:rsidRPr="006C08E7">
              <w:rPr>
                <w:b/>
                <w:bCs w:val="0"/>
                <w:sz w:val="20"/>
                <w:szCs w:val="20"/>
              </w:rPr>
              <w:t xml:space="preserve">. </w:t>
            </w:r>
          </w:p>
        </w:tc>
        <w:tc>
          <w:tcPr>
            <w:tcW w:w="2352" w:type="dxa"/>
          </w:tcPr>
          <w:p w14:paraId="1236E398" w14:textId="77777777" w:rsidR="00AB51BE" w:rsidRDefault="00AB51BE" w:rsidP="00240039">
            <w:pPr>
              <w:pStyle w:val="Helpcomments"/>
              <w:framePr w:hSpace="0" w:wrap="auto" w:vAnchor="margin" w:yAlign="inline"/>
              <w:suppressOverlap w:val="0"/>
              <w:rPr>
                <w:noProof/>
                <w:lang w:val="en-NZ" w:eastAsia="en-NZ"/>
              </w:rPr>
            </w:pPr>
          </w:p>
        </w:tc>
      </w:tr>
    </w:tbl>
    <w:p w14:paraId="6D656DD9" w14:textId="77777777" w:rsidR="00BA4618" w:rsidRDefault="00BA4618" w:rsidP="009838B6">
      <w:pPr>
        <w:pStyle w:val="Bullets"/>
        <w:numPr>
          <w:ilvl w:val="0"/>
          <w:numId w:val="0"/>
        </w:numPr>
        <w:ind w:left="568"/>
        <w:sectPr w:rsidR="00BA4618" w:rsidSect="00292224">
          <w:pgSz w:w="11906" w:h="16838" w:code="9"/>
          <w:pgMar w:top="851" w:right="851" w:bottom="851" w:left="851" w:header="709" w:footer="193" w:gutter="0"/>
          <w:cols w:space="567"/>
          <w:docGrid w:linePitch="360"/>
        </w:sectPr>
      </w:pPr>
    </w:p>
    <w:tbl>
      <w:tblPr>
        <w:tblpPr w:leftFromText="180" w:rightFromText="180" w:vertAnchor="text" w:tblpY="1"/>
        <w:tblOverlap w:val="never"/>
        <w:tblW w:w="10597" w:type="dxa"/>
        <w:tblLayout w:type="fixed"/>
        <w:tblLook w:val="04A0" w:firstRow="1" w:lastRow="0" w:firstColumn="1" w:lastColumn="0" w:noHBand="0" w:noVBand="1"/>
      </w:tblPr>
      <w:tblGrid>
        <w:gridCol w:w="8095"/>
        <w:gridCol w:w="2502"/>
      </w:tblGrid>
      <w:tr w:rsidR="0005347F" w14:paraId="4AAFEF05" w14:textId="77777777" w:rsidTr="4FC26B95">
        <w:trPr>
          <w:trHeight w:val="603"/>
        </w:trPr>
        <w:tc>
          <w:tcPr>
            <w:tcW w:w="8095" w:type="dxa"/>
          </w:tcPr>
          <w:p w14:paraId="67340AB3" w14:textId="77777777" w:rsidR="0005347F" w:rsidRDefault="0005347F" w:rsidP="009838B6">
            <w:pPr>
              <w:pStyle w:val="Header1"/>
            </w:pPr>
            <w:r w:rsidRPr="00464574">
              <w:rPr>
                <w:b w:val="0"/>
              </w:rPr>
              <w:lastRenderedPageBreak/>
              <w:t>Section B</w:t>
            </w:r>
            <w:r w:rsidR="00C37607">
              <w:rPr>
                <w:b w:val="0"/>
              </w:rPr>
              <w:t xml:space="preserve"> (continued) </w:t>
            </w:r>
            <w:r>
              <w:t xml:space="preserve">| </w:t>
            </w:r>
            <w:r>
              <w:rPr>
                <w:lang w:val="en-GB"/>
              </w:rPr>
              <w:t>Activities</w:t>
            </w:r>
            <w:r w:rsidR="00C37607">
              <w:rPr>
                <w:lang w:val="en-GB"/>
              </w:rPr>
              <w:t xml:space="preserve"> </w:t>
            </w:r>
          </w:p>
        </w:tc>
        <w:tc>
          <w:tcPr>
            <w:tcW w:w="2502" w:type="dxa"/>
          </w:tcPr>
          <w:p w14:paraId="528B7262" w14:textId="77777777" w:rsidR="0005347F" w:rsidRDefault="0005347F" w:rsidP="009838B6">
            <w:pPr>
              <w:pStyle w:val="Helpcomments"/>
              <w:framePr w:hSpace="0" w:wrap="auto" w:vAnchor="margin" w:yAlign="inline"/>
              <w:suppressOverlap w:val="0"/>
            </w:pPr>
          </w:p>
        </w:tc>
      </w:tr>
      <w:tr w:rsidR="000924AB" w14:paraId="5751505B" w14:textId="77777777" w:rsidTr="4FC26B95">
        <w:trPr>
          <w:trHeight w:val="1141"/>
        </w:trPr>
        <w:tc>
          <w:tcPr>
            <w:tcW w:w="8095" w:type="dxa"/>
            <w:shd w:val="clear" w:color="auto" w:fill="F0F7E8"/>
          </w:tcPr>
          <w:tbl>
            <w:tblPr>
              <w:tblpPr w:leftFromText="180" w:rightFromText="180" w:vertAnchor="text" w:tblpY="1"/>
              <w:tblOverlap w:val="never"/>
              <w:tblW w:w="7797" w:type="dxa"/>
              <w:tblLayout w:type="fixed"/>
              <w:tblLook w:val="04A0" w:firstRow="1" w:lastRow="0" w:firstColumn="1" w:lastColumn="0" w:noHBand="0" w:noVBand="1"/>
            </w:tblPr>
            <w:tblGrid>
              <w:gridCol w:w="7797"/>
            </w:tblGrid>
            <w:tr w:rsidR="000924AB" w14:paraId="2A3AF851" w14:textId="77777777" w:rsidTr="4FC26B95">
              <w:trPr>
                <w:trHeight w:val="656"/>
              </w:trPr>
              <w:tc>
                <w:tcPr>
                  <w:tcW w:w="7797" w:type="dxa"/>
                  <w:tcBorders>
                    <w:top w:val="single" w:sz="18" w:space="0" w:color="FFFFFF" w:themeColor="background1"/>
                    <w:left w:val="nil"/>
                    <w:bottom w:val="nil"/>
                    <w:right w:val="nil"/>
                  </w:tcBorders>
                  <w:shd w:val="clear" w:color="auto" w:fill="F0F7E8"/>
                </w:tcPr>
                <w:p w14:paraId="5A716F5A" w14:textId="77777777" w:rsidR="000924AB" w:rsidRDefault="00D510E2" w:rsidP="00013F50">
                  <w:pPr>
                    <w:pStyle w:val="FieldheaderL2"/>
                    <w:framePr w:hSpace="0" w:wrap="auto" w:vAnchor="margin" w:yAlign="inline"/>
                    <w:suppressOverlap w:val="0"/>
                  </w:pPr>
                  <w:r>
                    <w:t>Moving wildlife between location/s</w:t>
                  </w:r>
                  <w:r w:rsidR="000924AB">
                    <w:t xml:space="preserve"> </w:t>
                  </w:r>
                  <w:r>
                    <w:t>(</w:t>
                  </w:r>
                  <w:r w:rsidR="000924AB">
                    <w:t>salvage</w:t>
                  </w:r>
                  <w:r w:rsidR="00767D18">
                    <w:t xml:space="preserve"> </w:t>
                  </w:r>
                  <w:r>
                    <w:t>v</w:t>
                  </w:r>
                  <w:r w:rsidR="00767D18">
                    <w:t xml:space="preserve"> </w:t>
                  </w:r>
                  <w:r>
                    <w:t>translocation)</w:t>
                  </w:r>
                </w:p>
                <w:p w14:paraId="4CC9B60C" w14:textId="77777777" w:rsidR="00767D18" w:rsidRDefault="00D510E2" w:rsidP="00013F50">
                  <w:pPr>
                    <w:pStyle w:val="FieldheaderL2"/>
                    <w:framePr w:hSpace="0" w:wrap="auto" w:vAnchor="margin" w:yAlign="inline"/>
                    <w:numPr>
                      <w:ilvl w:val="0"/>
                      <w:numId w:val="0"/>
                    </w:numPr>
                    <w:spacing w:after="0" w:line="240" w:lineRule="atLeast"/>
                    <w:suppressOverlap w:val="0"/>
                    <w:rPr>
                      <w:b w:val="0"/>
                      <w:bCs w:val="0"/>
                      <w:sz w:val="20"/>
                      <w:szCs w:val="24"/>
                    </w:rPr>
                  </w:pPr>
                  <w:r>
                    <w:rPr>
                      <w:b w:val="0"/>
                      <w:bCs w:val="0"/>
                      <w:sz w:val="20"/>
                      <w:szCs w:val="24"/>
                    </w:rPr>
                    <w:t>DOC currently differentiates between wildlife salvage and wildlife translocation. Please review the following criteria and indicate which, if any, applies to your project.</w:t>
                  </w:r>
                </w:p>
                <w:p w14:paraId="7159C8D7" w14:textId="77777777" w:rsidR="00D510E2" w:rsidRDefault="00607143" w:rsidP="00013F50">
                  <w:pPr>
                    <w:pStyle w:val="FieldheaderL2"/>
                    <w:framePr w:hSpace="0" w:wrap="auto" w:vAnchor="margin" w:yAlign="inline"/>
                    <w:numPr>
                      <w:ilvl w:val="0"/>
                      <w:numId w:val="0"/>
                    </w:numPr>
                    <w:spacing w:after="0" w:line="240" w:lineRule="atLeast"/>
                    <w:suppressOverlap w:val="0"/>
                    <w:rPr>
                      <w:b w:val="0"/>
                      <w:bCs w:val="0"/>
                      <w:sz w:val="20"/>
                      <w:szCs w:val="24"/>
                    </w:rPr>
                  </w:pPr>
                  <w:r w:rsidRPr="00D71E34">
                    <w:rPr>
                      <w:sz w:val="20"/>
                      <w:szCs w:val="24"/>
                    </w:rPr>
                    <w:t>Salvage and transfer</w:t>
                  </w:r>
                  <w:r w:rsidR="00A21FFD">
                    <w:rPr>
                      <w:b w:val="0"/>
                      <w:bCs w:val="0"/>
                      <w:sz w:val="20"/>
                      <w:szCs w:val="24"/>
                    </w:rPr>
                    <w:t xml:space="preserve"> </w:t>
                  </w:r>
                  <w:r w:rsidR="00DE5630">
                    <w:rPr>
                      <w:b w:val="0"/>
                      <w:bCs w:val="0"/>
                      <w:sz w:val="20"/>
                      <w:szCs w:val="24"/>
                    </w:rPr>
                    <w:t>typically involve</w:t>
                  </w:r>
                  <w:r w:rsidR="00A21FFD">
                    <w:rPr>
                      <w:b w:val="0"/>
                      <w:bCs w:val="0"/>
                      <w:sz w:val="20"/>
                      <w:szCs w:val="24"/>
                    </w:rPr>
                    <w:t>s moving species</w:t>
                  </w:r>
                  <w:r w:rsidR="00DE5630">
                    <w:rPr>
                      <w:b w:val="0"/>
                      <w:bCs w:val="0"/>
                      <w:sz w:val="20"/>
                      <w:szCs w:val="24"/>
                    </w:rPr>
                    <w:t xml:space="preserve"> under 500 metres</w:t>
                  </w:r>
                  <w:r w:rsidR="00D510E2">
                    <w:rPr>
                      <w:b w:val="0"/>
                      <w:bCs w:val="0"/>
                      <w:sz w:val="20"/>
                      <w:szCs w:val="24"/>
                    </w:rPr>
                    <w:t xml:space="preserve"> from the project site/s</w:t>
                  </w:r>
                  <w:r w:rsidR="00DE5630">
                    <w:rPr>
                      <w:b w:val="0"/>
                      <w:bCs w:val="0"/>
                      <w:sz w:val="20"/>
                      <w:szCs w:val="24"/>
                    </w:rPr>
                    <w:t>.</w:t>
                  </w:r>
                  <w:r>
                    <w:rPr>
                      <w:b w:val="0"/>
                      <w:bCs w:val="0"/>
                      <w:sz w:val="20"/>
                      <w:szCs w:val="24"/>
                    </w:rPr>
                    <w:t xml:space="preserve"> </w:t>
                  </w:r>
                  <w:r w:rsidR="00A21FFD">
                    <w:rPr>
                      <w:b w:val="0"/>
                      <w:bCs w:val="0"/>
                      <w:sz w:val="20"/>
                      <w:szCs w:val="24"/>
                    </w:rPr>
                    <w:t>A salvage and transfer c</w:t>
                  </w:r>
                  <w:r>
                    <w:rPr>
                      <w:b w:val="0"/>
                      <w:bCs w:val="0"/>
                      <w:sz w:val="20"/>
                      <w:szCs w:val="24"/>
                    </w:rPr>
                    <w:t>onsist</w:t>
                  </w:r>
                  <w:r w:rsidR="00A21FFD">
                    <w:rPr>
                      <w:b w:val="0"/>
                      <w:bCs w:val="0"/>
                      <w:sz w:val="20"/>
                      <w:szCs w:val="24"/>
                    </w:rPr>
                    <w:t>s</w:t>
                  </w:r>
                  <w:r>
                    <w:rPr>
                      <w:b w:val="0"/>
                      <w:bCs w:val="0"/>
                      <w:sz w:val="20"/>
                      <w:szCs w:val="24"/>
                    </w:rPr>
                    <w:t xml:space="preserve"> of four parts: </w:t>
                  </w:r>
                </w:p>
                <w:p w14:paraId="1C7AE22F" w14:textId="77777777" w:rsidR="00D510E2" w:rsidRPr="006C08E7" w:rsidRDefault="00607143" w:rsidP="00D510E2">
                  <w:pPr>
                    <w:pStyle w:val="FieldheaderL2"/>
                    <w:framePr w:hSpace="0" w:wrap="auto" w:vAnchor="margin" w:yAlign="inline"/>
                    <w:numPr>
                      <w:ilvl w:val="3"/>
                      <w:numId w:val="15"/>
                    </w:numPr>
                    <w:spacing w:after="0" w:line="240" w:lineRule="atLeast"/>
                    <w:suppressOverlap w:val="0"/>
                    <w:rPr>
                      <w:b w:val="0"/>
                      <w:bCs w:val="0"/>
                      <w:sz w:val="20"/>
                      <w:szCs w:val="24"/>
                    </w:rPr>
                  </w:pPr>
                  <w:r w:rsidRPr="006C08E7">
                    <w:rPr>
                      <w:b w:val="0"/>
                      <w:bCs w:val="0"/>
                      <w:sz w:val="20"/>
                      <w:szCs w:val="24"/>
                    </w:rPr>
                    <w:t xml:space="preserve">Assessment of the impacts of proposed developments on species and explorations of alternatives (e.g. avoidance of </w:t>
                  </w:r>
                  <w:r w:rsidR="009C226D" w:rsidRPr="006C08E7">
                    <w:rPr>
                      <w:b w:val="0"/>
                      <w:bCs w:val="0"/>
                      <w:sz w:val="20"/>
                      <w:szCs w:val="24"/>
                    </w:rPr>
                    <w:t xml:space="preserve">species </w:t>
                  </w:r>
                  <w:r w:rsidRPr="006C08E7">
                    <w:rPr>
                      <w:b w:val="0"/>
                      <w:bCs w:val="0"/>
                      <w:sz w:val="20"/>
                      <w:szCs w:val="24"/>
                    </w:rPr>
                    <w:t>habitat</w:t>
                  </w:r>
                  <w:r w:rsidR="00A467D7" w:rsidRPr="006C08E7">
                    <w:rPr>
                      <w:b w:val="0"/>
                      <w:bCs w:val="0"/>
                      <w:sz w:val="20"/>
                      <w:szCs w:val="24"/>
                    </w:rPr>
                    <w:t>);</w:t>
                  </w:r>
                </w:p>
                <w:p w14:paraId="3143E524" w14:textId="77777777" w:rsidR="00D510E2" w:rsidRPr="006C08E7" w:rsidRDefault="00D510E2" w:rsidP="00D510E2">
                  <w:pPr>
                    <w:pStyle w:val="FieldheaderL2"/>
                    <w:framePr w:hSpace="0" w:wrap="auto" w:vAnchor="margin" w:yAlign="inline"/>
                    <w:numPr>
                      <w:ilvl w:val="3"/>
                      <w:numId w:val="15"/>
                    </w:numPr>
                    <w:spacing w:after="0" w:line="240" w:lineRule="atLeast"/>
                    <w:suppressOverlap w:val="0"/>
                    <w:rPr>
                      <w:b w:val="0"/>
                      <w:bCs w:val="0"/>
                      <w:sz w:val="20"/>
                      <w:szCs w:val="24"/>
                    </w:rPr>
                  </w:pPr>
                  <w:r w:rsidRPr="006C08E7">
                    <w:rPr>
                      <w:b w:val="0"/>
                      <w:bCs w:val="0"/>
                      <w:sz w:val="20"/>
                      <w:szCs w:val="24"/>
                    </w:rPr>
                    <w:t>T</w:t>
                  </w:r>
                  <w:r w:rsidR="00A467D7" w:rsidRPr="006C08E7">
                    <w:rPr>
                      <w:b w:val="0"/>
                      <w:bCs w:val="0"/>
                      <w:sz w:val="20"/>
                      <w:szCs w:val="24"/>
                    </w:rPr>
                    <w:t xml:space="preserve">he planning and approval of salvage operations; </w:t>
                  </w:r>
                </w:p>
                <w:p w14:paraId="14BA552C" w14:textId="77777777" w:rsidR="00D510E2" w:rsidRPr="006C08E7" w:rsidRDefault="00D510E2" w:rsidP="00D510E2">
                  <w:pPr>
                    <w:pStyle w:val="FieldheaderL2"/>
                    <w:framePr w:hSpace="0" w:wrap="auto" w:vAnchor="margin" w:yAlign="inline"/>
                    <w:numPr>
                      <w:ilvl w:val="3"/>
                      <w:numId w:val="15"/>
                    </w:numPr>
                    <w:spacing w:after="0" w:line="240" w:lineRule="atLeast"/>
                    <w:suppressOverlap w:val="0"/>
                    <w:rPr>
                      <w:b w:val="0"/>
                      <w:bCs w:val="0"/>
                      <w:sz w:val="20"/>
                      <w:szCs w:val="24"/>
                    </w:rPr>
                  </w:pPr>
                  <w:r w:rsidRPr="006C08E7">
                    <w:rPr>
                      <w:b w:val="0"/>
                      <w:bCs w:val="0"/>
                      <w:sz w:val="20"/>
                      <w:szCs w:val="24"/>
                    </w:rPr>
                    <w:t>P</w:t>
                  </w:r>
                  <w:r w:rsidR="00A467D7" w:rsidRPr="006C08E7">
                    <w:rPr>
                      <w:b w:val="0"/>
                      <w:bCs w:val="0"/>
                      <w:sz w:val="20"/>
                      <w:szCs w:val="24"/>
                    </w:rPr>
                    <w:t xml:space="preserve">reparing habitat release sites, capturing </w:t>
                  </w:r>
                  <w:r w:rsidR="009C226D" w:rsidRPr="006C08E7">
                    <w:rPr>
                      <w:b w:val="0"/>
                      <w:bCs w:val="0"/>
                      <w:sz w:val="20"/>
                      <w:szCs w:val="24"/>
                    </w:rPr>
                    <w:t xml:space="preserve">species </w:t>
                  </w:r>
                  <w:r w:rsidR="00A467D7" w:rsidRPr="006C08E7">
                    <w:rPr>
                      <w:b w:val="0"/>
                      <w:bCs w:val="0"/>
                      <w:sz w:val="20"/>
                      <w:szCs w:val="24"/>
                    </w:rPr>
                    <w:t xml:space="preserve">at impact sites, temporary holding and care, data collection, transports to and release at sites; and </w:t>
                  </w:r>
                </w:p>
                <w:p w14:paraId="4B622A36" w14:textId="77777777" w:rsidR="00607143" w:rsidRPr="006C08E7" w:rsidRDefault="00D510E2" w:rsidP="00D510E2">
                  <w:pPr>
                    <w:pStyle w:val="FieldheaderL2"/>
                    <w:framePr w:hSpace="0" w:wrap="auto" w:vAnchor="margin" w:yAlign="inline"/>
                    <w:numPr>
                      <w:ilvl w:val="3"/>
                      <w:numId w:val="15"/>
                    </w:numPr>
                    <w:spacing w:after="0" w:line="240" w:lineRule="atLeast"/>
                    <w:suppressOverlap w:val="0"/>
                    <w:rPr>
                      <w:b w:val="0"/>
                      <w:bCs w:val="0"/>
                      <w:sz w:val="20"/>
                      <w:szCs w:val="24"/>
                    </w:rPr>
                  </w:pPr>
                  <w:r w:rsidRPr="006C08E7">
                    <w:rPr>
                      <w:b w:val="0"/>
                      <w:bCs w:val="0"/>
                      <w:sz w:val="20"/>
                      <w:szCs w:val="24"/>
                    </w:rPr>
                    <w:t>P</w:t>
                  </w:r>
                  <w:r w:rsidR="00A467D7" w:rsidRPr="006C08E7">
                    <w:rPr>
                      <w:b w:val="0"/>
                      <w:bCs w:val="0"/>
                      <w:sz w:val="20"/>
                      <w:szCs w:val="24"/>
                    </w:rPr>
                    <w:t>ost-release monitoring</w:t>
                  </w:r>
                  <w:r w:rsidR="00F72101" w:rsidRPr="006C08E7">
                    <w:rPr>
                      <w:b w:val="0"/>
                      <w:bCs w:val="0"/>
                      <w:sz w:val="20"/>
                      <w:szCs w:val="24"/>
                    </w:rPr>
                    <w:t xml:space="preserve">, contingency implementation as required, and reporting. </w:t>
                  </w:r>
                </w:p>
                <w:p w14:paraId="0FFA406C" w14:textId="77777777" w:rsidR="00DE5630" w:rsidRDefault="000924AB" w:rsidP="00013F50">
                  <w:pPr>
                    <w:pStyle w:val="FieldheaderL2"/>
                    <w:framePr w:hSpace="0" w:wrap="auto" w:vAnchor="margin" w:yAlign="inline"/>
                    <w:numPr>
                      <w:ilvl w:val="0"/>
                      <w:numId w:val="0"/>
                    </w:numPr>
                    <w:spacing w:after="0" w:line="240" w:lineRule="atLeast"/>
                    <w:suppressOverlap w:val="0"/>
                    <w:rPr>
                      <w:b w:val="0"/>
                      <w:bCs w:val="0"/>
                      <w:sz w:val="20"/>
                      <w:szCs w:val="24"/>
                    </w:rPr>
                  </w:pPr>
                  <w:r w:rsidRPr="009C226D">
                    <w:rPr>
                      <w:sz w:val="20"/>
                      <w:szCs w:val="24"/>
                    </w:rPr>
                    <w:t>Translocation</w:t>
                  </w:r>
                  <w:r w:rsidR="00DE5630" w:rsidRPr="009C226D">
                    <w:rPr>
                      <w:sz w:val="20"/>
                      <w:szCs w:val="24"/>
                    </w:rPr>
                    <w:t>s</w:t>
                  </w:r>
                  <w:r w:rsidR="00D510E2">
                    <w:rPr>
                      <w:sz w:val="20"/>
                      <w:szCs w:val="24"/>
                    </w:rPr>
                    <w:t xml:space="preserve"> </w:t>
                  </w:r>
                  <w:r w:rsidR="00D510E2">
                    <w:rPr>
                      <w:b w:val="0"/>
                      <w:bCs w:val="0"/>
                      <w:sz w:val="20"/>
                      <w:szCs w:val="24"/>
                    </w:rPr>
                    <w:t>typically</w:t>
                  </w:r>
                  <w:r w:rsidR="00DE5630" w:rsidRPr="009C226D">
                    <w:rPr>
                      <w:sz w:val="20"/>
                      <w:szCs w:val="24"/>
                    </w:rPr>
                    <w:t xml:space="preserve"> </w:t>
                  </w:r>
                  <w:r w:rsidR="00D510E2">
                    <w:rPr>
                      <w:b w:val="0"/>
                      <w:bCs w:val="0"/>
                      <w:sz w:val="20"/>
                      <w:szCs w:val="24"/>
                    </w:rPr>
                    <w:t>involves moving species more than 500 metres from the project site/s. O</w:t>
                  </w:r>
                  <w:r w:rsidR="00A21FFD">
                    <w:rPr>
                      <w:b w:val="0"/>
                      <w:bCs w:val="0"/>
                      <w:sz w:val="20"/>
                      <w:szCs w:val="24"/>
                    </w:rPr>
                    <w:t>ften</w:t>
                  </w:r>
                  <w:r w:rsidR="00D510E2">
                    <w:rPr>
                      <w:b w:val="0"/>
                      <w:bCs w:val="0"/>
                      <w:sz w:val="20"/>
                      <w:szCs w:val="24"/>
                    </w:rPr>
                    <w:t xml:space="preserve">, species are translocated </w:t>
                  </w:r>
                  <w:r w:rsidR="00A21FFD">
                    <w:rPr>
                      <w:b w:val="0"/>
                      <w:bCs w:val="0"/>
                      <w:sz w:val="20"/>
                      <w:szCs w:val="24"/>
                    </w:rPr>
                    <w:t xml:space="preserve">between regions </w:t>
                  </w:r>
                  <w:r w:rsidR="00D510E2">
                    <w:rPr>
                      <w:b w:val="0"/>
                      <w:bCs w:val="0"/>
                      <w:sz w:val="20"/>
                      <w:szCs w:val="24"/>
                    </w:rPr>
                    <w:t>and/or</w:t>
                  </w:r>
                  <w:r w:rsidR="00A21FFD">
                    <w:rPr>
                      <w:b w:val="0"/>
                      <w:bCs w:val="0"/>
                      <w:sz w:val="20"/>
                      <w:szCs w:val="24"/>
                    </w:rPr>
                    <w:t xml:space="preserve"> islands.</w:t>
                  </w:r>
                  <w:r w:rsidR="00DE5630" w:rsidRPr="00DE5630">
                    <w:rPr>
                      <w:b w:val="0"/>
                      <w:bCs w:val="0"/>
                      <w:sz w:val="20"/>
                      <w:szCs w:val="24"/>
                    </w:rPr>
                    <w:t xml:space="preserve"> </w:t>
                  </w:r>
                </w:p>
                <w:tbl>
                  <w:tblPr>
                    <w:tblpPr w:leftFromText="180" w:rightFromText="180" w:vertAnchor="text" w:tblpY="1"/>
                    <w:tblOverlap w:val="never"/>
                    <w:tblW w:w="7938" w:type="dxa"/>
                    <w:tblLayout w:type="fixed"/>
                    <w:tblLook w:val="04A0" w:firstRow="1" w:lastRow="0" w:firstColumn="1" w:lastColumn="0" w:noHBand="0" w:noVBand="1"/>
                  </w:tblPr>
                  <w:tblGrid>
                    <w:gridCol w:w="4111"/>
                    <w:gridCol w:w="1717"/>
                    <w:gridCol w:w="2110"/>
                  </w:tblGrid>
                  <w:tr w:rsidR="0004741A" w14:paraId="721DEF0D" w14:textId="77777777" w:rsidTr="4FC26B95">
                    <w:trPr>
                      <w:trHeight w:val="689"/>
                    </w:trPr>
                    <w:tc>
                      <w:tcPr>
                        <w:tcW w:w="4111" w:type="dxa"/>
                        <w:tcBorders>
                          <w:top w:val="nil"/>
                          <w:left w:val="nil"/>
                          <w:bottom w:val="nil"/>
                          <w:right w:val="nil"/>
                        </w:tcBorders>
                        <w:shd w:val="clear" w:color="auto" w:fill="F0F7E8"/>
                      </w:tcPr>
                      <w:p w14:paraId="0E862ACE" w14:textId="77777777" w:rsidR="0004741A" w:rsidRDefault="59B45F6A" w:rsidP="4FC26B95">
                        <w:pPr>
                          <w:pStyle w:val="Stackedtextfields"/>
                          <w:framePr w:hSpace="0" w:wrap="auto" w:vAnchor="margin" w:yAlign="inline"/>
                          <w:ind w:left="42" w:hanging="42"/>
                          <w:suppressOverlap w:val="0"/>
                          <w:rPr>
                            <w:bCs w:val="0"/>
                            <w:szCs w:val="20"/>
                          </w:rPr>
                        </w:pPr>
                        <w:r w:rsidRPr="4FC26B95">
                          <w:rPr>
                            <w:lang w:val="en-NZ"/>
                          </w:rPr>
                          <w:t xml:space="preserve">Are you planning to </w:t>
                        </w:r>
                        <w:r w:rsidRPr="4FC26B95">
                          <w:rPr>
                            <w:b/>
                            <w:lang w:val="en-NZ"/>
                          </w:rPr>
                          <w:t xml:space="preserve">salvage/transfer </w:t>
                        </w:r>
                        <w:r w:rsidRPr="4FC26B95">
                          <w:rPr>
                            <w:lang w:val="en-NZ"/>
                          </w:rPr>
                          <w:t>wildlife?</w:t>
                        </w:r>
                        <w:r w:rsidR="791E8E54" w:rsidRPr="4FC26B95">
                          <w:rPr>
                            <w:bCs w:val="0"/>
                            <w:szCs w:val="20"/>
                          </w:rPr>
                          <w:t xml:space="preserve">   </w:t>
                        </w:r>
                      </w:p>
                    </w:tc>
                    <w:tc>
                      <w:tcPr>
                        <w:tcW w:w="1717" w:type="dxa"/>
                        <w:tcBorders>
                          <w:top w:val="nil"/>
                          <w:left w:val="nil"/>
                          <w:bottom w:val="nil"/>
                          <w:right w:val="nil"/>
                        </w:tcBorders>
                        <w:shd w:val="clear" w:color="auto" w:fill="F0F7E8"/>
                      </w:tcPr>
                      <w:p w14:paraId="4C24E3D2" w14:textId="77777777" w:rsidR="0004741A" w:rsidRDefault="0004741A" w:rsidP="0004741A">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2110" w:type="dxa"/>
                        <w:tcBorders>
                          <w:top w:val="nil"/>
                          <w:left w:val="nil"/>
                          <w:bottom w:val="nil"/>
                          <w:right w:val="nil"/>
                        </w:tcBorders>
                        <w:shd w:val="clear" w:color="auto" w:fill="F0F7E8"/>
                      </w:tcPr>
                      <w:p w14:paraId="3E44D7F7" w14:textId="77777777" w:rsidR="0004741A" w:rsidRDefault="0004741A" w:rsidP="0004741A">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r>
                  <w:tr w:rsidR="000924AB" w14:paraId="098A996D" w14:textId="77777777" w:rsidTr="4FC26B95">
                    <w:trPr>
                      <w:trHeight w:val="689"/>
                    </w:trPr>
                    <w:tc>
                      <w:tcPr>
                        <w:tcW w:w="4111" w:type="dxa"/>
                        <w:tcBorders>
                          <w:top w:val="nil"/>
                          <w:left w:val="nil"/>
                          <w:bottom w:val="nil"/>
                          <w:right w:val="nil"/>
                        </w:tcBorders>
                        <w:shd w:val="clear" w:color="auto" w:fill="F0F7E8"/>
                      </w:tcPr>
                      <w:p w14:paraId="0168BB24" w14:textId="77777777" w:rsidR="000924AB" w:rsidRDefault="000924AB" w:rsidP="00013F50">
                        <w:pPr>
                          <w:pStyle w:val="Stackedtextfields"/>
                          <w:framePr w:hSpace="0" w:wrap="auto" w:vAnchor="margin" w:yAlign="inline"/>
                          <w:suppressOverlap w:val="0"/>
                        </w:pPr>
                        <w:r w:rsidRPr="00F9584C">
                          <w:rPr>
                            <w:lang w:val="en-NZ"/>
                          </w:rPr>
                          <w:t xml:space="preserve">Are you </w:t>
                        </w:r>
                        <w:r>
                          <w:rPr>
                            <w:lang w:val="en-NZ"/>
                          </w:rPr>
                          <w:t>planning</w:t>
                        </w:r>
                        <w:r w:rsidRPr="00F9584C">
                          <w:rPr>
                            <w:lang w:val="en-NZ"/>
                          </w:rPr>
                          <w:t xml:space="preserve"> to </w:t>
                        </w:r>
                        <w:r>
                          <w:rPr>
                            <w:b/>
                            <w:lang w:val="en-NZ"/>
                          </w:rPr>
                          <w:t>translocate</w:t>
                        </w:r>
                        <w:r w:rsidRPr="00F9584C">
                          <w:rPr>
                            <w:b/>
                            <w:lang w:val="en-NZ"/>
                          </w:rPr>
                          <w:t xml:space="preserve"> </w:t>
                        </w:r>
                        <w:r w:rsidRPr="00F9584C">
                          <w:rPr>
                            <w:lang w:val="en-NZ"/>
                          </w:rPr>
                          <w:t>wildlife?</w:t>
                        </w:r>
                      </w:p>
                    </w:tc>
                    <w:tc>
                      <w:tcPr>
                        <w:tcW w:w="1717" w:type="dxa"/>
                        <w:tcBorders>
                          <w:top w:val="nil"/>
                          <w:left w:val="nil"/>
                          <w:bottom w:val="nil"/>
                          <w:right w:val="nil"/>
                        </w:tcBorders>
                        <w:shd w:val="clear" w:color="auto" w:fill="F0F7E8"/>
                      </w:tcPr>
                      <w:p w14:paraId="29DFF978" w14:textId="77777777" w:rsidR="000924AB" w:rsidRDefault="000924AB" w:rsidP="00013F50">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2110" w:type="dxa"/>
                        <w:tcBorders>
                          <w:top w:val="nil"/>
                          <w:left w:val="nil"/>
                          <w:bottom w:val="nil"/>
                          <w:right w:val="nil"/>
                        </w:tcBorders>
                        <w:shd w:val="clear" w:color="auto" w:fill="F0F7E8"/>
                      </w:tcPr>
                      <w:p w14:paraId="10723C93" w14:textId="77777777" w:rsidR="000924AB" w:rsidRDefault="000924AB" w:rsidP="00013F50">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r>
                </w:tbl>
                <w:p w14:paraId="252CA767" w14:textId="77777777" w:rsidR="0004741A" w:rsidRDefault="2A84A384" w:rsidP="00013F50">
                  <w:pPr>
                    <w:pStyle w:val="FieldheaderL2"/>
                    <w:framePr w:hSpace="0" w:wrap="auto" w:vAnchor="margin" w:yAlign="inline"/>
                    <w:numPr>
                      <w:ilvl w:val="0"/>
                      <w:numId w:val="0"/>
                    </w:numPr>
                    <w:spacing w:before="0"/>
                    <w:suppressOverlap w:val="0"/>
                    <w:rPr>
                      <w:b w:val="0"/>
                      <w:bCs w:val="0"/>
                      <w:sz w:val="20"/>
                      <w:szCs w:val="24"/>
                    </w:rPr>
                  </w:pPr>
                  <w:r w:rsidRPr="4FC26B95">
                    <w:rPr>
                      <w:b w:val="0"/>
                      <w:bCs w:val="0"/>
                      <w:sz w:val="20"/>
                      <w:szCs w:val="20"/>
                    </w:rPr>
                    <w:t xml:space="preserve">DOC may determine that a translocation is the best course of action. </w:t>
                  </w:r>
                  <w:r w:rsidR="209C8160" w:rsidRPr="4FC26B95">
                    <w:rPr>
                      <w:b w:val="0"/>
                      <w:bCs w:val="0"/>
                      <w:sz w:val="20"/>
                      <w:szCs w:val="20"/>
                    </w:rPr>
                    <w:t xml:space="preserve">You may be </w:t>
                  </w:r>
                  <w:r w:rsidR="59B45F6A" w:rsidRPr="4FC26B95">
                    <w:rPr>
                      <w:b w:val="0"/>
                      <w:bCs w:val="0"/>
                      <w:sz w:val="20"/>
                      <w:szCs w:val="20"/>
                    </w:rPr>
                    <w:t xml:space="preserve">requested to </w:t>
                  </w:r>
                  <w:r w:rsidR="00A10AE4">
                    <w:rPr>
                      <w:b w:val="0"/>
                      <w:bCs w:val="0"/>
                      <w:sz w:val="20"/>
                      <w:szCs w:val="20"/>
                    </w:rPr>
                    <w:t>provide</w:t>
                  </w:r>
                  <w:r w:rsidR="00A10AE4" w:rsidRPr="4FC26B95">
                    <w:rPr>
                      <w:b w:val="0"/>
                      <w:bCs w:val="0"/>
                      <w:sz w:val="20"/>
                      <w:szCs w:val="20"/>
                    </w:rPr>
                    <w:t xml:space="preserve"> </w:t>
                  </w:r>
                  <w:r w:rsidR="00A10AE4">
                    <w:rPr>
                      <w:b w:val="0"/>
                      <w:bCs w:val="0"/>
                      <w:sz w:val="20"/>
                      <w:szCs w:val="20"/>
                    </w:rPr>
                    <w:t>additional information</w:t>
                  </w:r>
                  <w:r w:rsidR="59B45F6A" w:rsidRPr="4FC26B95">
                    <w:rPr>
                      <w:b w:val="0"/>
                      <w:bCs w:val="0"/>
                      <w:sz w:val="20"/>
                      <w:szCs w:val="20"/>
                    </w:rPr>
                    <w:t xml:space="preserve">. </w:t>
                  </w:r>
                  <w:r w:rsidR="0004741A">
                    <w:rPr>
                      <w:b w:val="0"/>
                      <w:bCs w:val="0"/>
                      <w:sz w:val="20"/>
                      <w:szCs w:val="24"/>
                    </w:rPr>
                    <w:t xml:space="preserve">A </w:t>
                  </w:r>
                  <w:r w:rsidR="0004741A" w:rsidRPr="000924AB">
                    <w:rPr>
                      <w:b w:val="0"/>
                      <w:bCs w:val="0"/>
                      <w:sz w:val="20"/>
                      <w:szCs w:val="24"/>
                    </w:rPr>
                    <w:t>Conservation Translocation Case Manager will be assigned to provide advice and assistance throughout the application process.</w:t>
                  </w:r>
                </w:p>
                <w:p w14:paraId="3D1EF079" w14:textId="77777777" w:rsidR="005358DA" w:rsidRDefault="005358DA" w:rsidP="00013F50">
                  <w:pPr>
                    <w:pStyle w:val="FieldheaderL2"/>
                    <w:framePr w:hSpace="0" w:wrap="auto" w:vAnchor="margin" w:yAlign="inline"/>
                    <w:numPr>
                      <w:ilvl w:val="0"/>
                      <w:numId w:val="0"/>
                    </w:numPr>
                    <w:spacing w:before="0"/>
                    <w:suppressOverlap w:val="0"/>
                    <w:rPr>
                      <w:b w:val="0"/>
                      <w:bCs w:val="0"/>
                      <w:sz w:val="20"/>
                      <w:szCs w:val="24"/>
                    </w:rPr>
                  </w:pPr>
                </w:p>
                <w:p w14:paraId="66FC302D" w14:textId="77777777" w:rsidR="005358DA" w:rsidRPr="00BC7A7C" w:rsidRDefault="005358DA" w:rsidP="005358DA">
                  <w:pPr>
                    <w:pStyle w:val="FieldheaderL2"/>
                    <w:framePr w:hSpace="0" w:wrap="auto" w:vAnchor="margin" w:yAlign="inline"/>
                    <w:suppressOverlap w:val="0"/>
                  </w:pPr>
                  <w:r>
                    <w:t>Release site</w:t>
                  </w:r>
                </w:p>
                <w:p w14:paraId="73D12B2D" w14:textId="77777777" w:rsidR="005358DA" w:rsidRDefault="005358DA" w:rsidP="005358DA">
                  <w:pPr>
                    <w:pStyle w:val="Formprompts"/>
                  </w:pPr>
                  <w:r>
                    <w:t xml:space="preserve">If you are seeking to take wildlife from the project site/s and relocate and/or release this wildlife at other location/s, state: </w:t>
                  </w:r>
                </w:p>
                <w:p w14:paraId="3A724EB7" w14:textId="77777777" w:rsidR="005358DA" w:rsidRDefault="005358DA" w:rsidP="005358DA">
                  <w:pPr>
                    <w:pStyle w:val="Formprompts"/>
                    <w:numPr>
                      <w:ilvl w:val="0"/>
                      <w:numId w:val="31"/>
                    </w:numPr>
                  </w:pPr>
                  <w:r>
                    <w:t>the location</w:t>
                  </w:r>
                  <w:r w:rsidRPr="00D43ACD">
                    <w:t xml:space="preserve">/s in which the </w:t>
                  </w:r>
                  <w:r>
                    <w:t xml:space="preserve">wildlife </w:t>
                  </w:r>
                  <w:r w:rsidRPr="00D43ACD">
                    <w:t xml:space="preserve">will be </w:t>
                  </w:r>
                  <w:r>
                    <w:t>relocated and/or released.</w:t>
                  </w:r>
                </w:p>
                <w:p w14:paraId="4E429593" w14:textId="77777777" w:rsidR="005358DA" w:rsidRDefault="005358DA" w:rsidP="005358DA">
                  <w:pPr>
                    <w:pStyle w:val="Formprompts"/>
                    <w:numPr>
                      <w:ilvl w:val="0"/>
                      <w:numId w:val="31"/>
                    </w:numPr>
                  </w:pPr>
                  <w:r>
                    <w:t>briefly describe the location/s and size of the location/s, and</w:t>
                  </w:r>
                </w:p>
                <w:p w14:paraId="6B711319" w14:textId="77777777" w:rsidR="005358DA" w:rsidRDefault="005358DA" w:rsidP="005358DA">
                  <w:pPr>
                    <w:pStyle w:val="Formprompts"/>
                    <w:numPr>
                      <w:ilvl w:val="0"/>
                      <w:numId w:val="31"/>
                    </w:numPr>
                  </w:pPr>
                  <w:r>
                    <w:t>how the release site meets the needs of the species being moved (e.g., food, habitat, breeding requirements, predator control)?</w:t>
                  </w:r>
                  <w:r w:rsidRPr="00D43ACD">
                    <w:t xml:space="preserve"> </w:t>
                  </w:r>
                </w:p>
                <w:p w14:paraId="6BF69918" w14:textId="77777777" w:rsidR="005358DA" w:rsidRDefault="130782D3" w:rsidP="005358DA">
                  <w:pPr>
                    <w:pStyle w:val="Formprompts"/>
                  </w:pPr>
                  <w:r>
                    <w:t>For specific sites</w:t>
                  </w:r>
                  <w:r w:rsidR="0014546D">
                    <w:t>,</w:t>
                  </w:r>
                  <w:r>
                    <w:t xml:space="preserve"> </w:t>
                  </w:r>
                  <w:r w:rsidR="0014546D">
                    <w:t>a</w:t>
                  </w:r>
                  <w:r>
                    <w:t xml:space="preserve">ttach a map and label it </w:t>
                  </w:r>
                  <w:r w:rsidR="00E73253">
                    <w:t>A</w:t>
                  </w:r>
                  <w:r>
                    <w:t xml:space="preserve">ttachment </w:t>
                  </w:r>
                  <w:r w:rsidR="00627D39">
                    <w:t>B</w:t>
                  </w:r>
                  <w:r w:rsidR="000E6E82">
                    <w:t>6.3</w:t>
                  </w:r>
                  <w:r w:rsidR="00E73253">
                    <w:t xml:space="preserve"> ‘</w:t>
                  </w:r>
                  <w:r w:rsidR="00203052">
                    <w:t xml:space="preserve">Wildlife </w:t>
                  </w:r>
                  <w:r w:rsidR="00E73253">
                    <w:t xml:space="preserve">Release </w:t>
                  </w:r>
                  <w:r w:rsidR="00203052">
                    <w:t>Locations</w:t>
                  </w:r>
                  <w:r w:rsidR="000E6E82">
                    <w:t>.</w:t>
                  </w:r>
                  <w:r w:rsidR="00E73253">
                    <w:t>’</w:t>
                  </w:r>
                  <w:r>
                    <w:t xml:space="preserve"> Alternatively, refer to this in your relevant ecological report or </w:t>
                  </w:r>
                  <w:r w:rsidR="00203052">
                    <w:t xml:space="preserve">wildlife </w:t>
                  </w:r>
                  <w:r>
                    <w:t xml:space="preserve">management plan (if attached). </w:t>
                  </w:r>
                </w:p>
                <w:tbl>
                  <w:tblPr>
                    <w:tblW w:w="777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774"/>
                  </w:tblGrid>
                  <w:tr w:rsidR="005358DA" w:rsidRPr="00D65CDD" w14:paraId="60521461" w14:textId="77777777" w:rsidTr="000E6E82">
                    <w:trPr>
                      <w:trHeight w:val="1644"/>
                    </w:trPr>
                    <w:tc>
                      <w:tcPr>
                        <w:tcW w:w="7774"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E5C2706" w14:textId="77777777" w:rsidR="005358DA" w:rsidRPr="00D65CDD" w:rsidRDefault="005358DA"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7E4A92D" w14:textId="77777777" w:rsidR="005358DA" w:rsidRPr="00BF2DE8" w:rsidRDefault="005358DA" w:rsidP="00013F50">
                  <w:pPr>
                    <w:pStyle w:val="FieldheaderL2"/>
                    <w:framePr w:hSpace="0" w:wrap="auto" w:vAnchor="margin" w:yAlign="inline"/>
                    <w:numPr>
                      <w:ilvl w:val="0"/>
                      <w:numId w:val="0"/>
                    </w:numPr>
                    <w:spacing w:before="0"/>
                    <w:suppressOverlap w:val="0"/>
                    <w:rPr>
                      <w:b w:val="0"/>
                      <w:bCs w:val="0"/>
                      <w:sz w:val="20"/>
                      <w:szCs w:val="24"/>
                    </w:rPr>
                  </w:pPr>
                </w:p>
              </w:tc>
            </w:tr>
          </w:tbl>
          <w:p w14:paraId="33551484" w14:textId="77777777" w:rsidR="000924AB" w:rsidRPr="003A3F5B" w:rsidDel="00082B77" w:rsidRDefault="000924AB" w:rsidP="006A4D40">
            <w:pPr>
              <w:pStyle w:val="Textfields"/>
              <w:spacing w:after="120" w:line="240" w:lineRule="atLeast"/>
            </w:pPr>
          </w:p>
        </w:tc>
        <w:tc>
          <w:tcPr>
            <w:tcW w:w="2502" w:type="dxa"/>
          </w:tcPr>
          <w:p w14:paraId="6200E4AB" w14:textId="77777777" w:rsidR="00767D18" w:rsidRPr="00D44C84" w:rsidRDefault="00767D18" w:rsidP="00767D18">
            <w:pPr>
              <w:pStyle w:val="Helpcomments"/>
              <w:framePr w:hSpace="0" w:wrap="auto" w:vAnchor="margin" w:yAlign="inline"/>
              <w:ind w:left="442"/>
              <w:suppressOverlap w:val="0"/>
              <w:rPr>
                <w:lang w:val="en-NZ" w:eastAsia="en-NZ"/>
              </w:rPr>
            </w:pPr>
          </w:p>
        </w:tc>
      </w:tr>
    </w:tbl>
    <w:p w14:paraId="6584A3E6" w14:textId="77777777" w:rsidR="0005347F" w:rsidRDefault="0005347F" w:rsidP="009838B6">
      <w:pPr>
        <w:pStyle w:val="Bullets"/>
        <w:numPr>
          <w:ilvl w:val="0"/>
          <w:numId w:val="0"/>
        </w:numPr>
        <w:ind w:left="568"/>
        <w:sectPr w:rsidR="0005347F" w:rsidSect="00292224">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Layout w:type="fixed"/>
        <w:tblLook w:val="04A0" w:firstRow="1" w:lastRow="0" w:firstColumn="1" w:lastColumn="0" w:noHBand="0" w:noVBand="1"/>
      </w:tblPr>
      <w:tblGrid>
        <w:gridCol w:w="3765"/>
        <w:gridCol w:w="2194"/>
        <w:gridCol w:w="835"/>
        <w:gridCol w:w="279"/>
        <w:gridCol w:w="1185"/>
        <w:gridCol w:w="2339"/>
      </w:tblGrid>
      <w:tr w:rsidR="003C7A63" w14:paraId="3DEDDA58" w14:textId="77777777" w:rsidTr="4FC26B95">
        <w:trPr>
          <w:trHeight w:val="603"/>
        </w:trPr>
        <w:tc>
          <w:tcPr>
            <w:tcW w:w="8258" w:type="dxa"/>
            <w:gridSpan w:val="5"/>
          </w:tcPr>
          <w:p w14:paraId="2C909D86" w14:textId="77777777" w:rsidR="003C7A63" w:rsidRDefault="003C7A63" w:rsidP="009838B6">
            <w:pPr>
              <w:pStyle w:val="Header1"/>
            </w:pPr>
            <w:r w:rsidRPr="00464574">
              <w:rPr>
                <w:b w:val="0"/>
              </w:rPr>
              <w:lastRenderedPageBreak/>
              <w:t xml:space="preserve">Section </w:t>
            </w:r>
            <w:r w:rsidR="0072398D">
              <w:rPr>
                <w:b w:val="0"/>
              </w:rPr>
              <w:t>C</w:t>
            </w:r>
            <w:r w:rsidR="00C37607">
              <w:rPr>
                <w:b w:val="0"/>
              </w:rPr>
              <w:t xml:space="preserve"> </w:t>
            </w:r>
            <w:r>
              <w:t xml:space="preserve">| </w:t>
            </w:r>
            <w:r w:rsidR="0072398D">
              <w:rPr>
                <w:lang w:val="en-GB"/>
              </w:rPr>
              <w:t xml:space="preserve">Proposed measures to </w:t>
            </w:r>
            <w:r w:rsidR="0072398D">
              <w:t>protect wildlife</w:t>
            </w:r>
          </w:p>
        </w:tc>
        <w:tc>
          <w:tcPr>
            <w:tcW w:w="2339" w:type="dxa"/>
          </w:tcPr>
          <w:p w14:paraId="42F7F7E5" w14:textId="77777777" w:rsidR="003C7A63" w:rsidRDefault="003C7A63" w:rsidP="009838B6">
            <w:pPr>
              <w:pStyle w:val="Helpcomments"/>
              <w:framePr w:hSpace="0" w:wrap="auto" w:vAnchor="margin" w:yAlign="inline"/>
              <w:suppressOverlap w:val="0"/>
            </w:pPr>
          </w:p>
        </w:tc>
      </w:tr>
      <w:tr w:rsidR="0016736D" w14:paraId="32EB26FF" w14:textId="77777777" w:rsidTr="000E6E82">
        <w:trPr>
          <w:trHeight w:val="4409"/>
        </w:trPr>
        <w:tc>
          <w:tcPr>
            <w:tcW w:w="8258" w:type="dxa"/>
            <w:gridSpan w:val="5"/>
            <w:shd w:val="clear" w:color="auto" w:fill="F0F7E8"/>
          </w:tcPr>
          <w:p w14:paraId="68DE26C0" w14:textId="77777777" w:rsidR="005358DA" w:rsidRDefault="005358DA" w:rsidP="005358DA">
            <w:pPr>
              <w:pStyle w:val="FieldheaderL1"/>
              <w:framePr w:hSpace="0" w:wrap="auto" w:vAnchor="margin" w:yAlign="inline"/>
              <w:numPr>
                <w:ilvl w:val="0"/>
                <w:numId w:val="0"/>
              </w:numPr>
              <w:suppressOverlap w:val="0"/>
            </w:pPr>
            <w:r w:rsidRPr="00C9137D">
              <w:t>Only provide information for the activit</w:t>
            </w:r>
            <w:r w:rsidR="0004741A" w:rsidRPr="00C9137D">
              <w:t>ies</w:t>
            </w:r>
            <w:r w:rsidRPr="00C9137D">
              <w:t xml:space="preserve"> </w:t>
            </w:r>
            <w:r w:rsidR="0004741A" w:rsidRPr="00C9137D">
              <w:t xml:space="preserve">you </w:t>
            </w:r>
            <w:r w:rsidRPr="00C9137D">
              <w:t>are propos</w:t>
            </w:r>
            <w:r w:rsidR="0004741A" w:rsidRPr="00C9137D">
              <w:t>ing</w:t>
            </w:r>
            <w:r w:rsidRPr="00C9137D">
              <w:t xml:space="preserve"> to undertake. If you are not undertaking an activity, write ‘N/A’.</w:t>
            </w:r>
            <w:r>
              <w:t xml:space="preserve"> </w:t>
            </w:r>
            <w:r w:rsidR="000E6E82">
              <w:t xml:space="preserve">If you need more room attach a separate document and label it Attachment </w:t>
            </w:r>
            <w:r w:rsidR="00627D39">
              <w:t>C</w:t>
            </w:r>
            <w:r w:rsidR="000E6E82">
              <w:t>7.0 ‘Proposed measures to protect wildlife.’  Alternatively, refer to specific sections in your relevant ecological report or wildlife management plan (if attached).</w:t>
            </w:r>
          </w:p>
          <w:p w14:paraId="2D818A37" w14:textId="77777777" w:rsidR="0016736D" w:rsidRPr="00BC7A7C" w:rsidRDefault="00203052" w:rsidP="000E6E82">
            <w:pPr>
              <w:pStyle w:val="FieldheaderL1"/>
              <w:framePr w:hSpace="0" w:wrap="auto" w:vAnchor="margin" w:yAlign="inline"/>
              <w:suppressOverlap w:val="0"/>
            </w:pPr>
            <w:r>
              <w:t>E</w:t>
            </w:r>
            <w:r w:rsidR="00773209">
              <w:t>ffects on protected wildlife</w:t>
            </w:r>
          </w:p>
          <w:p w14:paraId="5DA01A20" w14:textId="77777777" w:rsidR="00773209" w:rsidRPr="0014377E" w:rsidRDefault="00773209" w:rsidP="0014377E">
            <w:pPr>
              <w:spacing w:before="240" w:after="0" w:line="240" w:lineRule="atLeast"/>
              <w:rPr>
                <w:rFonts w:cs="Arial"/>
                <w:b/>
                <w:bCs/>
              </w:rPr>
            </w:pPr>
            <w:r w:rsidRPr="4FC26B95">
              <w:rPr>
                <w:rFonts w:ascii="Arial" w:hAnsi="Arial" w:cs="Arial"/>
                <w:noProof/>
                <w:sz w:val="20"/>
                <w:szCs w:val="20"/>
                <w:lang w:eastAsia="en-NZ"/>
              </w:rPr>
              <w:t xml:space="preserve">List all actual and potential adverse effects the proposed activity will have on protected wildlife at the site.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927"/>
            </w:tblGrid>
            <w:tr w:rsidR="00477CFB" w:rsidRPr="00D65CDD" w14:paraId="2AA70502" w14:textId="77777777" w:rsidTr="000E6E82">
              <w:trPr>
                <w:trHeight w:val="2528"/>
              </w:trPr>
              <w:tc>
                <w:tcPr>
                  <w:tcW w:w="7927"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21715AA" w14:textId="77777777" w:rsidR="00D02B2D" w:rsidRPr="00D65CDD" w:rsidRDefault="00477CFB"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477E6EE" w14:textId="77777777" w:rsidR="0016736D" w:rsidRPr="00AC19CE" w:rsidRDefault="0016736D" w:rsidP="009838B6">
            <w:pPr>
              <w:pStyle w:val="Textfields"/>
            </w:pPr>
          </w:p>
        </w:tc>
        <w:tc>
          <w:tcPr>
            <w:tcW w:w="2339" w:type="dxa"/>
          </w:tcPr>
          <w:p w14:paraId="66E3240E" w14:textId="77777777" w:rsidR="0016736D" w:rsidRDefault="0016736D" w:rsidP="009838B6">
            <w:pPr>
              <w:pStyle w:val="Helpcomments"/>
              <w:framePr w:hSpace="0" w:wrap="auto" w:vAnchor="margin" w:yAlign="inline"/>
              <w:suppressOverlap w:val="0"/>
              <w:rPr>
                <w:noProof/>
                <w:lang w:val="en-NZ" w:eastAsia="en-NZ"/>
              </w:rPr>
            </w:pPr>
          </w:p>
        </w:tc>
      </w:tr>
      <w:tr w:rsidR="004669BE" w14:paraId="686EE00F" w14:textId="77777777" w:rsidTr="00D02B2D">
        <w:trPr>
          <w:trHeight w:val="1059"/>
        </w:trPr>
        <w:tc>
          <w:tcPr>
            <w:tcW w:w="8258" w:type="dxa"/>
            <w:gridSpan w:val="5"/>
            <w:tcBorders>
              <w:bottom w:val="single" w:sz="18" w:space="0" w:color="FFFFFF" w:themeColor="background1"/>
            </w:tcBorders>
            <w:shd w:val="clear" w:color="auto" w:fill="F0F7E8"/>
          </w:tcPr>
          <w:p w14:paraId="0243CC6C" w14:textId="77777777" w:rsidR="00203052" w:rsidRPr="00BC7A7C" w:rsidRDefault="00203052" w:rsidP="000E6E82">
            <w:pPr>
              <w:pStyle w:val="FieldheaderL1"/>
              <w:framePr w:hSpace="0" w:wrap="auto" w:vAnchor="margin" w:yAlign="inline"/>
              <w:suppressOverlap w:val="0"/>
            </w:pPr>
            <w:r>
              <w:t>Methods to manage adverse effects protected wildlife</w:t>
            </w:r>
          </w:p>
          <w:p w14:paraId="7E05FF28" w14:textId="77777777" w:rsidR="00203052" w:rsidRPr="0014377E" w:rsidRDefault="00203052" w:rsidP="00203052">
            <w:pPr>
              <w:spacing w:before="240" w:after="0" w:line="240" w:lineRule="atLeast"/>
              <w:rPr>
                <w:rFonts w:cs="Arial"/>
                <w:b/>
                <w:bCs/>
              </w:rPr>
            </w:pPr>
            <w:r>
              <w:rPr>
                <w:rFonts w:ascii="Arial" w:hAnsi="Arial" w:cs="Arial"/>
                <w:noProof/>
                <w:sz w:val="20"/>
                <w:szCs w:val="20"/>
                <w:lang w:eastAsia="en-NZ"/>
              </w:rPr>
              <w:t xml:space="preserve">State what methods you will use to avoid or manage any adverse effects (actual or potential) the proposed activity will have on protected wildlife.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904"/>
            </w:tblGrid>
            <w:tr w:rsidR="00203052" w:rsidRPr="00D65CDD" w14:paraId="0A8A9E8B" w14:textId="77777777" w:rsidTr="000E6E82">
              <w:trPr>
                <w:trHeight w:val="2492"/>
              </w:trPr>
              <w:tc>
                <w:tcPr>
                  <w:tcW w:w="7904"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71A9D04" w14:textId="77777777" w:rsidR="00203052" w:rsidRDefault="00203052"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63067A31" w14:textId="77777777" w:rsidR="00203052" w:rsidRPr="00D65CDD" w:rsidRDefault="00203052" w:rsidP="00C532C3">
                  <w:pPr>
                    <w:pStyle w:val="Textfields"/>
                    <w:framePr w:hSpace="180" w:wrap="around" w:vAnchor="text" w:hAnchor="text" w:y="1"/>
                    <w:suppressOverlap/>
                  </w:pPr>
                </w:p>
              </w:tc>
            </w:tr>
          </w:tbl>
          <w:p w14:paraId="02F0EDD3" w14:textId="77777777" w:rsidR="004669BE" w:rsidRDefault="00773209" w:rsidP="004669BE">
            <w:pPr>
              <w:pStyle w:val="FieldheaderL1"/>
              <w:framePr w:hSpace="0" w:wrap="auto" w:vAnchor="margin" w:yAlign="inline"/>
              <w:numPr>
                <w:ilvl w:val="0"/>
                <w:numId w:val="8"/>
              </w:numPr>
              <w:suppressOverlap w:val="0"/>
            </w:pPr>
            <w:r>
              <w:t>Method</w:t>
            </w:r>
            <w:r w:rsidR="005E4AEE">
              <w:t>(</w:t>
            </w:r>
            <w:r>
              <w:t>s</w:t>
            </w:r>
            <w:r w:rsidR="005E4AEE">
              <w:t>)</w:t>
            </w:r>
            <w:r>
              <w:t xml:space="preserve"> of </w:t>
            </w:r>
            <w:r w:rsidR="005E4AEE">
              <w:t>capture</w:t>
            </w:r>
          </w:p>
          <w:p w14:paraId="6FE07B63" w14:textId="77777777" w:rsidR="00773209" w:rsidRPr="0014377E" w:rsidRDefault="0014377E" w:rsidP="0014377E">
            <w:pPr>
              <w:pStyle w:val="Formprompts"/>
            </w:pPr>
            <w:r>
              <w:t>D</w:t>
            </w:r>
            <w:r w:rsidRPr="00BC7A7C">
              <w:t>escribe the methods to be used to safely, efficiently</w:t>
            </w:r>
            <w:r>
              <w:t>,</w:t>
            </w:r>
            <w:r w:rsidRPr="00BC7A7C">
              <w:t xml:space="preserve"> and humanely catch, hold</w:t>
            </w:r>
            <w:r w:rsidR="00D02B2D">
              <w:t>,</w:t>
            </w:r>
            <w:r w:rsidRPr="00BC7A7C">
              <w:t xml:space="preserve"> or kill the </w:t>
            </w:r>
            <w:r>
              <w:t>wildlife</w:t>
            </w:r>
            <w:r w:rsidR="00D02B2D">
              <w:t>. I</w:t>
            </w:r>
            <w:r w:rsidRPr="00BC7A7C">
              <w:t xml:space="preserve">dentify </w:t>
            </w:r>
            <w:r w:rsidR="00D02B2D">
              <w:t xml:space="preserve">the </w:t>
            </w:r>
            <w:r w:rsidRPr="00BC7A7C">
              <w:t>r</w:t>
            </w:r>
            <w:r>
              <w:t>elevant animal ethics processes</w:t>
            </w:r>
            <w:r w:rsidR="00D02B2D">
              <w:t xml:space="preserve"> you intend to use</w:t>
            </w:r>
            <w:r>
              <w:t>.</w:t>
            </w:r>
          </w:p>
        </w:tc>
        <w:tc>
          <w:tcPr>
            <w:tcW w:w="2339" w:type="dxa"/>
          </w:tcPr>
          <w:p w14:paraId="11EA669A" w14:textId="77777777" w:rsidR="004669BE" w:rsidRDefault="004669BE" w:rsidP="004669BE">
            <w:pPr>
              <w:pStyle w:val="Helpcomments"/>
              <w:framePr w:hSpace="0" w:wrap="auto" w:vAnchor="margin" w:yAlign="inline"/>
              <w:suppressOverlap w:val="0"/>
              <w:rPr>
                <w:noProof/>
                <w:lang w:val="en-NZ" w:eastAsia="en-NZ"/>
              </w:rPr>
            </w:pPr>
          </w:p>
        </w:tc>
      </w:tr>
      <w:tr w:rsidR="0081169F" w14:paraId="41E623E1" w14:textId="77777777" w:rsidTr="000E6E82">
        <w:trPr>
          <w:trHeight w:val="3211"/>
        </w:trPr>
        <w:tc>
          <w:tcPr>
            <w:tcW w:w="8258" w:type="dxa"/>
            <w:gridSpan w:val="5"/>
            <w:tcBorders>
              <w:top w:val="single" w:sz="18" w:space="0" w:color="FFFFFF" w:themeColor="background1"/>
              <w:bottom w:val="single" w:sz="18" w:space="0" w:color="FFFFFF" w:themeColor="background1"/>
            </w:tcBorders>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984"/>
            </w:tblGrid>
            <w:tr w:rsidR="00D60D04" w:rsidRPr="00D65CDD" w14:paraId="436C4381" w14:textId="77777777" w:rsidTr="000E6E82">
              <w:trPr>
                <w:trHeight w:val="2389"/>
              </w:trPr>
              <w:tc>
                <w:tcPr>
                  <w:tcW w:w="7984"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00968F8C" w14:textId="77777777" w:rsidR="00D02B2D" w:rsidRDefault="00D60D04" w:rsidP="00B07826">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2B0D9725" w14:textId="77777777" w:rsidR="00912799" w:rsidRPr="00D65CDD" w:rsidRDefault="00912799" w:rsidP="00B07826">
                  <w:pPr>
                    <w:pStyle w:val="Textfields"/>
                    <w:framePr w:hSpace="180" w:wrap="around" w:vAnchor="text" w:hAnchor="text" w:y="1"/>
                    <w:suppressOverlap/>
                  </w:pPr>
                </w:p>
              </w:tc>
            </w:tr>
          </w:tbl>
          <w:p w14:paraId="2B6681C5" w14:textId="77777777" w:rsidR="00D60D04" w:rsidRPr="00BC7A7C" w:rsidRDefault="00D60D04" w:rsidP="00084DC4">
            <w:pPr>
              <w:pStyle w:val="FieldheaderL1"/>
              <w:framePr w:hSpace="0" w:wrap="auto" w:vAnchor="margin" w:yAlign="inline"/>
              <w:numPr>
                <w:ilvl w:val="0"/>
                <w:numId w:val="0"/>
              </w:numPr>
              <w:suppressOverlap w:val="0"/>
            </w:pPr>
          </w:p>
        </w:tc>
        <w:tc>
          <w:tcPr>
            <w:tcW w:w="2339" w:type="dxa"/>
          </w:tcPr>
          <w:p w14:paraId="168D32E4" w14:textId="77777777" w:rsidR="0081169F" w:rsidRDefault="0081169F" w:rsidP="000E6E82">
            <w:pPr>
              <w:pStyle w:val="Helpcomments"/>
              <w:framePr w:hSpace="0" w:wrap="auto" w:vAnchor="margin" w:yAlign="inline"/>
              <w:ind w:left="0"/>
              <w:suppressOverlap w:val="0"/>
              <w:rPr>
                <w:noProof/>
                <w:lang w:val="en-NZ" w:eastAsia="en-NZ"/>
              </w:rPr>
            </w:pPr>
          </w:p>
        </w:tc>
      </w:tr>
      <w:tr w:rsidR="00912799" w14:paraId="14259FBF" w14:textId="77777777" w:rsidTr="4FC26B95">
        <w:trPr>
          <w:trHeight w:val="603"/>
        </w:trPr>
        <w:tc>
          <w:tcPr>
            <w:tcW w:w="8258" w:type="dxa"/>
            <w:gridSpan w:val="5"/>
            <w:tcBorders>
              <w:top w:val="single" w:sz="18" w:space="0" w:color="FFFFFF" w:themeColor="background1"/>
            </w:tcBorders>
          </w:tcPr>
          <w:p w14:paraId="34FB3A6B" w14:textId="77777777" w:rsidR="00912799" w:rsidRPr="00B25060" w:rsidRDefault="00912799" w:rsidP="00912799">
            <w:pPr>
              <w:pStyle w:val="FieldheaderL2"/>
              <w:framePr w:hSpace="0" w:wrap="auto" w:vAnchor="margin" w:yAlign="inline"/>
              <w:numPr>
                <w:ilvl w:val="0"/>
                <w:numId w:val="0"/>
              </w:numPr>
              <w:suppressOverlap w:val="0"/>
              <w:rPr>
                <w:rFonts w:ascii="Georgia" w:hAnsi="Georgia"/>
                <w:sz w:val="40"/>
                <w:szCs w:val="40"/>
              </w:rPr>
            </w:pPr>
            <w:r w:rsidRPr="00B25060">
              <w:rPr>
                <w:rFonts w:ascii="Georgia" w:hAnsi="Georgia"/>
                <w:b w:val="0"/>
                <w:bCs w:val="0"/>
                <w:sz w:val="40"/>
                <w:szCs w:val="40"/>
                <w:lang w:val="en-NZ"/>
              </w:rPr>
              <w:lastRenderedPageBreak/>
              <w:t xml:space="preserve">Section </w:t>
            </w:r>
            <w:r>
              <w:rPr>
                <w:rFonts w:ascii="Georgia" w:hAnsi="Georgia"/>
                <w:b w:val="0"/>
                <w:bCs w:val="0"/>
                <w:sz w:val="40"/>
                <w:szCs w:val="40"/>
                <w:lang w:val="en-NZ"/>
              </w:rPr>
              <w:t>C</w:t>
            </w:r>
            <w:r w:rsidRPr="00B25060">
              <w:rPr>
                <w:rFonts w:ascii="Georgia" w:hAnsi="Georgia"/>
                <w:sz w:val="40"/>
                <w:szCs w:val="40"/>
                <w:lang w:val="en-NZ"/>
              </w:rPr>
              <w:t xml:space="preserve"> </w:t>
            </w:r>
            <w:r w:rsidRPr="00912799">
              <w:rPr>
                <w:rFonts w:ascii="Georgia" w:hAnsi="Georgia"/>
                <w:b w:val="0"/>
                <w:bCs w:val="0"/>
                <w:sz w:val="40"/>
                <w:szCs w:val="40"/>
                <w:lang w:val="en-NZ"/>
              </w:rPr>
              <w:t>(continued)</w:t>
            </w:r>
            <w:r>
              <w:rPr>
                <w:rFonts w:ascii="Georgia" w:hAnsi="Georgia"/>
                <w:sz w:val="40"/>
                <w:szCs w:val="40"/>
                <w:lang w:val="en-NZ"/>
              </w:rPr>
              <w:t xml:space="preserve"> </w:t>
            </w:r>
            <w:r w:rsidRPr="00B25060">
              <w:rPr>
                <w:rFonts w:ascii="Georgia" w:hAnsi="Georgia"/>
                <w:sz w:val="40"/>
                <w:szCs w:val="40"/>
                <w:lang w:val="en-NZ"/>
              </w:rPr>
              <w:t xml:space="preserve">| </w:t>
            </w:r>
            <w:r w:rsidRPr="0072398D">
              <w:rPr>
                <w:rFonts w:ascii="Georgia" w:hAnsi="Georgia"/>
                <w:sz w:val="40"/>
                <w:szCs w:val="40"/>
                <w:lang w:val="en-NZ"/>
              </w:rPr>
              <w:t>Proposed measures to protect wildlife</w:t>
            </w:r>
          </w:p>
        </w:tc>
        <w:tc>
          <w:tcPr>
            <w:tcW w:w="2339" w:type="dxa"/>
          </w:tcPr>
          <w:p w14:paraId="24FCDFE2" w14:textId="77777777" w:rsidR="00912799" w:rsidRDefault="00912799" w:rsidP="00912799">
            <w:pPr>
              <w:pStyle w:val="Helpcomments"/>
              <w:framePr w:hSpace="0" w:wrap="auto" w:vAnchor="margin" w:yAlign="inline"/>
              <w:suppressOverlap w:val="0"/>
              <w:rPr>
                <w:noProof/>
                <w:lang w:val="en-NZ" w:eastAsia="en-NZ"/>
              </w:rPr>
            </w:pPr>
          </w:p>
        </w:tc>
      </w:tr>
      <w:tr w:rsidR="006E19AC" w14:paraId="54D29B60" w14:textId="77777777" w:rsidTr="4FC26B95">
        <w:trPr>
          <w:trHeight w:val="603"/>
        </w:trPr>
        <w:tc>
          <w:tcPr>
            <w:tcW w:w="8258" w:type="dxa"/>
            <w:gridSpan w:val="5"/>
            <w:tcBorders>
              <w:top w:val="single" w:sz="18" w:space="0" w:color="FFFFFF" w:themeColor="background1"/>
            </w:tcBorders>
            <w:shd w:val="clear" w:color="auto" w:fill="F0F7E8"/>
          </w:tcPr>
          <w:p w14:paraId="026E102C" w14:textId="77777777" w:rsidR="006E19AC" w:rsidRDefault="006E19AC" w:rsidP="009838B6">
            <w:pPr>
              <w:pStyle w:val="FieldheaderL1"/>
              <w:framePr w:hSpace="0" w:wrap="auto" w:vAnchor="margin" w:yAlign="inline"/>
              <w:suppressOverlap w:val="0"/>
            </w:pPr>
            <w:r w:rsidRPr="00BC7A7C">
              <w:t>Samples to be collected</w:t>
            </w:r>
          </w:p>
          <w:p w14:paraId="536F1AC9" w14:textId="77777777" w:rsidR="006E19AC" w:rsidRPr="00BC7A7C" w:rsidRDefault="006E19AC" w:rsidP="009838B6">
            <w:pPr>
              <w:pStyle w:val="FieldheaderL2"/>
              <w:framePr w:hSpace="0" w:wrap="auto" w:vAnchor="margin" w:yAlign="inline"/>
              <w:suppressOverlap w:val="0"/>
            </w:pPr>
            <w:r w:rsidRPr="00BC7A7C">
              <w:t>Samples, amounts, methods</w:t>
            </w:r>
          </w:p>
          <w:p w14:paraId="686370B4" w14:textId="77777777" w:rsidR="006E19AC" w:rsidRPr="001B4CBD" w:rsidRDefault="006E19AC" w:rsidP="009838B6">
            <w:pPr>
              <w:pStyle w:val="Formprompts"/>
            </w:pPr>
            <w:r>
              <w:t>List</w:t>
            </w:r>
            <w:r w:rsidRPr="00BC7A7C">
              <w:t xml:space="preserve"> exactly what samples are to be taken (e.g.</w:t>
            </w:r>
            <w:r>
              <w:t>,</w:t>
            </w:r>
            <w:r w:rsidRPr="00BC7A7C">
              <w:t xml:space="preserve"> blood, DNA, feathers, etc) and the methods/s to be used, including amounts to be taken (if known).</w:t>
            </w:r>
          </w:p>
        </w:tc>
        <w:tc>
          <w:tcPr>
            <w:tcW w:w="2339" w:type="dxa"/>
            <w:vMerge w:val="restart"/>
          </w:tcPr>
          <w:p w14:paraId="49E79882" w14:textId="77777777" w:rsidR="006E19AC" w:rsidRPr="0016736D" w:rsidRDefault="006E19AC" w:rsidP="009838B6">
            <w:pPr>
              <w:pStyle w:val="Helpcomments"/>
              <w:framePr w:hSpace="0" w:wrap="auto" w:vAnchor="margin" w:yAlign="inline"/>
              <w:suppressOverlap w:val="0"/>
              <w:rPr>
                <w:noProof/>
                <w:u w:val="thick"/>
                <w:lang w:eastAsia="en-NZ"/>
              </w:rPr>
            </w:pPr>
          </w:p>
        </w:tc>
      </w:tr>
      <w:tr w:rsidR="006E19AC" w14:paraId="25566B32" w14:textId="77777777" w:rsidTr="4FC26B95">
        <w:trPr>
          <w:trHeight w:val="1178"/>
        </w:trPr>
        <w:tc>
          <w:tcPr>
            <w:tcW w:w="3765" w:type="dxa"/>
            <w:shd w:val="clear" w:color="auto" w:fill="F0F7E8"/>
          </w:tcPr>
          <w:p w14:paraId="2E9F9E26" w14:textId="77777777" w:rsidR="006E19AC" w:rsidRPr="008457DC" w:rsidRDefault="006E19AC" w:rsidP="009838B6">
            <w:pPr>
              <w:pStyle w:val="Formpromptsbold"/>
              <w:rPr>
                <w:szCs w:val="20"/>
              </w:rPr>
            </w:pPr>
            <w:r>
              <w:t>Sample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6E19AC" w:rsidRPr="00D65CDD" w14:paraId="03721BAA" w14:textId="77777777" w:rsidTr="008E2FBC">
              <w:trPr>
                <w:trHeight w:val="569"/>
              </w:trPr>
              <w:tc>
                <w:tcPr>
                  <w:tcW w:w="353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C82DD57" w14:textId="77777777" w:rsidR="006E19AC" w:rsidRPr="00D65CDD" w:rsidRDefault="006E19AC" w:rsidP="00C532C3">
                  <w:pPr>
                    <w:pStyle w:val="Textfields"/>
                    <w:framePr w:hSpace="180" w:wrap="around" w:vAnchor="text" w:hAnchor="text" w:y="1"/>
                    <w:suppressOverlap/>
                  </w:pPr>
                  <w:r>
                    <w:t xml:space="preserve">1.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B9C000E" w14:textId="77777777" w:rsidR="006E19AC" w:rsidRDefault="006E19AC" w:rsidP="009838B6">
            <w:pPr>
              <w:pStyle w:val="Textfields"/>
            </w:pPr>
          </w:p>
        </w:tc>
        <w:tc>
          <w:tcPr>
            <w:tcW w:w="3029" w:type="dxa"/>
            <w:gridSpan w:val="2"/>
            <w:shd w:val="clear" w:color="auto" w:fill="F0F7E8"/>
          </w:tcPr>
          <w:p w14:paraId="3ABAF4E0" w14:textId="77777777" w:rsidR="006E19AC" w:rsidRDefault="006E19AC" w:rsidP="009838B6">
            <w:pPr>
              <w:pStyle w:val="Formpromptsbold"/>
              <w:rPr>
                <w:szCs w:val="20"/>
              </w:rPr>
            </w:pPr>
            <w:r>
              <w:t>Method</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09"/>
            </w:tblGrid>
            <w:tr w:rsidR="006E19AC" w:rsidRPr="00D65CDD" w14:paraId="0AF0031E" w14:textId="77777777" w:rsidTr="008E2FBC">
              <w:trPr>
                <w:trHeight w:val="569"/>
              </w:trPr>
              <w:tc>
                <w:tcPr>
                  <w:tcW w:w="260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150FC69" w14:textId="77777777" w:rsidR="006E19AC" w:rsidRPr="00D65CDD" w:rsidRDefault="006E19AC" w:rsidP="00C532C3">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4B44781" w14:textId="77777777" w:rsidR="006E19AC" w:rsidRDefault="006E19AC" w:rsidP="009838B6">
            <w:pPr>
              <w:pStyle w:val="Textfields"/>
            </w:pPr>
          </w:p>
        </w:tc>
        <w:tc>
          <w:tcPr>
            <w:tcW w:w="1464" w:type="dxa"/>
            <w:gridSpan w:val="2"/>
            <w:shd w:val="clear" w:color="auto" w:fill="F0F7E8"/>
          </w:tcPr>
          <w:p w14:paraId="0327DCC9" w14:textId="77777777" w:rsidR="006E19AC" w:rsidRPr="008457DC" w:rsidRDefault="006E19AC" w:rsidP="009838B6">
            <w:pPr>
              <w:pStyle w:val="Formpromptsbold"/>
              <w:rPr>
                <w:szCs w:val="20"/>
              </w:rPr>
            </w:pPr>
            <w:r>
              <w:t>Amount</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56"/>
            </w:tblGrid>
            <w:tr w:rsidR="006E19AC" w:rsidRPr="00D65CDD" w14:paraId="5EB1D568" w14:textId="77777777" w:rsidTr="008E2FBC">
              <w:trPr>
                <w:trHeight w:val="569"/>
              </w:trPr>
              <w:tc>
                <w:tcPr>
                  <w:tcW w:w="11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B4DB1FC" w14:textId="77777777" w:rsidR="006E19AC" w:rsidRPr="00D65CDD" w:rsidRDefault="006E19AC" w:rsidP="00C532C3">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754E4D9" w14:textId="77777777" w:rsidR="006E19AC" w:rsidRDefault="006E19AC" w:rsidP="009838B6">
            <w:pPr>
              <w:pStyle w:val="Textfields"/>
            </w:pPr>
          </w:p>
        </w:tc>
        <w:tc>
          <w:tcPr>
            <w:tcW w:w="2339" w:type="dxa"/>
            <w:vMerge/>
          </w:tcPr>
          <w:p w14:paraId="3EDC5284" w14:textId="77777777" w:rsidR="006E19AC" w:rsidRDefault="006E19AC" w:rsidP="009838B6">
            <w:pPr>
              <w:pStyle w:val="Textfields"/>
              <w:rPr>
                <w:noProof/>
                <w:lang w:val="en-NZ" w:eastAsia="en-NZ"/>
              </w:rPr>
            </w:pPr>
          </w:p>
        </w:tc>
      </w:tr>
      <w:tr w:rsidR="006E19AC" w14:paraId="721E7426" w14:textId="77777777" w:rsidTr="4FC26B95">
        <w:trPr>
          <w:trHeight w:val="746"/>
        </w:trPr>
        <w:tc>
          <w:tcPr>
            <w:tcW w:w="3765" w:type="dxa"/>
            <w:shd w:val="clear" w:color="auto" w:fill="F0F7E8"/>
          </w:tcPr>
          <w:tbl>
            <w:tblP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6E19AC" w:rsidRPr="00D65CDD" w14:paraId="6585BF22" w14:textId="77777777" w:rsidTr="008E2FBC">
              <w:trPr>
                <w:trHeight w:val="609"/>
              </w:trPr>
              <w:tc>
                <w:tcPr>
                  <w:tcW w:w="353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7F5B1D73" w14:textId="77777777" w:rsidR="006E19AC" w:rsidRPr="00D65CDD" w:rsidRDefault="006E19AC" w:rsidP="009838B6">
                  <w:pPr>
                    <w:pStyle w:val="Textfields"/>
                    <w:framePr w:hSpace="180" w:wrap="around" w:vAnchor="text" w:hAnchor="text" w:y="1"/>
                    <w:suppressOverlap/>
                  </w:pPr>
                  <w:r>
                    <w:t xml:space="preserve">2.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7026D04" w14:textId="77777777" w:rsidR="006E19AC" w:rsidRDefault="006E19AC" w:rsidP="009838B6">
            <w:pPr>
              <w:pStyle w:val="Textfields"/>
            </w:pPr>
          </w:p>
        </w:tc>
        <w:tc>
          <w:tcPr>
            <w:tcW w:w="3029" w:type="dxa"/>
            <w:gridSpan w:val="2"/>
            <w:shd w:val="clear" w:color="auto" w:fill="F0F7E8"/>
          </w:tcPr>
          <w:tbl>
            <w:tblPr>
              <w:tblW w:w="260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09"/>
            </w:tblGrid>
            <w:tr w:rsidR="006E19AC" w:rsidRPr="00D65CDD" w14:paraId="5F952693" w14:textId="77777777" w:rsidTr="008E2FBC">
              <w:trPr>
                <w:trHeight w:val="569"/>
              </w:trPr>
              <w:tc>
                <w:tcPr>
                  <w:tcW w:w="260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131D215A" w14:textId="77777777" w:rsidR="006E19AC" w:rsidRPr="00D65CDD" w:rsidRDefault="006E19AC" w:rsidP="009838B6">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77F5CE09" w14:textId="77777777" w:rsidR="006E19AC" w:rsidRDefault="006E19AC" w:rsidP="009838B6">
            <w:pPr>
              <w:pStyle w:val="Textfields"/>
            </w:pPr>
          </w:p>
        </w:tc>
        <w:tc>
          <w:tcPr>
            <w:tcW w:w="1464" w:type="dxa"/>
            <w:gridSpan w:val="2"/>
            <w:shd w:val="clear" w:color="auto" w:fill="F0F7E8"/>
          </w:tcPr>
          <w:tbl>
            <w:tblPr>
              <w:tblW w:w="11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56"/>
            </w:tblGrid>
            <w:tr w:rsidR="006E19AC" w:rsidRPr="00D65CDD" w14:paraId="6869EBB0" w14:textId="77777777" w:rsidTr="008E2FBC">
              <w:trPr>
                <w:trHeight w:val="569"/>
              </w:trPr>
              <w:tc>
                <w:tcPr>
                  <w:tcW w:w="11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BEE1A0B" w14:textId="77777777" w:rsidR="006E19AC" w:rsidRPr="00D65CDD" w:rsidRDefault="006E19AC" w:rsidP="009838B6">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283BB05" w14:textId="77777777" w:rsidR="006E19AC" w:rsidRDefault="006E19AC" w:rsidP="009838B6">
            <w:pPr>
              <w:pStyle w:val="Textfields"/>
            </w:pPr>
          </w:p>
        </w:tc>
        <w:tc>
          <w:tcPr>
            <w:tcW w:w="2339" w:type="dxa"/>
            <w:vMerge/>
          </w:tcPr>
          <w:p w14:paraId="52AA80DD" w14:textId="77777777" w:rsidR="006E19AC" w:rsidRDefault="006E19AC" w:rsidP="009838B6">
            <w:pPr>
              <w:pStyle w:val="Textfields"/>
              <w:rPr>
                <w:noProof/>
                <w:lang w:val="en-NZ" w:eastAsia="en-NZ"/>
              </w:rPr>
            </w:pPr>
          </w:p>
        </w:tc>
      </w:tr>
      <w:tr w:rsidR="006E19AC" w14:paraId="098D0662" w14:textId="77777777" w:rsidTr="4FC26B95">
        <w:trPr>
          <w:trHeight w:val="733"/>
        </w:trPr>
        <w:tc>
          <w:tcPr>
            <w:tcW w:w="3765" w:type="dxa"/>
            <w:tcBorders>
              <w:bottom w:val="single" w:sz="18" w:space="0" w:color="FFFFFF" w:themeColor="background1"/>
            </w:tcBorders>
            <w:shd w:val="clear" w:color="auto" w:fill="F0F7E8"/>
          </w:tcPr>
          <w:tbl>
            <w:tblPr>
              <w:tblW w:w="35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539"/>
            </w:tblGrid>
            <w:tr w:rsidR="006E19AC" w:rsidRPr="00D65CDD" w14:paraId="59BC91DE" w14:textId="77777777" w:rsidTr="008E2FBC">
              <w:trPr>
                <w:trHeight w:val="607"/>
              </w:trPr>
              <w:tc>
                <w:tcPr>
                  <w:tcW w:w="353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155ADC27" w14:textId="77777777" w:rsidR="006E19AC" w:rsidRPr="00D65CDD" w:rsidRDefault="006E19AC" w:rsidP="009838B6">
                  <w:pPr>
                    <w:pStyle w:val="Textfields"/>
                    <w:framePr w:hSpace="180" w:wrap="around" w:vAnchor="text" w:hAnchor="text" w:y="1"/>
                    <w:suppressOverlap/>
                  </w:pPr>
                  <w:r>
                    <w:t xml:space="preserve">3.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234D95A" w14:textId="77777777" w:rsidR="006E19AC" w:rsidRDefault="006E19AC" w:rsidP="009838B6">
            <w:pPr>
              <w:pStyle w:val="Textfields"/>
            </w:pPr>
          </w:p>
        </w:tc>
        <w:tc>
          <w:tcPr>
            <w:tcW w:w="3029" w:type="dxa"/>
            <w:gridSpan w:val="2"/>
            <w:tcBorders>
              <w:bottom w:val="single" w:sz="18" w:space="0" w:color="FFFFFF" w:themeColor="background1"/>
            </w:tcBorders>
            <w:shd w:val="clear" w:color="auto" w:fill="F0F7E8"/>
          </w:tcPr>
          <w:tbl>
            <w:tblPr>
              <w:tblW w:w="260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09"/>
            </w:tblGrid>
            <w:tr w:rsidR="006E19AC" w:rsidRPr="00D65CDD" w14:paraId="2FA920CB" w14:textId="77777777" w:rsidTr="008E2FBC">
              <w:trPr>
                <w:trHeight w:val="569"/>
              </w:trPr>
              <w:tc>
                <w:tcPr>
                  <w:tcW w:w="2609"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0831428" w14:textId="77777777" w:rsidR="006E19AC" w:rsidRPr="00D65CDD" w:rsidRDefault="006E19AC" w:rsidP="009838B6">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65BD28F" w14:textId="77777777" w:rsidR="006E19AC" w:rsidRDefault="006E19AC" w:rsidP="009838B6">
            <w:pPr>
              <w:pStyle w:val="Textfields"/>
            </w:pPr>
          </w:p>
        </w:tc>
        <w:tc>
          <w:tcPr>
            <w:tcW w:w="1464" w:type="dxa"/>
            <w:gridSpan w:val="2"/>
            <w:tcBorders>
              <w:bottom w:val="single" w:sz="18" w:space="0" w:color="FFFFFF" w:themeColor="background1"/>
            </w:tcBorders>
            <w:shd w:val="clear" w:color="auto" w:fill="F0F7E8"/>
          </w:tcPr>
          <w:tbl>
            <w:tblPr>
              <w:tblW w:w="11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56"/>
            </w:tblGrid>
            <w:tr w:rsidR="006E19AC" w:rsidRPr="00D65CDD" w14:paraId="7B887D6A" w14:textId="77777777" w:rsidTr="008E2FBC">
              <w:trPr>
                <w:trHeight w:val="569"/>
              </w:trPr>
              <w:tc>
                <w:tcPr>
                  <w:tcW w:w="115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0BA95E04" w14:textId="77777777" w:rsidR="006E19AC" w:rsidRPr="00D65CDD" w:rsidRDefault="006E19AC" w:rsidP="009838B6">
                  <w:pPr>
                    <w:pStyle w:val="Textfields"/>
                    <w:framePr w:hSpace="180" w:wrap="around" w:vAnchor="text" w:hAnchor="text" w:y="1"/>
                    <w:suppressOverlap/>
                  </w:pPr>
                  <w:r>
                    <w:t xml:space="preserv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E405407" w14:textId="77777777" w:rsidR="006E19AC" w:rsidRDefault="006E19AC" w:rsidP="009838B6">
            <w:pPr>
              <w:pStyle w:val="Textfields"/>
            </w:pPr>
          </w:p>
        </w:tc>
        <w:tc>
          <w:tcPr>
            <w:tcW w:w="2339" w:type="dxa"/>
            <w:vMerge/>
          </w:tcPr>
          <w:p w14:paraId="44E46895" w14:textId="77777777" w:rsidR="006E19AC" w:rsidRDefault="006E19AC" w:rsidP="009838B6">
            <w:pPr>
              <w:pStyle w:val="Textfields"/>
              <w:rPr>
                <w:noProof/>
                <w:lang w:val="en-NZ" w:eastAsia="en-NZ"/>
              </w:rPr>
            </w:pPr>
          </w:p>
        </w:tc>
      </w:tr>
      <w:tr w:rsidR="00584B65" w14:paraId="49F83AFB" w14:textId="77777777" w:rsidTr="4FC26B95">
        <w:trPr>
          <w:trHeight w:val="603"/>
        </w:trPr>
        <w:tc>
          <w:tcPr>
            <w:tcW w:w="8258" w:type="dxa"/>
            <w:gridSpan w:val="5"/>
            <w:shd w:val="clear" w:color="auto" w:fill="F0F7E8"/>
          </w:tcPr>
          <w:p w14:paraId="023A8073" w14:textId="77777777" w:rsidR="00584B65" w:rsidRDefault="749C6F5D" w:rsidP="009838B6">
            <w:pPr>
              <w:pStyle w:val="FieldheaderL2"/>
              <w:framePr w:hSpace="0" w:wrap="auto" w:vAnchor="margin" w:yAlign="inline"/>
              <w:suppressOverlap w:val="0"/>
            </w:pPr>
            <w:r>
              <w:t>Purpose</w:t>
            </w:r>
            <w:r w:rsidR="130782D3">
              <w:t xml:space="preserve"> of collecting samples </w:t>
            </w:r>
          </w:p>
          <w:p w14:paraId="195E5AA7" w14:textId="77777777" w:rsidR="00584B65" w:rsidRDefault="007251FD" w:rsidP="009838B6">
            <w:pPr>
              <w:pStyle w:val="Formprompts"/>
            </w:pPr>
            <w:r>
              <w:rPr>
                <w:lang w:eastAsia="en-NZ"/>
              </w:rPr>
              <w:t>S</w:t>
            </w:r>
            <w:r w:rsidR="00584B65">
              <w:rPr>
                <w:lang w:eastAsia="en-NZ"/>
              </w:rPr>
              <w:t>tate the purpose for which the samples would be taken (e.g.</w:t>
            </w:r>
            <w:r w:rsidR="009C226D">
              <w:rPr>
                <w:lang w:eastAsia="en-NZ"/>
              </w:rPr>
              <w:t>,</w:t>
            </w:r>
            <w:r w:rsidR="00584B65">
              <w:rPr>
                <w:lang w:eastAsia="en-NZ"/>
              </w:rPr>
              <w:t xml:space="preserve"> taxonomy, </w:t>
            </w:r>
            <w:r w:rsidR="000058F7">
              <w:rPr>
                <w:lang w:eastAsia="en-NZ"/>
              </w:rPr>
              <w:t xml:space="preserve">DNA sampling, </w:t>
            </w:r>
            <w:r w:rsidR="00584B65">
              <w:rPr>
                <w:lang w:eastAsia="en-NZ"/>
              </w:rPr>
              <w:t>disease screening) and if they will be sent overseas</w:t>
            </w:r>
            <w:r w:rsidR="00F74A7A">
              <w:t>.</w:t>
            </w:r>
          </w:p>
        </w:tc>
        <w:tc>
          <w:tcPr>
            <w:tcW w:w="2339" w:type="dxa"/>
            <w:vMerge w:val="restart"/>
          </w:tcPr>
          <w:p w14:paraId="53C865DA" w14:textId="77777777" w:rsidR="00584B65" w:rsidRPr="0016736D" w:rsidRDefault="00F1393B" w:rsidP="00084DC4">
            <w:pPr>
              <w:pStyle w:val="Helpcomments"/>
              <w:framePr w:hSpace="0" w:wrap="auto" w:vAnchor="margin" w:yAlign="inline"/>
              <w:spacing w:after="240"/>
              <w:suppressOverlap w:val="0"/>
              <w:rPr>
                <w:noProof/>
                <w:u w:val="thick"/>
                <w:lang w:eastAsia="en-NZ"/>
              </w:rPr>
            </w:pPr>
            <w:r>
              <w:rPr>
                <w:noProof/>
              </w:rPr>
              <w:drawing>
                <wp:anchor distT="0" distB="0" distL="114300" distR="114300" simplePos="0" relativeHeight="251640320" behindDoc="0" locked="0" layoutInCell="1" allowOverlap="1" wp14:anchorId="272A3495" wp14:editId="19301019">
                  <wp:simplePos x="0" y="0"/>
                  <wp:positionH relativeFrom="column">
                    <wp:posOffset>108585</wp:posOffset>
                  </wp:positionH>
                  <wp:positionV relativeFrom="paragraph">
                    <wp:posOffset>70485</wp:posOffset>
                  </wp:positionV>
                  <wp:extent cx="203200" cy="203200"/>
                  <wp:effectExtent l="0" t="0" r="0" b="0"/>
                  <wp:wrapNone/>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B65" w:rsidRPr="0016736D">
              <w:rPr>
                <w:noProof/>
                <w:lang w:eastAsia="en-NZ"/>
              </w:rPr>
              <w:t xml:space="preserve">If </w:t>
            </w:r>
            <w:r w:rsidR="00584B65">
              <w:rPr>
                <w:noProof/>
                <w:lang w:eastAsia="en-NZ"/>
              </w:rPr>
              <w:t xml:space="preserve">you answer </w:t>
            </w:r>
            <w:r w:rsidR="00584B65" w:rsidRPr="00584B65">
              <w:rPr>
                <w:b/>
                <w:noProof/>
                <w:lang w:eastAsia="en-NZ"/>
              </w:rPr>
              <w:t>Yes</w:t>
            </w:r>
            <w:r w:rsidR="00584B65">
              <w:rPr>
                <w:noProof/>
                <w:lang w:eastAsia="en-NZ"/>
              </w:rPr>
              <w:t xml:space="preserve"> to sending samples overseas, please </w:t>
            </w:r>
            <w:r w:rsidR="00951111">
              <w:rPr>
                <w:noProof/>
                <w:lang w:eastAsia="en-NZ"/>
              </w:rPr>
              <w:t xml:space="preserve">download and complete </w:t>
            </w:r>
            <w:r w:rsidR="0053601D">
              <w:rPr>
                <w:noProof/>
                <w:lang w:eastAsia="en-NZ"/>
              </w:rPr>
              <w:t>F</w:t>
            </w:r>
            <w:r w:rsidR="00951111">
              <w:rPr>
                <w:noProof/>
                <w:lang w:eastAsia="en-NZ"/>
              </w:rPr>
              <w:t>orm</w:t>
            </w:r>
            <w:r w:rsidR="0053601D">
              <w:rPr>
                <w:noProof/>
                <w:lang w:eastAsia="en-NZ"/>
              </w:rPr>
              <w:t xml:space="preserve">9f </w:t>
            </w:r>
            <w:r w:rsidR="008D4878">
              <w:rPr>
                <w:noProof/>
                <w:lang w:eastAsia="en-NZ"/>
              </w:rPr>
              <w:t xml:space="preserve">see </w:t>
            </w:r>
            <w:hyperlink r:id="rId40" w:history="1">
              <w:r w:rsidR="008D4878" w:rsidRPr="008D4878">
                <w:rPr>
                  <w:rStyle w:val="Hyperlink"/>
                  <w:noProof/>
                  <w:lang w:eastAsia="en-NZ"/>
                </w:rPr>
                <w:t>Application forms: Apply for permits</w:t>
              </w:r>
            </w:hyperlink>
          </w:p>
        </w:tc>
      </w:tr>
      <w:tr w:rsidR="0071643A" w14:paraId="0AFE34D3" w14:textId="77777777" w:rsidTr="4FC26B95">
        <w:trPr>
          <w:trHeight w:val="525"/>
        </w:trPr>
        <w:tc>
          <w:tcPr>
            <w:tcW w:w="5959" w:type="dxa"/>
            <w:gridSpan w:val="2"/>
            <w:vMerge w:val="restart"/>
            <w:shd w:val="clear" w:color="auto" w:fill="F0F7E8"/>
          </w:tcPr>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665"/>
            </w:tblGrid>
            <w:tr w:rsidR="00654892" w:rsidRPr="00D65CDD" w14:paraId="1579EBBA" w14:textId="77777777" w:rsidTr="008E2FBC">
              <w:trPr>
                <w:trHeight w:val="1223"/>
              </w:trPr>
              <w:tc>
                <w:tcPr>
                  <w:tcW w:w="566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2FB8068" w14:textId="77777777" w:rsidR="00654892" w:rsidRPr="00D65CDD" w:rsidRDefault="00654892" w:rsidP="009838B6">
                  <w:pPr>
                    <w:pStyle w:val="Textfields"/>
                    <w:framePr w:hSpace="180" w:wrap="around" w:vAnchor="text" w:hAnchor="text" w:y="1"/>
                    <w:suppressOverlap/>
                  </w:pPr>
                  <w:r>
                    <w:t xml:space="preserve">Purpose.  </w:t>
                  </w: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154FF2A" w14:textId="77777777" w:rsidR="00B25060" w:rsidRDefault="00B25060" w:rsidP="009838B6">
            <w:pPr>
              <w:pStyle w:val="Stackedtextfields"/>
              <w:framePr w:hSpace="0" w:wrap="auto" w:vAnchor="margin" w:yAlign="inline"/>
              <w:suppressOverlap w:val="0"/>
            </w:pPr>
          </w:p>
        </w:tc>
        <w:tc>
          <w:tcPr>
            <w:tcW w:w="2299" w:type="dxa"/>
            <w:gridSpan w:val="3"/>
            <w:shd w:val="clear" w:color="auto" w:fill="F0F7E8"/>
          </w:tcPr>
          <w:p w14:paraId="34CD9166" w14:textId="77777777" w:rsidR="0071643A" w:rsidRDefault="000058F7" w:rsidP="009838B6">
            <w:pPr>
              <w:pStyle w:val="Stackedtextfields"/>
              <w:framePr w:hSpace="0" w:wrap="auto" w:vAnchor="margin" w:yAlign="inline"/>
              <w:suppressOverlap w:val="0"/>
            </w:pPr>
            <w:r>
              <w:t>Intending to s</w:t>
            </w:r>
            <w:r w:rsidR="0071643A">
              <w:t>end overseas?</w:t>
            </w:r>
          </w:p>
        </w:tc>
        <w:tc>
          <w:tcPr>
            <w:tcW w:w="2339" w:type="dxa"/>
            <w:vMerge/>
          </w:tcPr>
          <w:p w14:paraId="4D4FD72A" w14:textId="77777777" w:rsidR="0071643A" w:rsidRDefault="0071643A" w:rsidP="009838B6">
            <w:pPr>
              <w:pStyle w:val="Formprompts"/>
              <w:rPr>
                <w:noProof/>
                <w:lang w:val="en-NZ" w:eastAsia="en-NZ"/>
              </w:rPr>
            </w:pPr>
          </w:p>
        </w:tc>
      </w:tr>
      <w:tr w:rsidR="0071643A" w14:paraId="1EFFBE6B" w14:textId="77777777" w:rsidTr="4FC26B95">
        <w:trPr>
          <w:trHeight w:val="608"/>
        </w:trPr>
        <w:tc>
          <w:tcPr>
            <w:tcW w:w="5959" w:type="dxa"/>
            <w:gridSpan w:val="2"/>
            <w:vMerge/>
          </w:tcPr>
          <w:p w14:paraId="553D3441" w14:textId="77777777" w:rsidR="0071643A" w:rsidRDefault="0071643A" w:rsidP="009838B6">
            <w:pPr>
              <w:pStyle w:val="Textfields"/>
            </w:pPr>
          </w:p>
        </w:tc>
        <w:tc>
          <w:tcPr>
            <w:tcW w:w="1114" w:type="dxa"/>
            <w:gridSpan w:val="2"/>
            <w:shd w:val="clear" w:color="auto" w:fill="F0F7E8"/>
          </w:tcPr>
          <w:p w14:paraId="280A84E5" w14:textId="77777777" w:rsidR="0071643A" w:rsidRDefault="0071643A" w:rsidP="00084DC4">
            <w:pPr>
              <w:pStyle w:val="Textfields"/>
              <w:spacing w:after="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1185" w:type="dxa"/>
            <w:shd w:val="clear" w:color="auto" w:fill="F0F7E8"/>
          </w:tcPr>
          <w:p w14:paraId="36991285" w14:textId="77777777" w:rsidR="0071643A" w:rsidRDefault="0071643A" w:rsidP="00084DC4">
            <w:pPr>
              <w:pStyle w:val="Textfields"/>
              <w:spacing w:after="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c>
          <w:tcPr>
            <w:tcW w:w="2339" w:type="dxa"/>
            <w:vMerge/>
          </w:tcPr>
          <w:p w14:paraId="29683D2D" w14:textId="77777777" w:rsidR="0071643A" w:rsidRDefault="0071643A" w:rsidP="009838B6">
            <w:pPr>
              <w:pStyle w:val="Textfields"/>
              <w:rPr>
                <w:noProof/>
                <w:lang w:val="en-NZ" w:eastAsia="en-NZ"/>
              </w:rPr>
            </w:pPr>
          </w:p>
        </w:tc>
      </w:tr>
      <w:tr w:rsidR="00B25060" w14:paraId="2C268D18" w14:textId="77777777" w:rsidTr="4FC26B95">
        <w:trPr>
          <w:gridAfter w:val="1"/>
          <w:wAfter w:w="2339" w:type="dxa"/>
          <w:trHeight w:val="603"/>
        </w:trPr>
        <w:tc>
          <w:tcPr>
            <w:tcW w:w="8258" w:type="dxa"/>
            <w:gridSpan w:val="5"/>
            <w:shd w:val="clear" w:color="auto" w:fill="F0F7E8"/>
          </w:tcPr>
          <w:p w14:paraId="5438C4E5" w14:textId="77777777" w:rsidR="00B25060" w:rsidRDefault="00B25060" w:rsidP="00084DC4">
            <w:pPr>
              <w:pStyle w:val="FieldheaderL1"/>
              <w:framePr w:hSpace="0" w:wrap="auto" w:vAnchor="margin" w:yAlign="inline"/>
              <w:spacing w:before="0"/>
              <w:ind w:left="568" w:hanging="284"/>
              <w:suppressOverlap w:val="0"/>
            </w:pPr>
            <w:r w:rsidRPr="008A6875">
              <w:t>Marking, banding, tagging</w:t>
            </w:r>
          </w:p>
          <w:p w14:paraId="20E65D9C" w14:textId="77777777" w:rsidR="00B25060" w:rsidRDefault="00B25060" w:rsidP="00B25060">
            <w:pPr>
              <w:pStyle w:val="FieldheaderL2"/>
              <w:framePr w:hSpace="0" w:wrap="auto" w:vAnchor="margin" w:yAlign="inline"/>
              <w:suppressOverlap w:val="0"/>
            </w:pPr>
            <w:r w:rsidRPr="00F9584C">
              <w:t>Banding</w:t>
            </w:r>
          </w:p>
          <w:tbl>
            <w:tblPr>
              <w:tblpPr w:leftFromText="180" w:rightFromText="180" w:vertAnchor="text" w:tblpY="1"/>
              <w:tblOverlap w:val="never"/>
              <w:tblW w:w="8868" w:type="dxa"/>
              <w:tblLayout w:type="fixed"/>
              <w:tblLook w:val="04A0" w:firstRow="1" w:lastRow="0" w:firstColumn="1" w:lastColumn="0" w:noHBand="0" w:noVBand="1"/>
            </w:tblPr>
            <w:tblGrid>
              <w:gridCol w:w="4111"/>
              <w:gridCol w:w="1717"/>
              <w:gridCol w:w="3040"/>
            </w:tblGrid>
            <w:tr w:rsidR="00B25060" w14:paraId="53B42038" w14:textId="77777777" w:rsidTr="00912799">
              <w:trPr>
                <w:trHeight w:val="689"/>
              </w:trPr>
              <w:tc>
                <w:tcPr>
                  <w:tcW w:w="4111" w:type="dxa"/>
                  <w:tcBorders>
                    <w:top w:val="nil"/>
                    <w:left w:val="nil"/>
                    <w:bottom w:val="single" w:sz="18" w:space="0" w:color="FFFFFF"/>
                    <w:right w:val="nil"/>
                  </w:tcBorders>
                  <w:shd w:val="clear" w:color="auto" w:fill="F0F7E8"/>
                </w:tcPr>
                <w:p w14:paraId="40A1EA09" w14:textId="77777777" w:rsidR="00B25060" w:rsidRDefault="00B25060" w:rsidP="00884ADC">
                  <w:pPr>
                    <w:pStyle w:val="Stackedtextfields"/>
                    <w:framePr w:hSpace="0" w:wrap="auto" w:vAnchor="margin" w:yAlign="inline"/>
                    <w:suppressOverlap w:val="0"/>
                  </w:pPr>
                  <w:r w:rsidRPr="00F9584C">
                    <w:rPr>
                      <w:lang w:val="en-NZ"/>
                    </w:rPr>
                    <w:t xml:space="preserve">Are you requesting to </w:t>
                  </w:r>
                  <w:r w:rsidRPr="00F9584C">
                    <w:rPr>
                      <w:b/>
                      <w:lang w:val="en-NZ"/>
                    </w:rPr>
                    <w:t xml:space="preserve">band </w:t>
                  </w:r>
                  <w:r w:rsidRPr="00F9584C">
                    <w:rPr>
                      <w:lang w:val="en-NZ"/>
                    </w:rPr>
                    <w:t>wildlife?</w:t>
                  </w:r>
                </w:p>
              </w:tc>
              <w:tc>
                <w:tcPr>
                  <w:tcW w:w="1717" w:type="dxa"/>
                  <w:tcBorders>
                    <w:top w:val="nil"/>
                    <w:left w:val="nil"/>
                    <w:bottom w:val="single" w:sz="18" w:space="0" w:color="FFFFFF"/>
                    <w:right w:val="nil"/>
                  </w:tcBorders>
                  <w:shd w:val="clear" w:color="auto" w:fill="F0F7E8"/>
                </w:tcPr>
                <w:p w14:paraId="1E9C363C" w14:textId="77777777" w:rsidR="00B25060" w:rsidRDefault="00B25060" w:rsidP="00884ADC">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3040" w:type="dxa"/>
                  <w:tcBorders>
                    <w:top w:val="nil"/>
                    <w:left w:val="nil"/>
                    <w:bottom w:val="single" w:sz="18" w:space="0" w:color="FFFFFF"/>
                    <w:right w:val="nil"/>
                  </w:tcBorders>
                  <w:shd w:val="clear" w:color="auto" w:fill="F0F7E8"/>
                </w:tcPr>
                <w:p w14:paraId="69D962E7" w14:textId="77777777" w:rsidR="00B25060" w:rsidRDefault="00B25060" w:rsidP="00884ADC">
                  <w:pPr>
                    <w:pStyle w:val="Stackedtextfields"/>
                    <w:framePr w:hSpace="0" w:wrap="auto" w:vAnchor="margin" w:yAlign="inline"/>
                    <w:suppressOverlap w:val="0"/>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r>
          </w:tbl>
          <w:p w14:paraId="4044D830" w14:textId="77777777" w:rsidR="00B25060" w:rsidRPr="008A6875" w:rsidRDefault="00B25060" w:rsidP="00912799">
            <w:pPr>
              <w:pStyle w:val="FieldheaderL1"/>
              <w:framePr w:hSpace="0" w:wrap="auto" w:vAnchor="margin" w:yAlign="inline"/>
              <w:numPr>
                <w:ilvl w:val="0"/>
                <w:numId w:val="0"/>
              </w:numPr>
              <w:suppressOverlap w:val="0"/>
            </w:pPr>
          </w:p>
        </w:tc>
      </w:tr>
      <w:tr w:rsidR="00B25060" w14:paraId="010F4E8E" w14:textId="77777777" w:rsidTr="4FC26B95">
        <w:trPr>
          <w:gridAfter w:val="1"/>
          <w:wAfter w:w="2339" w:type="dxa"/>
          <w:trHeight w:val="603"/>
        </w:trPr>
        <w:tc>
          <w:tcPr>
            <w:tcW w:w="8258" w:type="dxa"/>
            <w:gridSpan w:val="5"/>
            <w:shd w:val="clear" w:color="auto" w:fill="F0F7E8"/>
          </w:tcPr>
          <w:p w14:paraId="5DFF9B86" w14:textId="77777777" w:rsidR="00B25060" w:rsidRDefault="00B25060" w:rsidP="00B25060">
            <w:pPr>
              <w:pStyle w:val="FieldheaderL2"/>
              <w:framePr w:hSpace="0" w:wrap="auto" w:vAnchor="margin" w:yAlign="inline"/>
              <w:suppressOverlap w:val="0"/>
            </w:pPr>
            <w:r w:rsidRPr="00F9584C">
              <w:t xml:space="preserve">Other marking </w:t>
            </w:r>
          </w:p>
          <w:p w14:paraId="31FE3A4C" w14:textId="77777777" w:rsidR="00B25060" w:rsidRPr="00912799" w:rsidRDefault="00B25060" w:rsidP="00912799">
            <w:pPr>
              <w:pStyle w:val="FieldheaderL1"/>
              <w:framePr w:hSpace="0" w:wrap="auto" w:vAnchor="margin" w:yAlign="inline"/>
              <w:numPr>
                <w:ilvl w:val="0"/>
                <w:numId w:val="0"/>
              </w:numPr>
              <w:suppressOverlap w:val="0"/>
              <w:rPr>
                <w:b w:val="0"/>
                <w:bCs w:val="0"/>
                <w:lang w:val="en-NZ"/>
              </w:rPr>
            </w:pPr>
            <w:r w:rsidRPr="00912799">
              <w:rPr>
                <w:b w:val="0"/>
                <w:bCs w:val="0"/>
              </w:rPr>
              <w:t>If you are proposing to mark wildlife with any other mark than a band, please describe the type of marking and details of the method to be used to attach it to ensure the animals’ health and safety.</w:t>
            </w:r>
          </w:p>
        </w:tc>
      </w:tr>
      <w:tr w:rsidR="00B25060" w14:paraId="460EA9C1" w14:textId="77777777" w:rsidTr="4FC26B95">
        <w:trPr>
          <w:gridAfter w:val="1"/>
          <w:wAfter w:w="2339" w:type="dxa"/>
          <w:trHeight w:val="603"/>
        </w:trPr>
        <w:tc>
          <w:tcPr>
            <w:tcW w:w="8258" w:type="dxa"/>
            <w:gridSpan w:val="5"/>
            <w:shd w:val="clear" w:color="auto" w:fill="F0F7E8"/>
          </w:tcPr>
          <w:p w14:paraId="43454200" w14:textId="77777777" w:rsidR="00B25060" w:rsidRDefault="00B25060" w:rsidP="00912799">
            <w:pPr>
              <w:pStyle w:val="Formprompts"/>
              <w:tabs>
                <w:tab w:val="left" w:pos="4144"/>
              </w:tabs>
              <w:rPr>
                <w:noProof/>
                <w:lang w:eastAsia="en-NZ"/>
              </w:rPr>
            </w:pPr>
            <w:r>
              <w:rPr>
                <w:noProof/>
                <w:lang w:eastAsia="en-NZ"/>
              </w:rPr>
              <w:t>Mark/tag to be fitted</w:t>
            </w:r>
            <w:r w:rsidR="003342F6">
              <w:rPr>
                <w:noProof/>
                <w:lang w:eastAsia="en-NZ"/>
              </w:rPr>
              <w:tab/>
              <w:t>Method</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125"/>
              <w:gridCol w:w="1028"/>
              <w:gridCol w:w="3125"/>
            </w:tblGrid>
            <w:tr w:rsidR="003342F6" w:rsidRPr="00D65CDD" w14:paraId="3F9ACB38" w14:textId="77777777" w:rsidTr="003272AD">
              <w:trPr>
                <w:trHeight w:val="2107"/>
              </w:trPr>
              <w:tc>
                <w:tcPr>
                  <w:tcW w:w="312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301DE7B" w14:textId="77777777" w:rsidR="003342F6" w:rsidRDefault="003342F6"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09C0E9E1" w14:textId="77777777" w:rsidR="006E19AC" w:rsidRPr="00D65CDD" w:rsidRDefault="006E19AC" w:rsidP="00C532C3">
                  <w:pPr>
                    <w:pStyle w:val="Textfields"/>
                    <w:framePr w:hSpace="180" w:wrap="around" w:vAnchor="text" w:hAnchor="text" w:y="1"/>
                    <w:suppressOverlap/>
                  </w:pPr>
                </w:p>
              </w:tc>
              <w:tc>
                <w:tcPr>
                  <w:tcW w:w="1028" w:type="dxa"/>
                  <w:tcBorders>
                    <w:left w:val="single" w:sz="4" w:space="0" w:color="7F7F7F"/>
                    <w:right w:val="single" w:sz="4" w:space="0" w:color="7F7F7F"/>
                  </w:tcBorders>
                </w:tcPr>
                <w:p w14:paraId="48D9245F" w14:textId="77777777" w:rsidR="003342F6" w:rsidRDefault="003342F6" w:rsidP="00C532C3">
                  <w:pPr>
                    <w:pStyle w:val="Textfields"/>
                    <w:framePr w:hSpace="180" w:wrap="around" w:vAnchor="text" w:hAnchor="text" w:y="1"/>
                    <w:suppressOverlap/>
                    <w:rPr>
                      <w:lang w:val="en-NZ"/>
                    </w:rPr>
                  </w:pPr>
                </w:p>
                <w:p w14:paraId="4D551CDD" w14:textId="77777777" w:rsidR="003272AD" w:rsidRDefault="003272AD" w:rsidP="00C532C3">
                  <w:pPr>
                    <w:pStyle w:val="Textfields"/>
                    <w:framePr w:hSpace="180" w:wrap="around" w:vAnchor="text" w:hAnchor="text" w:y="1"/>
                    <w:suppressOverlap/>
                    <w:rPr>
                      <w:lang w:val="en-NZ"/>
                    </w:rPr>
                  </w:pPr>
                </w:p>
              </w:tc>
              <w:tc>
                <w:tcPr>
                  <w:tcW w:w="312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54127A5" w14:textId="77777777" w:rsidR="003342F6" w:rsidRDefault="003342F6" w:rsidP="00C532C3">
                  <w:pPr>
                    <w:pStyle w:val="Textfields"/>
                    <w:framePr w:hSpace="180" w:wrap="around" w:vAnchor="text" w:hAnchor="text" w:y="1"/>
                    <w:suppressOverlap/>
                    <w:rPr>
                      <w:lang w:val="en-NZ"/>
                    </w:rPr>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072FADC" w14:textId="77777777" w:rsidR="00B25060" w:rsidRPr="00F9584C" w:rsidRDefault="00B25060" w:rsidP="00912799">
            <w:pPr>
              <w:pStyle w:val="FieldheaderL2"/>
              <w:framePr w:hSpace="0" w:wrap="auto" w:vAnchor="margin" w:yAlign="inline"/>
              <w:numPr>
                <w:ilvl w:val="0"/>
                <w:numId w:val="0"/>
              </w:numPr>
              <w:suppressOverlap w:val="0"/>
            </w:pPr>
          </w:p>
        </w:tc>
      </w:tr>
    </w:tbl>
    <w:p w14:paraId="3B93372B" w14:textId="77777777" w:rsidR="003C7A63" w:rsidRDefault="003C7A63" w:rsidP="009838B6">
      <w:pPr>
        <w:pStyle w:val="Bullets"/>
        <w:numPr>
          <w:ilvl w:val="0"/>
          <w:numId w:val="0"/>
        </w:numPr>
        <w:ind w:left="568"/>
        <w:sectPr w:rsidR="003C7A63" w:rsidSect="00292224">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Borders>
          <w:bottom w:val="single" w:sz="18" w:space="0" w:color="FFFFFF"/>
        </w:tblBorders>
        <w:tblLayout w:type="fixed"/>
        <w:tblLook w:val="04A0" w:firstRow="1" w:lastRow="0" w:firstColumn="1" w:lastColumn="0" w:noHBand="0" w:noVBand="1"/>
      </w:tblPr>
      <w:tblGrid>
        <w:gridCol w:w="5415"/>
        <w:gridCol w:w="1615"/>
        <w:gridCol w:w="1381"/>
        <w:gridCol w:w="899"/>
        <w:gridCol w:w="1287"/>
      </w:tblGrid>
      <w:tr w:rsidR="00465A7D" w14:paraId="6A4EC36A" w14:textId="77777777" w:rsidTr="006E19AC">
        <w:trPr>
          <w:trHeight w:val="603"/>
          <w:tblHeader/>
        </w:trPr>
        <w:tc>
          <w:tcPr>
            <w:tcW w:w="9310" w:type="dxa"/>
            <w:gridSpan w:val="4"/>
          </w:tcPr>
          <w:p w14:paraId="19B82F3C" w14:textId="77777777" w:rsidR="00465A7D" w:rsidRPr="00AE1E82" w:rsidRDefault="00465A7D" w:rsidP="009838B6">
            <w:pPr>
              <w:pStyle w:val="Header1"/>
              <w:rPr>
                <w:lang w:val="en-GB"/>
              </w:rPr>
            </w:pPr>
            <w:r w:rsidRPr="00464574">
              <w:rPr>
                <w:b w:val="0"/>
              </w:rPr>
              <w:lastRenderedPageBreak/>
              <w:t xml:space="preserve">Section </w:t>
            </w:r>
            <w:r>
              <w:rPr>
                <w:b w:val="0"/>
              </w:rPr>
              <w:t>D</w:t>
            </w:r>
            <w:r>
              <w:t xml:space="preserve"> | </w:t>
            </w:r>
            <w:r w:rsidRPr="00465A7D">
              <w:rPr>
                <w:lang w:val="en-GB"/>
              </w:rPr>
              <w:t>Applicant skills and experience</w:t>
            </w:r>
          </w:p>
        </w:tc>
        <w:tc>
          <w:tcPr>
            <w:tcW w:w="1287" w:type="dxa"/>
          </w:tcPr>
          <w:p w14:paraId="49F8D6A1" w14:textId="77777777" w:rsidR="00465A7D" w:rsidRDefault="00465A7D" w:rsidP="009838B6">
            <w:pPr>
              <w:pStyle w:val="Helpcomments"/>
              <w:framePr w:hSpace="0" w:wrap="auto" w:vAnchor="margin" w:yAlign="inline"/>
              <w:suppressOverlap w:val="0"/>
            </w:pPr>
          </w:p>
        </w:tc>
      </w:tr>
      <w:tr w:rsidR="00465A7D" w14:paraId="2F12D340" w14:textId="77777777" w:rsidTr="006E19AC">
        <w:trPr>
          <w:trHeight w:val="603"/>
        </w:trPr>
        <w:tc>
          <w:tcPr>
            <w:tcW w:w="8411" w:type="dxa"/>
            <w:gridSpan w:val="3"/>
            <w:tcBorders>
              <w:bottom w:val="nil"/>
            </w:tcBorders>
            <w:shd w:val="clear" w:color="auto" w:fill="F0F7E8"/>
          </w:tcPr>
          <w:p w14:paraId="6AABAD0C" w14:textId="77777777" w:rsidR="00465A7D" w:rsidRPr="003C7A63" w:rsidRDefault="00465A7D" w:rsidP="009838B6">
            <w:pPr>
              <w:pStyle w:val="Formprompts"/>
              <w:rPr>
                <w:noProof/>
                <w:lang w:eastAsia="en-NZ"/>
              </w:rPr>
            </w:pPr>
            <w:r w:rsidRPr="00465A7D">
              <w:rPr>
                <w:noProof/>
                <w:lang w:eastAsia="en-NZ"/>
              </w:rPr>
              <w:t xml:space="preserve">Please provide relevant information relating to your ability to carry out the proposed activity (e.g. details of previous </w:t>
            </w:r>
            <w:r w:rsidR="004F02DB">
              <w:rPr>
                <w:noProof/>
                <w:lang w:eastAsia="en-NZ"/>
              </w:rPr>
              <w:t>consents/</w:t>
            </w:r>
            <w:r w:rsidRPr="00465A7D">
              <w:rPr>
                <w:noProof/>
                <w:lang w:eastAsia="en-NZ"/>
              </w:rPr>
              <w:t xml:space="preserve">authorisations, membership of professional organisations and relevant qualifications and experience). List full names of all individuals who will be involved in the activity. </w:t>
            </w:r>
            <w:r>
              <w:rPr>
                <w:noProof/>
                <w:lang w:eastAsia="en-NZ"/>
              </w:rPr>
              <w:br/>
            </w:r>
          </w:p>
        </w:tc>
        <w:tc>
          <w:tcPr>
            <w:tcW w:w="2186" w:type="dxa"/>
            <w:gridSpan w:val="2"/>
            <w:vMerge w:val="restart"/>
          </w:tcPr>
          <w:p w14:paraId="571A82A5" w14:textId="77777777" w:rsidR="00465A7D" w:rsidRPr="00832EE9" w:rsidRDefault="00F1393B" w:rsidP="009838B6">
            <w:pPr>
              <w:pStyle w:val="Helpcomments"/>
              <w:framePr w:hSpace="0" w:wrap="auto" w:vAnchor="margin" w:yAlign="inline"/>
              <w:suppressOverlap w:val="0"/>
            </w:pPr>
            <w:r>
              <w:rPr>
                <w:noProof/>
              </w:rPr>
              <w:drawing>
                <wp:anchor distT="0" distB="0" distL="114300" distR="114300" simplePos="0" relativeHeight="251658752" behindDoc="0" locked="0" layoutInCell="1" allowOverlap="1" wp14:anchorId="63E64BFF" wp14:editId="14FE6954">
                  <wp:simplePos x="0" y="0"/>
                  <wp:positionH relativeFrom="column">
                    <wp:posOffset>-12065</wp:posOffset>
                  </wp:positionH>
                  <wp:positionV relativeFrom="paragraph">
                    <wp:posOffset>120015</wp:posOffset>
                  </wp:positionV>
                  <wp:extent cx="203200" cy="203200"/>
                  <wp:effectExtent l="0" t="0" r="0" b="0"/>
                  <wp:wrapNone/>
                  <wp:docPr id="3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96A">
              <w:rPr>
                <w:bCs/>
                <w:noProof/>
                <w:lang w:val="en-NZ" w:eastAsia="en-NZ"/>
              </w:rPr>
              <w:t>Please a</w:t>
            </w:r>
            <w:r w:rsidR="006677F9">
              <w:rPr>
                <w:bCs/>
                <w:noProof/>
                <w:lang w:val="en-NZ" w:eastAsia="en-NZ"/>
              </w:rPr>
              <w:t xml:space="preserve">ttach </w:t>
            </w:r>
            <w:r w:rsidR="0000596A">
              <w:rPr>
                <w:bCs/>
                <w:noProof/>
                <w:lang w:val="en-NZ" w:eastAsia="en-NZ"/>
              </w:rPr>
              <w:t xml:space="preserve">    </w:t>
            </w:r>
            <w:r w:rsidR="006677F9">
              <w:rPr>
                <w:bCs/>
                <w:noProof/>
                <w:lang w:val="en-NZ" w:eastAsia="en-NZ"/>
              </w:rPr>
              <w:t xml:space="preserve">details and label as </w:t>
            </w:r>
            <w:r w:rsidR="00BD10E7">
              <w:rPr>
                <w:bCs/>
                <w:noProof/>
                <w:lang w:val="en-NZ" w:eastAsia="en-NZ"/>
              </w:rPr>
              <w:t>A</w:t>
            </w:r>
            <w:r w:rsidR="006677F9">
              <w:rPr>
                <w:bCs/>
                <w:noProof/>
                <w:lang w:val="en-NZ" w:eastAsia="en-NZ"/>
              </w:rPr>
              <w:t xml:space="preserve">ttachment </w:t>
            </w:r>
            <w:r w:rsidR="006677F9" w:rsidRPr="003122BA">
              <w:rPr>
                <w:bCs/>
                <w:noProof/>
                <w:lang w:val="en-NZ" w:eastAsia="en-NZ"/>
              </w:rPr>
              <w:t>D</w:t>
            </w:r>
            <w:r w:rsidR="00627D39">
              <w:rPr>
                <w:bCs/>
                <w:noProof/>
                <w:lang w:val="en-NZ" w:eastAsia="en-NZ"/>
              </w:rPr>
              <w:t>1</w:t>
            </w:r>
            <w:r w:rsidR="00DD7FC5" w:rsidRPr="003122BA">
              <w:t>.</w:t>
            </w:r>
            <w:r w:rsidR="00627D39">
              <w:t>0 Skills and Experience</w:t>
            </w:r>
          </w:p>
        </w:tc>
      </w:tr>
      <w:tr w:rsidR="00465A7D" w14:paraId="4B6EC38D" w14:textId="77777777" w:rsidTr="006E19AC">
        <w:trPr>
          <w:trHeight w:val="1813"/>
        </w:trPr>
        <w:tc>
          <w:tcPr>
            <w:tcW w:w="8411" w:type="dxa"/>
            <w:gridSpan w:val="3"/>
            <w:tcBorders>
              <w:bottom w:val="single" w:sz="18" w:space="0" w:color="FFFFFF"/>
            </w:tcBorders>
            <w:shd w:val="clear" w:color="auto" w:fill="F0F7E8"/>
          </w:tcPr>
          <w:p w14:paraId="003F19E4" w14:textId="77777777" w:rsidR="00465A7D" w:rsidRPr="00AE1E82" w:rsidRDefault="00465A7D" w:rsidP="009838B6">
            <w:pPr>
              <w:pStyle w:val="Formprompts"/>
            </w:pPr>
            <w:r>
              <w:t>All individuals involved in activity</w:t>
            </w:r>
          </w:p>
          <w:p w14:paraId="0FD0F8ED" w14:textId="77777777" w:rsidR="00465A7D" w:rsidRDefault="00465A7D" w:rsidP="009838B6">
            <w:pPr>
              <w:pStyle w:val="Formpromptsbold"/>
            </w:pPr>
            <w:r w:rsidRPr="00465A7D">
              <w:t>Full Names</w:t>
            </w:r>
          </w:p>
          <w:tbl>
            <w:tblPr>
              <w:tblW w:w="80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075"/>
            </w:tblGrid>
            <w:tr w:rsidR="000E3D3C" w:rsidRPr="00D65CDD" w14:paraId="60573F48" w14:textId="77777777" w:rsidTr="006E19AC">
              <w:trPr>
                <w:trHeight w:val="850"/>
              </w:trPr>
              <w:tc>
                <w:tcPr>
                  <w:tcW w:w="807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5EEA5F4F"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E239A8E" w14:textId="77777777" w:rsidR="00465A7D" w:rsidRDefault="00465A7D" w:rsidP="009838B6">
            <w:pPr>
              <w:pStyle w:val="Textfields"/>
            </w:pPr>
          </w:p>
        </w:tc>
        <w:tc>
          <w:tcPr>
            <w:tcW w:w="2186" w:type="dxa"/>
            <w:gridSpan w:val="2"/>
            <w:vMerge/>
          </w:tcPr>
          <w:p w14:paraId="06ECF48F" w14:textId="77777777" w:rsidR="00465A7D" w:rsidRDefault="00465A7D" w:rsidP="009838B6">
            <w:pPr>
              <w:pStyle w:val="Helpcomments"/>
              <w:framePr w:hSpace="0" w:wrap="auto" w:vAnchor="margin" w:yAlign="inline"/>
              <w:suppressOverlap w:val="0"/>
            </w:pPr>
          </w:p>
        </w:tc>
      </w:tr>
      <w:tr w:rsidR="001E0A37" w14:paraId="40CDA50B" w14:textId="77777777" w:rsidTr="006E19AC">
        <w:trPr>
          <w:trHeight w:val="633"/>
        </w:trPr>
        <w:tc>
          <w:tcPr>
            <w:tcW w:w="5415" w:type="dxa"/>
            <w:tcBorders>
              <w:top w:val="single" w:sz="18" w:space="0" w:color="FFFFFF"/>
            </w:tcBorders>
            <w:shd w:val="clear" w:color="auto" w:fill="F0F7E8"/>
          </w:tcPr>
          <w:p w14:paraId="7350DB80" w14:textId="77777777" w:rsidR="001E0A37" w:rsidRPr="00AE1E82" w:rsidRDefault="001E0A37" w:rsidP="009838B6">
            <w:pPr>
              <w:pStyle w:val="Formprompts"/>
            </w:pPr>
            <w:r w:rsidRPr="00465A7D">
              <w:rPr>
                <w:lang w:val="en-NZ"/>
              </w:rPr>
              <w:t xml:space="preserve">Has the </w:t>
            </w:r>
            <w:r w:rsidR="00C96BFB">
              <w:rPr>
                <w:lang w:val="en-NZ"/>
              </w:rPr>
              <w:t>A</w:t>
            </w:r>
            <w:r w:rsidRPr="00465A7D">
              <w:rPr>
                <w:lang w:val="en-NZ"/>
              </w:rPr>
              <w:t>pplicant or any company directors, trustees, partners, or anyone</w:t>
            </w:r>
            <w:r>
              <w:rPr>
                <w:lang w:val="en-NZ"/>
              </w:rPr>
              <w:t xml:space="preserve"> </w:t>
            </w:r>
            <w:r w:rsidRPr="00465A7D">
              <w:rPr>
                <w:lang w:val="en-NZ"/>
              </w:rPr>
              <w:t>involved with the applicat</w:t>
            </w:r>
            <w:r w:rsidR="00372D43">
              <w:rPr>
                <w:lang w:val="en-NZ"/>
              </w:rPr>
              <w:t>ion been convicted of any offence</w:t>
            </w:r>
            <w:r w:rsidRPr="00465A7D">
              <w:rPr>
                <w:lang w:val="en-NZ"/>
              </w:rPr>
              <w:t xml:space="preserve">? </w:t>
            </w:r>
          </w:p>
        </w:tc>
        <w:tc>
          <w:tcPr>
            <w:tcW w:w="1615" w:type="dxa"/>
            <w:tcBorders>
              <w:top w:val="single" w:sz="18" w:space="0" w:color="FFFFFF"/>
            </w:tcBorders>
            <w:shd w:val="clear" w:color="auto" w:fill="F0F7E8"/>
          </w:tcPr>
          <w:p w14:paraId="0001B132" w14:textId="77777777" w:rsidR="00D5076A" w:rsidRDefault="00D5076A" w:rsidP="009838B6">
            <w:pPr>
              <w:pStyle w:val="Formprompts"/>
            </w:pPr>
          </w:p>
          <w:p w14:paraId="5BF769A9" w14:textId="77777777" w:rsidR="001E0A37" w:rsidRPr="00AE1E82" w:rsidRDefault="00D5076A"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1381" w:type="dxa"/>
            <w:tcBorders>
              <w:top w:val="single" w:sz="18" w:space="0" w:color="FFFFFF"/>
            </w:tcBorders>
            <w:shd w:val="clear" w:color="auto" w:fill="F0F7E8"/>
          </w:tcPr>
          <w:p w14:paraId="3D9D4F77" w14:textId="77777777" w:rsidR="00D5076A" w:rsidRDefault="00D5076A" w:rsidP="009838B6">
            <w:pPr>
              <w:pStyle w:val="Formprompts"/>
            </w:pPr>
          </w:p>
          <w:p w14:paraId="56FE4C1D" w14:textId="77777777" w:rsidR="001E0A37" w:rsidRPr="00AE1E82" w:rsidRDefault="00D5076A"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c>
          <w:tcPr>
            <w:tcW w:w="2186" w:type="dxa"/>
            <w:gridSpan w:val="2"/>
            <w:vMerge/>
          </w:tcPr>
          <w:p w14:paraId="74BAE41A" w14:textId="77777777" w:rsidR="001E0A37" w:rsidRDefault="001E0A37" w:rsidP="009838B6">
            <w:pPr>
              <w:pStyle w:val="Formprompts"/>
            </w:pPr>
          </w:p>
        </w:tc>
      </w:tr>
      <w:tr w:rsidR="00465A7D" w14:paraId="2AB49EFC" w14:textId="77777777" w:rsidTr="006E19AC">
        <w:trPr>
          <w:trHeight w:val="2753"/>
        </w:trPr>
        <w:tc>
          <w:tcPr>
            <w:tcW w:w="8411" w:type="dxa"/>
            <w:gridSpan w:val="3"/>
            <w:shd w:val="clear" w:color="auto" w:fill="F0F7E8"/>
          </w:tcPr>
          <w:p w14:paraId="2C416A8B" w14:textId="77777777" w:rsidR="00465A7D" w:rsidRPr="000C4792" w:rsidRDefault="000C4792" w:rsidP="009838B6">
            <w:pPr>
              <w:pStyle w:val="Formpromptsbold"/>
              <w:rPr>
                <w:b w:val="0"/>
              </w:rPr>
            </w:pPr>
            <w:r w:rsidRPr="000C4792">
              <w:rPr>
                <w:b w:val="0"/>
              </w:rPr>
              <w:t>I</w:t>
            </w:r>
            <w:r w:rsidRPr="00750378">
              <w:t>f yes please provide details:</w:t>
            </w:r>
          </w:p>
          <w:tbl>
            <w:tblPr>
              <w:tblW w:w="80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075"/>
            </w:tblGrid>
            <w:tr w:rsidR="000E3D3C" w:rsidRPr="00D65CDD" w14:paraId="14136416" w14:textId="77777777" w:rsidTr="006E19AC">
              <w:trPr>
                <w:trHeight w:val="2424"/>
              </w:trPr>
              <w:tc>
                <w:tcPr>
                  <w:tcW w:w="807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4A11E47" w14:textId="77777777" w:rsidR="000E3D3C" w:rsidRPr="00D65CDD" w:rsidRDefault="00462109" w:rsidP="00C532C3">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6F34EBF" w14:textId="77777777" w:rsidR="00465A7D" w:rsidRPr="00AE1E82" w:rsidRDefault="00465A7D" w:rsidP="009838B6">
            <w:pPr>
              <w:pStyle w:val="Textfields"/>
            </w:pPr>
          </w:p>
        </w:tc>
        <w:tc>
          <w:tcPr>
            <w:tcW w:w="2186" w:type="dxa"/>
            <w:gridSpan w:val="2"/>
          </w:tcPr>
          <w:p w14:paraId="7F20DC69" w14:textId="77777777" w:rsidR="00465A7D" w:rsidRDefault="00465A7D" w:rsidP="009838B6">
            <w:pPr>
              <w:pStyle w:val="Helpcomments"/>
              <w:framePr w:hSpace="0" w:wrap="auto" w:vAnchor="margin" w:yAlign="inline"/>
              <w:suppressOverlap w:val="0"/>
            </w:pPr>
          </w:p>
        </w:tc>
      </w:tr>
      <w:tr w:rsidR="00C74C4C" w14:paraId="41860726" w14:textId="77777777" w:rsidTr="006E19AC">
        <w:trPr>
          <w:trHeight w:val="633"/>
        </w:trPr>
        <w:tc>
          <w:tcPr>
            <w:tcW w:w="5415" w:type="dxa"/>
            <w:tcBorders>
              <w:top w:val="single" w:sz="18" w:space="0" w:color="FFFFFF"/>
            </w:tcBorders>
            <w:shd w:val="clear" w:color="auto" w:fill="F0F7E8"/>
          </w:tcPr>
          <w:p w14:paraId="6E43E051" w14:textId="77777777" w:rsidR="00C74C4C" w:rsidRPr="00AE1E82" w:rsidRDefault="00E31154" w:rsidP="009838B6">
            <w:pPr>
              <w:pStyle w:val="Formprompts"/>
            </w:pPr>
            <w:r>
              <w:t>Does the Applicant or any of the company directors, trustees, partners, or anyone involved with the Application have any current criminal charges pending before the court?</w:t>
            </w:r>
          </w:p>
        </w:tc>
        <w:tc>
          <w:tcPr>
            <w:tcW w:w="1615" w:type="dxa"/>
            <w:tcBorders>
              <w:top w:val="single" w:sz="18" w:space="0" w:color="FFFFFF"/>
            </w:tcBorders>
            <w:shd w:val="clear" w:color="auto" w:fill="F0F7E8"/>
          </w:tcPr>
          <w:p w14:paraId="3D017B29" w14:textId="77777777" w:rsidR="00C74C4C" w:rsidRDefault="00C74C4C" w:rsidP="009838B6">
            <w:pPr>
              <w:pStyle w:val="Formprompts"/>
            </w:pPr>
          </w:p>
          <w:p w14:paraId="7CDEB7EC" w14:textId="77777777" w:rsidR="00C74C4C" w:rsidRPr="00AE1E82" w:rsidRDefault="00C74C4C"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1381" w:type="dxa"/>
            <w:tcBorders>
              <w:top w:val="single" w:sz="18" w:space="0" w:color="FFFFFF"/>
            </w:tcBorders>
            <w:shd w:val="clear" w:color="auto" w:fill="F0F7E8"/>
          </w:tcPr>
          <w:p w14:paraId="0742C562" w14:textId="77777777" w:rsidR="00C74C4C" w:rsidRDefault="00C74C4C" w:rsidP="009838B6">
            <w:pPr>
              <w:pStyle w:val="Formprompts"/>
            </w:pPr>
          </w:p>
          <w:p w14:paraId="279B02C4" w14:textId="77777777" w:rsidR="00C74C4C" w:rsidRPr="00AE1E82" w:rsidRDefault="00C74C4C"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c>
          <w:tcPr>
            <w:tcW w:w="2186" w:type="dxa"/>
            <w:gridSpan w:val="2"/>
          </w:tcPr>
          <w:p w14:paraId="00C5DB98" w14:textId="77777777" w:rsidR="00C74C4C" w:rsidRDefault="00C74C4C" w:rsidP="009838B6">
            <w:pPr>
              <w:pStyle w:val="Formprompts"/>
            </w:pPr>
          </w:p>
        </w:tc>
      </w:tr>
      <w:tr w:rsidR="00E31154" w14:paraId="78A3CCD4" w14:textId="77777777" w:rsidTr="006E19AC">
        <w:trPr>
          <w:trHeight w:val="3408"/>
        </w:trPr>
        <w:tc>
          <w:tcPr>
            <w:tcW w:w="8411" w:type="dxa"/>
            <w:gridSpan w:val="3"/>
            <w:tcBorders>
              <w:bottom w:val="single" w:sz="18" w:space="0" w:color="FFFFFF"/>
            </w:tcBorders>
            <w:shd w:val="clear" w:color="auto" w:fill="F0F7E8"/>
          </w:tcPr>
          <w:p w14:paraId="4DCD07BC" w14:textId="77777777" w:rsidR="00E31154" w:rsidRPr="00750378" w:rsidRDefault="00E31154" w:rsidP="009838B6">
            <w:pPr>
              <w:pStyle w:val="Formpromptsbold"/>
            </w:pPr>
            <w:r w:rsidRPr="00750378">
              <w:t>If yes please provide details:</w:t>
            </w:r>
          </w:p>
          <w:tbl>
            <w:tblPr>
              <w:tblW w:w="80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075"/>
            </w:tblGrid>
            <w:tr w:rsidR="000E3D3C" w:rsidRPr="00D65CDD" w14:paraId="3CA9A165" w14:textId="77777777" w:rsidTr="006E19AC">
              <w:trPr>
                <w:trHeight w:val="2767"/>
              </w:trPr>
              <w:tc>
                <w:tcPr>
                  <w:tcW w:w="807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DAE8ED0" w14:textId="77777777" w:rsidR="000E3D3C" w:rsidRPr="00D65CDD" w:rsidRDefault="00462109" w:rsidP="00C532C3">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2A185BE" w14:textId="77777777" w:rsidR="00E31154" w:rsidRPr="00AE1E82" w:rsidRDefault="00E31154" w:rsidP="009838B6">
            <w:pPr>
              <w:pStyle w:val="Textfields"/>
            </w:pPr>
          </w:p>
        </w:tc>
        <w:tc>
          <w:tcPr>
            <w:tcW w:w="2186" w:type="dxa"/>
            <w:gridSpan w:val="2"/>
            <w:tcBorders>
              <w:bottom w:val="single" w:sz="18" w:space="0" w:color="FFFFFF"/>
            </w:tcBorders>
          </w:tcPr>
          <w:p w14:paraId="1994B300" w14:textId="77777777" w:rsidR="00E31154" w:rsidRDefault="00E31154" w:rsidP="009838B6">
            <w:pPr>
              <w:pStyle w:val="Helpcomments"/>
              <w:framePr w:hSpace="0" w:wrap="auto" w:vAnchor="margin" w:yAlign="inline"/>
              <w:suppressOverlap w:val="0"/>
            </w:pPr>
          </w:p>
        </w:tc>
      </w:tr>
    </w:tbl>
    <w:p w14:paraId="3EF5EC4F" w14:textId="77777777" w:rsidR="00465A7D" w:rsidRDefault="00465A7D" w:rsidP="009838B6">
      <w:pPr>
        <w:pStyle w:val="Bullets"/>
        <w:numPr>
          <w:ilvl w:val="0"/>
          <w:numId w:val="0"/>
        </w:numPr>
        <w:ind w:left="568"/>
        <w:sectPr w:rsidR="00465A7D" w:rsidSect="00292224">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Borders>
          <w:bottom w:val="single" w:sz="18" w:space="0" w:color="FFFFFF"/>
        </w:tblBorders>
        <w:tblLook w:val="04A0" w:firstRow="1" w:lastRow="0" w:firstColumn="1" w:lastColumn="0" w:noHBand="0" w:noVBand="1"/>
      </w:tblPr>
      <w:tblGrid>
        <w:gridCol w:w="8342"/>
        <w:gridCol w:w="969"/>
        <w:gridCol w:w="1286"/>
      </w:tblGrid>
      <w:tr w:rsidR="00465A7D" w14:paraId="407B29BE" w14:textId="77777777" w:rsidTr="75F4661D">
        <w:trPr>
          <w:trHeight w:val="603"/>
          <w:tblHeader/>
        </w:trPr>
        <w:tc>
          <w:tcPr>
            <w:tcW w:w="9039" w:type="dxa"/>
            <w:gridSpan w:val="2"/>
          </w:tcPr>
          <w:p w14:paraId="7B775FF2" w14:textId="77777777" w:rsidR="00465A7D" w:rsidRPr="00AE1E82" w:rsidRDefault="00465A7D" w:rsidP="009838B6">
            <w:pPr>
              <w:pStyle w:val="Header1"/>
              <w:rPr>
                <w:lang w:val="en-GB"/>
              </w:rPr>
            </w:pPr>
            <w:r w:rsidRPr="00464574">
              <w:rPr>
                <w:b w:val="0"/>
              </w:rPr>
              <w:lastRenderedPageBreak/>
              <w:t xml:space="preserve">Section </w:t>
            </w:r>
            <w:r>
              <w:rPr>
                <w:b w:val="0"/>
              </w:rPr>
              <w:t>E</w:t>
            </w:r>
            <w:r>
              <w:t xml:space="preserve"> | </w:t>
            </w:r>
            <w:r w:rsidR="00A9052C">
              <w:rPr>
                <w:lang w:val="en-GB"/>
              </w:rPr>
              <w:t>Engagement</w:t>
            </w:r>
          </w:p>
        </w:tc>
        <w:tc>
          <w:tcPr>
            <w:tcW w:w="1558" w:type="dxa"/>
          </w:tcPr>
          <w:p w14:paraId="2DA8D188" w14:textId="77777777" w:rsidR="00465A7D" w:rsidRDefault="00465A7D" w:rsidP="009838B6">
            <w:pPr>
              <w:pStyle w:val="Helpcomments"/>
              <w:framePr w:hSpace="0" w:wrap="auto" w:vAnchor="margin" w:yAlign="inline"/>
              <w:suppressOverlap w:val="0"/>
            </w:pPr>
          </w:p>
        </w:tc>
      </w:tr>
      <w:tr w:rsidR="00D4200D" w14:paraId="73368A4E" w14:textId="77777777" w:rsidTr="75F4661D">
        <w:trPr>
          <w:trHeight w:val="603"/>
        </w:trPr>
        <w:tc>
          <w:tcPr>
            <w:tcW w:w="7917" w:type="dxa"/>
            <w:shd w:val="clear" w:color="auto" w:fill="F0F7E8"/>
          </w:tcPr>
          <w:p w14:paraId="4FFD47F9" w14:textId="77777777" w:rsidR="003122BA" w:rsidRDefault="26FB1820" w:rsidP="003122BA">
            <w:pPr>
              <w:pStyle w:val="Formprompts"/>
              <w:rPr>
                <w:noProof/>
                <w:lang w:eastAsia="en-NZ"/>
              </w:rPr>
            </w:pPr>
            <w:r w:rsidRPr="75F4661D">
              <w:rPr>
                <w:noProof/>
                <w:lang w:eastAsia="en-NZ"/>
              </w:rPr>
              <w:t>DOC has a responsibility to give effect to the principles of the Treaty of Waitangi (Treaty) in all the work we do.</w:t>
            </w:r>
            <w:r w:rsidR="142D4540" w:rsidRPr="75F4661D">
              <w:rPr>
                <w:noProof/>
                <w:lang w:eastAsia="en-NZ"/>
              </w:rPr>
              <w:t xml:space="preserve"> </w:t>
            </w:r>
            <w:r w:rsidR="00E73253">
              <w:rPr>
                <w:noProof/>
                <w:lang w:eastAsia="en-NZ"/>
              </w:rPr>
              <w:t>DOC</w:t>
            </w:r>
            <w:r w:rsidR="142D4540" w:rsidRPr="75F4661D">
              <w:rPr>
                <w:noProof/>
                <w:lang w:eastAsia="en-NZ"/>
              </w:rPr>
              <w:t xml:space="preserve"> engage</w:t>
            </w:r>
            <w:r w:rsidR="0054422A">
              <w:rPr>
                <w:noProof/>
                <w:lang w:eastAsia="en-NZ"/>
              </w:rPr>
              <w:t>s</w:t>
            </w:r>
            <w:r w:rsidR="142D4540" w:rsidRPr="75F4661D">
              <w:rPr>
                <w:noProof/>
                <w:lang w:eastAsia="en-NZ"/>
              </w:rPr>
              <w:t xml:space="preserve"> with </w:t>
            </w:r>
            <w:r w:rsidR="00E73253">
              <w:rPr>
                <w:noProof/>
                <w:lang w:eastAsia="en-NZ"/>
              </w:rPr>
              <w:t>whānau, hapū and</w:t>
            </w:r>
            <w:r w:rsidR="00E73253" w:rsidRPr="75F4661D">
              <w:rPr>
                <w:noProof/>
                <w:lang w:eastAsia="en-NZ"/>
              </w:rPr>
              <w:t xml:space="preserve"> </w:t>
            </w:r>
            <w:r w:rsidR="142D4540" w:rsidRPr="75F4661D">
              <w:rPr>
                <w:noProof/>
                <w:lang w:eastAsia="en-NZ"/>
              </w:rPr>
              <w:t xml:space="preserve">iwi </w:t>
            </w:r>
            <w:r w:rsidR="0054422A">
              <w:rPr>
                <w:noProof/>
                <w:lang w:eastAsia="en-NZ"/>
              </w:rPr>
              <w:t xml:space="preserve"> to make informed decisions</w:t>
            </w:r>
            <w:r w:rsidR="142D4540" w:rsidRPr="75F4661D">
              <w:rPr>
                <w:noProof/>
                <w:lang w:eastAsia="en-NZ"/>
              </w:rPr>
              <w:t>.</w:t>
            </w:r>
            <w:r w:rsidRPr="75F4661D">
              <w:rPr>
                <w:noProof/>
                <w:lang w:eastAsia="en-NZ"/>
              </w:rPr>
              <w:t xml:space="preserve">We actively encourage </w:t>
            </w:r>
            <w:r w:rsidR="0054422A">
              <w:rPr>
                <w:noProof/>
                <w:lang w:eastAsia="en-NZ"/>
              </w:rPr>
              <w:t>you</w:t>
            </w:r>
            <w:r w:rsidR="0054422A" w:rsidRPr="75F4661D">
              <w:rPr>
                <w:noProof/>
                <w:lang w:eastAsia="en-NZ"/>
              </w:rPr>
              <w:t xml:space="preserve"> </w:t>
            </w:r>
            <w:r w:rsidRPr="75F4661D">
              <w:rPr>
                <w:noProof/>
                <w:lang w:eastAsia="en-NZ"/>
              </w:rPr>
              <w:t xml:space="preserve">to </w:t>
            </w:r>
            <w:r w:rsidR="5E60FAB8" w:rsidRPr="75F4661D">
              <w:rPr>
                <w:noProof/>
                <w:lang w:eastAsia="en-NZ"/>
              </w:rPr>
              <w:t xml:space="preserve">engage directly with local </w:t>
            </w:r>
            <w:r w:rsidRPr="75F4661D">
              <w:rPr>
                <w:noProof/>
                <w:lang w:eastAsia="en-NZ"/>
              </w:rPr>
              <w:t>iwi</w:t>
            </w:r>
            <w:r w:rsidR="00E73253">
              <w:rPr>
                <w:noProof/>
                <w:lang w:eastAsia="en-NZ"/>
              </w:rPr>
              <w:t>,</w:t>
            </w:r>
            <w:r w:rsidRPr="75F4661D">
              <w:rPr>
                <w:noProof/>
                <w:lang w:eastAsia="en-NZ"/>
              </w:rPr>
              <w:t xml:space="preserve">hapū, </w:t>
            </w:r>
            <w:r w:rsidR="0054422A">
              <w:rPr>
                <w:noProof/>
                <w:lang w:eastAsia="en-NZ"/>
              </w:rPr>
              <w:t xml:space="preserve">prior to applying, </w:t>
            </w:r>
            <w:r w:rsidRPr="75F4661D">
              <w:rPr>
                <w:noProof/>
                <w:lang w:eastAsia="en-NZ"/>
              </w:rPr>
              <w:t>and build</w:t>
            </w:r>
            <w:r w:rsidR="316A72AB" w:rsidRPr="75F4661D">
              <w:rPr>
                <w:noProof/>
                <w:lang w:eastAsia="en-NZ"/>
              </w:rPr>
              <w:t xml:space="preserve"> ongoing</w:t>
            </w:r>
            <w:r w:rsidRPr="75F4661D">
              <w:rPr>
                <w:noProof/>
                <w:lang w:eastAsia="en-NZ"/>
              </w:rPr>
              <w:t xml:space="preserve"> relationships</w:t>
            </w:r>
            <w:r w:rsidR="006B0C0F">
              <w:rPr>
                <w:noProof/>
                <w:lang w:eastAsia="en-NZ"/>
              </w:rPr>
              <w:t>.</w:t>
            </w:r>
          </w:p>
          <w:p w14:paraId="42BEEF27" w14:textId="77777777" w:rsidR="003122BA" w:rsidRDefault="69A8C178" w:rsidP="003122BA">
            <w:pPr>
              <w:pStyle w:val="Formprompts"/>
              <w:rPr>
                <w:noProof/>
                <w:lang w:eastAsia="en-NZ"/>
              </w:rPr>
            </w:pPr>
            <w:r w:rsidRPr="75F4661D">
              <w:rPr>
                <w:noProof/>
                <w:lang w:eastAsia="en-NZ"/>
              </w:rPr>
              <w:t xml:space="preserve">Please attach proof of all </w:t>
            </w:r>
            <w:r w:rsidR="73E11F6C" w:rsidRPr="75F4661D">
              <w:rPr>
                <w:noProof/>
                <w:lang w:eastAsia="en-NZ"/>
              </w:rPr>
              <w:t>engagement e.g</w:t>
            </w:r>
            <w:r w:rsidR="0054422A">
              <w:rPr>
                <w:noProof/>
                <w:lang w:eastAsia="en-NZ"/>
              </w:rPr>
              <w:t>.,</w:t>
            </w:r>
            <w:r w:rsidR="73E11F6C" w:rsidRPr="75F4661D">
              <w:rPr>
                <w:noProof/>
                <w:lang w:eastAsia="en-NZ"/>
              </w:rPr>
              <w:t xml:space="preserve"> email com</w:t>
            </w:r>
            <w:r w:rsidR="00B90A25">
              <w:rPr>
                <w:noProof/>
                <w:lang w:eastAsia="en-NZ"/>
              </w:rPr>
              <w:t>munication</w:t>
            </w:r>
            <w:r w:rsidR="73E11F6C" w:rsidRPr="75F4661D">
              <w:rPr>
                <w:noProof/>
                <w:lang w:eastAsia="en-NZ"/>
              </w:rPr>
              <w:t xml:space="preserve">s or </w:t>
            </w:r>
            <w:r w:rsidR="39BE29F9" w:rsidRPr="75F4661D">
              <w:rPr>
                <w:noProof/>
                <w:lang w:eastAsia="en-NZ"/>
              </w:rPr>
              <w:t xml:space="preserve">project </w:t>
            </w:r>
            <w:r w:rsidR="73E11F6C" w:rsidRPr="75F4661D">
              <w:rPr>
                <w:noProof/>
                <w:lang w:eastAsia="en-NZ"/>
              </w:rPr>
              <w:t>planning meeting minutes</w:t>
            </w:r>
            <w:r w:rsidR="2356A34D" w:rsidRPr="75F4661D">
              <w:rPr>
                <w:noProof/>
                <w:lang w:eastAsia="en-NZ"/>
              </w:rPr>
              <w:t xml:space="preserve">, include a list names and contact details of iwi hapu reps you have </w:t>
            </w:r>
            <w:r w:rsidR="7C585282" w:rsidRPr="75F4661D">
              <w:rPr>
                <w:noProof/>
                <w:lang w:eastAsia="en-NZ"/>
              </w:rPr>
              <w:t>contacted</w:t>
            </w:r>
            <w:r w:rsidRPr="75F4661D">
              <w:rPr>
                <w:noProof/>
                <w:lang w:eastAsia="en-NZ"/>
              </w:rPr>
              <w:t xml:space="preserve">, and label as </w:t>
            </w:r>
            <w:r w:rsidR="00627D39">
              <w:rPr>
                <w:noProof/>
                <w:lang w:eastAsia="en-NZ"/>
              </w:rPr>
              <w:t>A</w:t>
            </w:r>
            <w:r w:rsidRPr="75F4661D">
              <w:rPr>
                <w:noProof/>
                <w:lang w:eastAsia="en-NZ"/>
              </w:rPr>
              <w:t>ttachment E</w:t>
            </w:r>
            <w:r w:rsidR="00E73253">
              <w:rPr>
                <w:noProof/>
                <w:lang w:eastAsia="en-NZ"/>
              </w:rPr>
              <w:t>1</w:t>
            </w:r>
            <w:r w:rsidR="00627D39">
              <w:rPr>
                <w:noProof/>
                <w:lang w:eastAsia="en-NZ"/>
              </w:rPr>
              <w:t>.0</w:t>
            </w:r>
            <w:r w:rsidR="00E73253">
              <w:rPr>
                <w:noProof/>
                <w:lang w:eastAsia="en-NZ"/>
              </w:rPr>
              <w:t xml:space="preserve"> ‘</w:t>
            </w:r>
            <w:r w:rsidR="00627D39">
              <w:rPr>
                <w:noProof/>
                <w:lang w:eastAsia="en-NZ"/>
              </w:rPr>
              <w:t xml:space="preserve">Iwi </w:t>
            </w:r>
            <w:r w:rsidR="00E73253">
              <w:rPr>
                <w:noProof/>
                <w:lang w:eastAsia="en-NZ"/>
              </w:rPr>
              <w:t>Engagement’</w:t>
            </w:r>
            <w:r w:rsidRPr="75F4661D">
              <w:rPr>
                <w:noProof/>
                <w:lang w:eastAsia="en-NZ"/>
              </w:rPr>
              <w:t>.</w:t>
            </w:r>
          </w:p>
          <w:tbl>
            <w:tblPr>
              <w:tblW w:w="81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16"/>
            </w:tblGrid>
            <w:tr w:rsidR="003122BA" w:rsidRPr="00D65CDD" w14:paraId="66025682" w14:textId="77777777" w:rsidTr="00003FD9">
              <w:trPr>
                <w:trHeight w:val="1614"/>
              </w:trPr>
              <w:tc>
                <w:tcPr>
                  <w:tcW w:w="811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31E980E3" w14:textId="77777777" w:rsidR="003122BA" w:rsidRPr="00D65CDD" w:rsidRDefault="003122BA" w:rsidP="00C532C3">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2BDB576" w14:textId="77777777" w:rsidR="00D4200D" w:rsidRDefault="00003FD9" w:rsidP="009838B6">
            <w:pPr>
              <w:pStyle w:val="Formprompts"/>
              <w:rPr>
                <w:noProof/>
                <w:lang w:eastAsia="en-NZ"/>
              </w:rPr>
            </w:pPr>
            <w:r w:rsidRPr="75F4661D">
              <w:rPr>
                <w:noProof/>
                <w:lang w:val="en-NZ" w:eastAsia="en-NZ"/>
              </w:rPr>
              <w:t xml:space="preserve">Please provide the names and details of any other supporting information, expert views, advice or opinions obained here. Please attach those additional written expert views, advice or opinions concerning your proposal to support the application and label them </w:t>
            </w:r>
            <w:r w:rsidR="00AF0D9D">
              <w:rPr>
                <w:noProof/>
                <w:lang w:val="en-NZ" w:eastAsia="en-NZ"/>
              </w:rPr>
              <w:t>A</w:t>
            </w:r>
            <w:r w:rsidRPr="75F4661D">
              <w:rPr>
                <w:noProof/>
                <w:lang w:val="en-NZ" w:eastAsia="en-NZ"/>
              </w:rPr>
              <w:t>ttachment E2</w:t>
            </w:r>
            <w:r w:rsidR="00627D39">
              <w:rPr>
                <w:noProof/>
                <w:lang w:val="en-NZ" w:eastAsia="en-NZ"/>
              </w:rPr>
              <w:t>.0</w:t>
            </w:r>
            <w:r w:rsidR="00E73253">
              <w:rPr>
                <w:noProof/>
                <w:lang w:val="en-NZ" w:eastAsia="en-NZ"/>
              </w:rPr>
              <w:t xml:space="preserve"> ‘</w:t>
            </w:r>
            <w:r w:rsidR="00627D39">
              <w:rPr>
                <w:noProof/>
                <w:lang w:val="en-NZ" w:eastAsia="en-NZ"/>
              </w:rPr>
              <w:t>Other Consultation</w:t>
            </w:r>
            <w:r w:rsidR="00E73253">
              <w:rPr>
                <w:noProof/>
                <w:lang w:val="en-NZ" w:eastAsia="en-NZ"/>
              </w:rPr>
              <w:t>’</w:t>
            </w:r>
            <w:r w:rsidRPr="75F4661D">
              <w:rPr>
                <w:noProof/>
                <w:lang w:val="en-NZ" w:eastAsia="en-NZ"/>
              </w:rPr>
              <w:t>.</w:t>
            </w:r>
          </w:p>
          <w:tbl>
            <w:tblPr>
              <w:tblW w:w="81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16"/>
            </w:tblGrid>
            <w:tr w:rsidR="00003FD9" w:rsidRPr="00D65CDD" w14:paraId="392F6E0A" w14:textId="77777777" w:rsidTr="75F4661D">
              <w:trPr>
                <w:trHeight w:val="1614"/>
              </w:trPr>
              <w:tc>
                <w:tcPr>
                  <w:tcW w:w="8116"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42E7297D" w14:textId="77777777" w:rsidR="00003FD9" w:rsidRPr="00D65CDD" w:rsidRDefault="00003FD9" w:rsidP="00C532C3">
                  <w:pPr>
                    <w:pStyle w:val="Textfields"/>
                    <w:framePr w:hSpace="180" w:wrap="around" w:vAnchor="text" w:hAnchor="text" w:y="1"/>
                    <w:suppressOverlap/>
                  </w:pP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B9D4701" w14:textId="77777777" w:rsidR="00D4200D" w:rsidRPr="003C7A63" w:rsidRDefault="00D4200D" w:rsidP="009838B6">
            <w:pPr>
              <w:pStyle w:val="Formprompts"/>
              <w:rPr>
                <w:noProof/>
                <w:lang w:eastAsia="en-NZ"/>
              </w:rPr>
            </w:pPr>
          </w:p>
        </w:tc>
        <w:tc>
          <w:tcPr>
            <w:tcW w:w="2680" w:type="dxa"/>
            <w:gridSpan w:val="2"/>
            <w:vMerge w:val="restart"/>
          </w:tcPr>
          <w:p w14:paraId="0BB9D53F" w14:textId="77777777" w:rsidR="00D4200D" w:rsidRPr="00832EE9" w:rsidRDefault="00F1393B" w:rsidP="009838B6">
            <w:pPr>
              <w:pStyle w:val="Helpcomments"/>
              <w:framePr w:hSpace="0" w:wrap="auto" w:vAnchor="margin" w:yAlign="inline"/>
              <w:suppressOverlap w:val="0"/>
              <w:rPr>
                <w:noProof/>
                <w:lang w:eastAsia="en-NZ"/>
              </w:rPr>
            </w:pPr>
            <w:r>
              <w:rPr>
                <w:noProof/>
              </w:rPr>
              <w:drawing>
                <wp:anchor distT="0" distB="0" distL="114300" distR="114300" simplePos="0" relativeHeight="251655680" behindDoc="0" locked="0" layoutInCell="1" allowOverlap="1" wp14:anchorId="7F1B805F" wp14:editId="5D18B9F1">
                  <wp:simplePos x="0" y="0"/>
                  <wp:positionH relativeFrom="column">
                    <wp:posOffset>118110</wp:posOffset>
                  </wp:positionH>
                  <wp:positionV relativeFrom="paragraph">
                    <wp:posOffset>74930</wp:posOffset>
                  </wp:positionV>
                  <wp:extent cx="203200" cy="203200"/>
                  <wp:effectExtent l="0" t="0" r="0" b="0"/>
                  <wp:wrapNone/>
                  <wp:docPr id="3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C45" w:rsidRPr="00115C45">
              <w:rPr>
                <w:rFonts w:ascii="Calibri" w:hAnsi="Calibri" w:cs="Times New Roman"/>
                <w:noProof/>
                <w:sz w:val="22"/>
                <w:lang w:val="en-NZ" w:eastAsia="en-NZ"/>
              </w:rPr>
              <w:t xml:space="preserve"> </w:t>
            </w:r>
            <w:r w:rsidR="00115C45" w:rsidRPr="00115C45">
              <w:rPr>
                <w:bCs/>
                <w:noProof/>
                <w:lang w:val="en-NZ" w:eastAsia="en-NZ"/>
              </w:rPr>
              <w:t xml:space="preserve">If you are unsure of any consultation requirements for your proposal, please see the </w:t>
            </w:r>
            <w:hyperlink r:id="rId41" w:history="1">
              <w:r w:rsidR="00115C45" w:rsidRPr="00115C45">
                <w:rPr>
                  <w:rStyle w:val="Hyperlink"/>
                  <w:bCs/>
                  <w:noProof/>
                  <w:lang w:val="en-NZ" w:eastAsia="en-NZ"/>
                </w:rPr>
                <w:t>iwi consultation section</w:t>
              </w:r>
            </w:hyperlink>
            <w:r w:rsidR="00115C45" w:rsidRPr="00115C45">
              <w:rPr>
                <w:bCs/>
                <w:noProof/>
                <w:lang w:val="en-NZ" w:eastAsia="en-NZ"/>
              </w:rPr>
              <w:t xml:space="preserve"> or contact your </w:t>
            </w:r>
            <w:hyperlink r:id="rId42" w:history="1">
              <w:r w:rsidR="00624DB0" w:rsidRPr="00624DB0">
                <w:rPr>
                  <w:rStyle w:val="Hyperlink"/>
                  <w:bCs/>
                  <w:noProof/>
                  <w:lang w:val="en-NZ" w:eastAsia="en-NZ"/>
                </w:rPr>
                <w:t>local DOC Partnerships office</w:t>
              </w:r>
            </w:hyperlink>
            <w:r w:rsidR="00624DB0">
              <w:rPr>
                <w:bCs/>
                <w:noProof/>
                <w:lang w:val="en-NZ" w:eastAsia="en-NZ"/>
              </w:rPr>
              <w:t xml:space="preserve"> t</w:t>
            </w:r>
            <w:r w:rsidR="00115C45" w:rsidRPr="00115C45">
              <w:rPr>
                <w:bCs/>
                <w:noProof/>
                <w:lang w:val="en-NZ" w:eastAsia="en-NZ"/>
              </w:rPr>
              <w:t>o discuss what is required.</w:t>
            </w:r>
          </w:p>
        </w:tc>
      </w:tr>
      <w:tr w:rsidR="00D4200D" w14:paraId="4FC22BCC" w14:textId="77777777" w:rsidTr="75F4661D">
        <w:trPr>
          <w:trHeight w:val="603"/>
        </w:trPr>
        <w:tc>
          <w:tcPr>
            <w:tcW w:w="7917" w:type="dxa"/>
            <w:tcBorders>
              <w:bottom w:val="nil"/>
            </w:tcBorders>
          </w:tcPr>
          <w:p w14:paraId="0E64C9ED" w14:textId="77777777" w:rsidR="00D4200D" w:rsidRPr="00465A7D" w:rsidRDefault="00D4200D" w:rsidP="009838B6">
            <w:pPr>
              <w:pStyle w:val="Formprompts"/>
              <w:rPr>
                <w:noProof/>
                <w:lang w:eastAsia="en-NZ"/>
              </w:rPr>
            </w:pPr>
          </w:p>
        </w:tc>
        <w:tc>
          <w:tcPr>
            <w:tcW w:w="2680" w:type="dxa"/>
            <w:gridSpan w:val="2"/>
            <w:vMerge/>
            <w:tcBorders>
              <w:bottom w:val="single" w:sz="18" w:space="0" w:color="FFFFFF"/>
            </w:tcBorders>
          </w:tcPr>
          <w:p w14:paraId="4BA338AD" w14:textId="77777777" w:rsidR="00D4200D" w:rsidRDefault="00D4200D" w:rsidP="009838B6">
            <w:pPr>
              <w:pStyle w:val="Helpcomments"/>
              <w:framePr w:hSpace="0" w:wrap="auto" w:vAnchor="margin" w:yAlign="inline"/>
              <w:suppressOverlap w:val="0"/>
              <w:rPr>
                <w:noProof/>
                <w:lang w:val="en-NZ" w:eastAsia="en-NZ"/>
              </w:rPr>
            </w:pPr>
          </w:p>
        </w:tc>
      </w:tr>
    </w:tbl>
    <w:p w14:paraId="671720FA" w14:textId="77777777" w:rsidR="00465A7D" w:rsidRDefault="00465A7D" w:rsidP="009838B6">
      <w:pPr>
        <w:pStyle w:val="Bullets"/>
        <w:numPr>
          <w:ilvl w:val="0"/>
          <w:numId w:val="0"/>
        </w:numPr>
        <w:ind w:left="568"/>
        <w:sectPr w:rsidR="00465A7D" w:rsidSect="00292224">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Borders>
          <w:bottom w:val="single" w:sz="18" w:space="0" w:color="FFFFFF"/>
        </w:tblBorders>
        <w:tblLook w:val="04A0" w:firstRow="1" w:lastRow="0" w:firstColumn="1" w:lastColumn="0" w:noHBand="0" w:noVBand="1"/>
      </w:tblPr>
      <w:tblGrid>
        <w:gridCol w:w="8301"/>
        <w:gridCol w:w="977"/>
        <w:gridCol w:w="1319"/>
      </w:tblGrid>
      <w:tr w:rsidR="00465A7D" w14:paraId="0E1B660A" w14:textId="77777777" w:rsidTr="000E6E82">
        <w:trPr>
          <w:trHeight w:val="603"/>
          <w:tblHeader/>
        </w:trPr>
        <w:tc>
          <w:tcPr>
            <w:tcW w:w="9278" w:type="dxa"/>
            <w:gridSpan w:val="2"/>
          </w:tcPr>
          <w:p w14:paraId="7D58F7ED" w14:textId="77777777" w:rsidR="00465A7D" w:rsidRPr="00AE1E82" w:rsidRDefault="00465A7D" w:rsidP="009838B6">
            <w:pPr>
              <w:pStyle w:val="Header1"/>
              <w:rPr>
                <w:lang w:val="en-GB"/>
              </w:rPr>
            </w:pPr>
            <w:bookmarkStart w:id="3" w:name="Fees"/>
            <w:bookmarkEnd w:id="3"/>
            <w:r w:rsidRPr="00464574">
              <w:rPr>
                <w:b w:val="0"/>
              </w:rPr>
              <w:lastRenderedPageBreak/>
              <w:t xml:space="preserve">Section </w:t>
            </w:r>
            <w:r>
              <w:rPr>
                <w:b w:val="0"/>
              </w:rPr>
              <w:t>F</w:t>
            </w:r>
            <w:r>
              <w:t xml:space="preserve"> | </w:t>
            </w:r>
            <w:r>
              <w:rPr>
                <w:lang w:val="en-GB"/>
              </w:rPr>
              <w:t>Fees</w:t>
            </w:r>
          </w:p>
        </w:tc>
        <w:tc>
          <w:tcPr>
            <w:tcW w:w="1319" w:type="dxa"/>
          </w:tcPr>
          <w:p w14:paraId="592C2885" w14:textId="77777777" w:rsidR="00465A7D" w:rsidRDefault="00465A7D" w:rsidP="009838B6">
            <w:pPr>
              <w:pStyle w:val="Helpcomments"/>
              <w:framePr w:hSpace="0" w:wrap="auto" w:vAnchor="margin" w:yAlign="inline"/>
              <w:suppressOverlap w:val="0"/>
            </w:pPr>
          </w:p>
        </w:tc>
      </w:tr>
      <w:tr w:rsidR="00044C69" w14:paraId="27797307" w14:textId="77777777" w:rsidTr="000E6E82">
        <w:trPr>
          <w:trHeight w:val="603"/>
        </w:trPr>
        <w:tc>
          <w:tcPr>
            <w:tcW w:w="8301" w:type="dxa"/>
            <w:tcBorders>
              <w:top w:val="single" w:sz="18" w:space="0" w:color="FFFFFF"/>
              <w:bottom w:val="single" w:sz="18" w:space="0" w:color="FFFFFF"/>
            </w:tcBorders>
            <w:shd w:val="clear" w:color="auto" w:fill="F0F7E8"/>
          </w:tcPr>
          <w:p w14:paraId="4C263A71" w14:textId="77777777" w:rsidR="00044C69" w:rsidRDefault="00044C69" w:rsidP="009838B6">
            <w:pPr>
              <w:pStyle w:val="Formpromptsbold"/>
              <w:rPr>
                <w:noProof/>
                <w:lang w:eastAsia="en-NZ"/>
              </w:rPr>
            </w:pPr>
            <w:r w:rsidRPr="00044C69">
              <w:rPr>
                <w:noProof/>
                <w:lang w:eastAsia="en-NZ"/>
              </w:rPr>
              <w:t>Processing fees</w:t>
            </w:r>
          </w:p>
          <w:p w14:paraId="719CCC5A" w14:textId="77777777" w:rsidR="00044C69" w:rsidRPr="00044C69" w:rsidRDefault="00044C69" w:rsidP="009838B6">
            <w:pPr>
              <w:pStyle w:val="Formprompts"/>
              <w:rPr>
                <w:noProof/>
                <w:lang w:eastAsia="en-NZ"/>
              </w:rPr>
            </w:pPr>
            <w:r w:rsidRPr="00044C69">
              <w:rPr>
                <w:noProof/>
                <w:lang w:eastAsia="en-NZ"/>
              </w:rPr>
              <w:t>Section 60B of the Conservation Act contains the statutory provisions regarding processing fees.</w:t>
            </w:r>
          </w:p>
          <w:p w14:paraId="27588797" w14:textId="77777777" w:rsidR="00044C69" w:rsidRDefault="00044C69" w:rsidP="009838B6">
            <w:pPr>
              <w:pStyle w:val="Formprompts"/>
              <w:rPr>
                <w:noProof/>
                <w:lang w:eastAsia="en-NZ"/>
              </w:rPr>
            </w:pPr>
            <w:r w:rsidRPr="00044C69">
              <w:rPr>
                <w:noProof/>
                <w:lang w:eastAsia="en-NZ"/>
              </w:rPr>
              <w:t>The Department recovers all direct and indirect costs to process an application from applicants regardless of whether the application i</w:t>
            </w:r>
            <w:r w:rsidR="00E73253">
              <w:rPr>
                <w:noProof/>
                <w:lang w:eastAsia="en-NZ"/>
              </w:rPr>
              <w:t>s</w:t>
            </w:r>
            <w:r w:rsidRPr="00044C69">
              <w:rPr>
                <w:noProof/>
                <w:lang w:eastAsia="en-NZ"/>
              </w:rPr>
              <w:t xml:space="preserve"> approved or declined. If at any stage an application is withdrawn, the Department will invoice the applicant for the costs incurred by the Department up to that point.</w:t>
            </w:r>
          </w:p>
          <w:p w14:paraId="0A567F1B" w14:textId="77777777" w:rsidR="009C226D" w:rsidRPr="00044C69" w:rsidRDefault="009C226D" w:rsidP="009838B6">
            <w:pPr>
              <w:pStyle w:val="Formprompts"/>
              <w:rPr>
                <w:noProof/>
                <w:lang w:eastAsia="en-NZ"/>
              </w:rPr>
            </w:pPr>
          </w:p>
          <w:p w14:paraId="3356DAB8" w14:textId="77777777" w:rsidR="00044C69" w:rsidRDefault="00044C69" w:rsidP="009838B6">
            <w:pPr>
              <w:pStyle w:val="Formpromptsbold"/>
              <w:rPr>
                <w:noProof/>
                <w:lang w:eastAsia="en-NZ"/>
              </w:rPr>
            </w:pPr>
            <w:r w:rsidRPr="00044C69">
              <w:rPr>
                <w:noProof/>
                <w:lang w:eastAsia="en-NZ"/>
              </w:rPr>
              <w:t>Standard application fee</w:t>
            </w:r>
          </w:p>
          <w:p w14:paraId="26118941" w14:textId="77777777" w:rsidR="00044C69" w:rsidRPr="00044C69" w:rsidRDefault="00044C69" w:rsidP="009838B6">
            <w:pPr>
              <w:pStyle w:val="Formprompts"/>
              <w:rPr>
                <w:noProof/>
                <w:lang w:eastAsia="en-NZ"/>
              </w:rPr>
            </w:pPr>
            <w:r w:rsidRPr="00044C69">
              <w:rPr>
                <w:noProof/>
                <w:lang w:eastAsia="en-NZ"/>
              </w:rPr>
              <w:t xml:space="preserve">The estimated standard application fee is </w:t>
            </w:r>
            <w:r w:rsidRPr="000B60CF">
              <w:rPr>
                <w:b/>
                <w:noProof/>
                <w:lang w:eastAsia="en-NZ"/>
              </w:rPr>
              <w:t>$400 +GST</w:t>
            </w:r>
            <w:r w:rsidRPr="00044C69">
              <w:rPr>
                <w:noProof/>
                <w:lang w:eastAsia="en-NZ"/>
              </w:rPr>
              <w:t>.</w:t>
            </w:r>
            <w:r w:rsidRPr="00044C69">
              <w:rPr>
                <w:noProof/>
                <w:lang w:eastAsia="en-NZ"/>
              </w:rPr>
              <w:br/>
              <w:t xml:space="preserve">This covers most applications. However if your application is likely to have significant effects, is novel, or spans multiple DOC regions, it will require more careful consideration and cost approximately </w:t>
            </w:r>
            <w:r w:rsidRPr="000B60CF">
              <w:rPr>
                <w:b/>
                <w:noProof/>
                <w:lang w:eastAsia="en-NZ"/>
              </w:rPr>
              <w:t>$800 +GST.</w:t>
            </w:r>
          </w:p>
          <w:p w14:paraId="09CB563D" w14:textId="77777777" w:rsidR="00044C69" w:rsidRPr="00044C69" w:rsidRDefault="00044C69" w:rsidP="009838B6">
            <w:pPr>
              <w:pStyle w:val="Formprompts"/>
              <w:rPr>
                <w:noProof/>
                <w:lang w:eastAsia="en-NZ"/>
              </w:rPr>
            </w:pPr>
            <w:r w:rsidRPr="00044C69">
              <w:rPr>
                <w:noProof/>
                <w:lang w:eastAsia="en-NZ"/>
              </w:rPr>
              <w:t>Particularly complex applications may incur further costs – you will be sent an estimate of costs in this situation. We will contact you to advise if the fee is more than the estimated standard cost. Applicants are also entitled to request an estimate of costs at any point, but the Department may impose a charge for preparing such an estimate. Estimates are not binding.</w:t>
            </w:r>
            <w:r w:rsidR="003E7500">
              <w:rPr>
                <w:noProof/>
                <w:lang w:eastAsia="en-NZ"/>
              </w:rPr>
              <w:br/>
            </w:r>
          </w:p>
        </w:tc>
        <w:tc>
          <w:tcPr>
            <w:tcW w:w="2296" w:type="dxa"/>
            <w:gridSpan w:val="2"/>
          </w:tcPr>
          <w:p w14:paraId="58B80A8C" w14:textId="77777777" w:rsidR="00044C69" w:rsidRPr="00044C69" w:rsidRDefault="00F1393B" w:rsidP="009838B6">
            <w:pPr>
              <w:pStyle w:val="Helpcomments"/>
              <w:framePr w:hSpace="0" w:wrap="auto" w:vAnchor="margin" w:yAlign="inline"/>
              <w:suppressOverlap w:val="0"/>
              <w:rPr>
                <w:noProof/>
                <w:lang w:eastAsia="en-NZ"/>
              </w:rPr>
            </w:pPr>
            <w:r>
              <w:rPr>
                <w:noProof/>
              </w:rPr>
              <w:drawing>
                <wp:anchor distT="0" distB="0" distL="114300" distR="114300" simplePos="0" relativeHeight="251642368" behindDoc="0" locked="0" layoutInCell="1" allowOverlap="1" wp14:anchorId="18A22F17" wp14:editId="20F54559">
                  <wp:simplePos x="0" y="0"/>
                  <wp:positionH relativeFrom="column">
                    <wp:posOffset>118110</wp:posOffset>
                  </wp:positionH>
                  <wp:positionV relativeFrom="paragraph">
                    <wp:posOffset>82550</wp:posOffset>
                  </wp:positionV>
                  <wp:extent cx="203200" cy="203200"/>
                  <wp:effectExtent l="0" t="0" r="0" b="0"/>
                  <wp:wrapNone/>
                  <wp:docPr id="3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C69" w:rsidRPr="00044C69">
              <w:rPr>
                <w:noProof/>
                <w:lang w:eastAsia="en-NZ"/>
              </w:rPr>
              <w:t>Applicants are required to pay the processing fees within 28 days of receiving an invoice. The Director-General is entitled to recover any unpaid fees as a debt.</w:t>
            </w:r>
          </w:p>
        </w:tc>
      </w:tr>
      <w:tr w:rsidR="000B60CF" w14:paraId="61145E2C" w14:textId="77777777" w:rsidTr="000E6E82">
        <w:trPr>
          <w:trHeight w:val="603"/>
        </w:trPr>
        <w:tc>
          <w:tcPr>
            <w:tcW w:w="8301" w:type="dxa"/>
            <w:tcBorders>
              <w:top w:val="single" w:sz="18" w:space="0" w:color="FFFFFF"/>
              <w:bottom w:val="nil"/>
            </w:tcBorders>
            <w:shd w:val="clear" w:color="auto" w:fill="F0F7E8"/>
          </w:tcPr>
          <w:p w14:paraId="793EA908" w14:textId="77777777" w:rsidR="000B60CF" w:rsidRDefault="000B60CF" w:rsidP="009838B6">
            <w:pPr>
              <w:pStyle w:val="Formpromptsbold"/>
            </w:pPr>
            <w:r w:rsidRPr="00BC4A2C">
              <w:rPr>
                <w:rFonts w:ascii="HelveticaNeueLT Std" w:hAnsi="HelveticaNeueLT Std" w:cs="HelveticaNeueLT Std"/>
              </w:rPr>
              <w:t>Paying fees</w:t>
            </w:r>
          </w:p>
          <w:p w14:paraId="73E7A1C5" w14:textId="77777777" w:rsidR="000B60CF" w:rsidRDefault="000B60CF" w:rsidP="009838B6">
            <w:pPr>
              <w:pStyle w:val="Formprompts"/>
            </w:pPr>
            <w:r w:rsidRPr="00BC4A2C">
              <w:t xml:space="preserve">The Department will ordinarily invoice the applicant for processing fees after a decision has been made on the application, but in some cases interim invoices will be issued. </w:t>
            </w:r>
          </w:p>
          <w:p w14:paraId="18360B2A" w14:textId="77777777" w:rsidR="000B60CF" w:rsidRDefault="000B60CF" w:rsidP="009838B6">
            <w:pPr>
              <w:pStyle w:val="Formprompts"/>
            </w:pPr>
            <w:r w:rsidRPr="00BC4A2C">
              <w:t>Please select your method of payment below.</w:t>
            </w:r>
          </w:p>
        </w:tc>
        <w:tc>
          <w:tcPr>
            <w:tcW w:w="2296" w:type="dxa"/>
            <w:gridSpan w:val="2"/>
            <w:vMerge w:val="restart"/>
            <w:tcBorders>
              <w:bottom w:val="nil"/>
            </w:tcBorders>
          </w:tcPr>
          <w:p w14:paraId="6C5702D4" w14:textId="77777777" w:rsidR="000B60CF" w:rsidRPr="00044C69" w:rsidRDefault="00F1393B" w:rsidP="009838B6">
            <w:pPr>
              <w:pStyle w:val="Helpcomments"/>
              <w:framePr w:hSpace="0" w:wrap="auto" w:vAnchor="margin" w:yAlign="inline"/>
              <w:suppressOverlap w:val="0"/>
              <w:rPr>
                <w:noProof/>
                <w:lang w:eastAsia="en-NZ"/>
              </w:rPr>
            </w:pPr>
            <w:r>
              <w:rPr>
                <w:noProof/>
              </w:rPr>
              <w:drawing>
                <wp:anchor distT="0" distB="0" distL="114300" distR="114300" simplePos="0" relativeHeight="251643392" behindDoc="0" locked="0" layoutInCell="1" allowOverlap="1" wp14:anchorId="7C721F73" wp14:editId="412D80DA">
                  <wp:simplePos x="0" y="0"/>
                  <wp:positionH relativeFrom="column">
                    <wp:posOffset>118110</wp:posOffset>
                  </wp:positionH>
                  <wp:positionV relativeFrom="paragraph">
                    <wp:posOffset>82550</wp:posOffset>
                  </wp:positionV>
                  <wp:extent cx="203200" cy="203200"/>
                  <wp:effectExtent l="0" t="0" r="0" b="0"/>
                  <wp:wrapNone/>
                  <wp:docPr id="4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0CF" w:rsidRPr="00044C69">
              <w:rPr>
                <w:noProof/>
                <w:lang w:eastAsia="en-NZ"/>
              </w:rPr>
              <w:t xml:space="preserve">If you are applying from outside New Zealand we can process a credit card payment – please </w:t>
            </w:r>
            <w:hyperlink w:anchor="Contact" w:history="1">
              <w:r w:rsidR="000B60CF" w:rsidRPr="004D2444">
                <w:rPr>
                  <w:rStyle w:val="Hyperlink"/>
                  <w:noProof/>
                  <w:lang w:eastAsia="en-NZ"/>
                </w:rPr>
                <w:t>contact us</w:t>
              </w:r>
            </w:hyperlink>
            <w:r w:rsidR="000B60CF">
              <w:rPr>
                <w:noProof/>
                <w:lang w:eastAsia="en-NZ"/>
              </w:rPr>
              <w:t xml:space="preserve"> to request this procedure</w:t>
            </w:r>
            <w:r w:rsidR="000B60CF" w:rsidRPr="00044C69">
              <w:rPr>
                <w:noProof/>
                <w:lang w:eastAsia="en-NZ"/>
              </w:rPr>
              <w:t>.</w:t>
            </w:r>
          </w:p>
        </w:tc>
      </w:tr>
      <w:tr w:rsidR="000B60CF" w14:paraId="7AF1BD6A" w14:textId="77777777" w:rsidTr="000E6E82">
        <w:trPr>
          <w:trHeight w:val="603"/>
        </w:trPr>
        <w:tc>
          <w:tcPr>
            <w:tcW w:w="8301" w:type="dxa"/>
            <w:tcBorders>
              <w:bottom w:val="nil"/>
            </w:tcBorders>
            <w:shd w:val="clear" w:color="auto" w:fill="F0F7E8"/>
          </w:tcPr>
          <w:p w14:paraId="656DB232" w14:textId="77777777" w:rsidR="000B60CF" w:rsidRDefault="000B60CF"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sidRPr="000B60CF">
              <w:t>I have direct credited the DOC account</w:t>
            </w:r>
          </w:p>
          <w:p w14:paraId="3C5A1DCD" w14:textId="77777777" w:rsidR="00DA4A81" w:rsidRPr="000B60CF" w:rsidRDefault="00181D3A" w:rsidP="009838B6">
            <w:pPr>
              <w:pStyle w:val="Formprompts"/>
            </w:pPr>
            <w:r>
              <w:t xml:space="preserve">Please use the Applicant name and </w:t>
            </w:r>
            <w:r w:rsidR="00434E24">
              <w:t>p</w:t>
            </w:r>
            <w:r>
              <w:t xml:space="preserve">ermission number (which the </w:t>
            </w:r>
            <w:r w:rsidR="00434E24">
              <w:t>p</w:t>
            </w:r>
            <w:r>
              <w:t>ermissions</w:t>
            </w:r>
            <w:r w:rsidR="00797568">
              <w:t xml:space="preserve"> </w:t>
            </w:r>
            <w:r w:rsidR="00434E24">
              <w:t>t</w:t>
            </w:r>
            <w:r w:rsidR="00797568">
              <w:t>eam will give to you) as the references.</w:t>
            </w:r>
          </w:p>
          <w:p w14:paraId="6836220E" w14:textId="77777777" w:rsidR="000B60CF" w:rsidRPr="000B60CF" w:rsidRDefault="000B60CF" w:rsidP="009838B6">
            <w:pPr>
              <w:pStyle w:val="Formpromptsbold"/>
            </w:pPr>
            <w:r w:rsidRPr="000B60CF">
              <w:tab/>
              <w:t>Department of Conservation</w:t>
            </w:r>
            <w:r w:rsidRPr="000B60CF">
              <w:br/>
            </w:r>
            <w:r w:rsidRPr="000B60CF">
              <w:tab/>
              <w:t>Westpac Bank</w:t>
            </w:r>
            <w:r w:rsidRPr="000B60CF">
              <w:br/>
            </w:r>
            <w:r w:rsidRPr="000B60CF">
              <w:tab/>
              <w:t>Account number: 03 0049 0002808 00</w:t>
            </w:r>
          </w:p>
          <w:p w14:paraId="7FC55217" w14:textId="77777777" w:rsidR="003E7500" w:rsidRPr="003E7500" w:rsidRDefault="003E7500" w:rsidP="009838B6">
            <w:pPr>
              <w:pStyle w:val="Formprompts"/>
              <w:ind w:left="364" w:hanging="364"/>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sidRPr="003E7500">
              <w:t xml:space="preserve">I do not intend to pay the fees at the time of applying and/or I require an </w:t>
            </w:r>
            <w:r>
              <w:br/>
            </w:r>
            <w:r w:rsidRPr="003E7500">
              <w:t>inv</w:t>
            </w:r>
            <w:r>
              <w:t xml:space="preserve">oice for payment </w:t>
            </w:r>
          </w:p>
          <w:p w14:paraId="4FEB48D8" w14:textId="77777777" w:rsidR="003E7500" w:rsidRPr="003E7500" w:rsidRDefault="003E7500" w:rsidP="009838B6">
            <w:pPr>
              <w:pStyle w:val="Formprompts"/>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w:t>
            </w:r>
            <w:r w:rsidRPr="003E7500">
              <w:t>I have a purchase order/number from an organisation registered with DOC</w:t>
            </w:r>
          </w:p>
          <w:tbl>
            <w:tblPr>
              <w:tblW w:w="80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075"/>
            </w:tblGrid>
            <w:tr w:rsidR="00996E84" w:rsidRPr="00D65CDD" w14:paraId="600C6217" w14:textId="77777777" w:rsidTr="00003FD9">
              <w:trPr>
                <w:trHeight w:val="593"/>
              </w:trPr>
              <w:tc>
                <w:tcPr>
                  <w:tcW w:w="8075"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1056767D" w14:textId="77777777" w:rsidR="00996E84" w:rsidRPr="00D65CDD" w:rsidRDefault="00996E84"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61BED89" w14:textId="77777777" w:rsidR="000B60CF" w:rsidRPr="003E7500" w:rsidRDefault="000B60CF" w:rsidP="009838B6">
            <w:pPr>
              <w:pStyle w:val="Textfields"/>
            </w:pPr>
          </w:p>
        </w:tc>
        <w:tc>
          <w:tcPr>
            <w:tcW w:w="2296" w:type="dxa"/>
            <w:gridSpan w:val="2"/>
            <w:vMerge/>
            <w:tcBorders>
              <w:bottom w:val="nil"/>
            </w:tcBorders>
          </w:tcPr>
          <w:p w14:paraId="0874912A" w14:textId="77777777" w:rsidR="000B60CF" w:rsidRDefault="000B60CF" w:rsidP="009838B6">
            <w:pPr>
              <w:pStyle w:val="Helpcomments"/>
              <w:framePr w:hSpace="0" w:wrap="auto" w:vAnchor="margin" w:yAlign="inline"/>
              <w:suppressOverlap w:val="0"/>
              <w:rPr>
                <w:noProof/>
                <w:lang w:val="en-NZ" w:eastAsia="en-NZ"/>
              </w:rPr>
            </w:pPr>
          </w:p>
        </w:tc>
      </w:tr>
    </w:tbl>
    <w:p w14:paraId="26FC7E73" w14:textId="77777777" w:rsidR="002C2AF0" w:rsidRDefault="002C2AF0" w:rsidP="009838B6">
      <w:pPr>
        <w:pStyle w:val="Bullets"/>
        <w:numPr>
          <w:ilvl w:val="0"/>
          <w:numId w:val="0"/>
        </w:numPr>
      </w:pPr>
    </w:p>
    <w:p w14:paraId="3F8BCDD4" w14:textId="77777777" w:rsidR="00646C6D" w:rsidRDefault="00646C6D" w:rsidP="009838B6">
      <w:pPr>
        <w:pStyle w:val="Bullets"/>
        <w:numPr>
          <w:ilvl w:val="0"/>
          <w:numId w:val="0"/>
        </w:numPr>
        <w:sectPr w:rsidR="00646C6D" w:rsidSect="00292224">
          <w:pgSz w:w="11906" w:h="16838" w:code="9"/>
          <w:pgMar w:top="851" w:right="851" w:bottom="851" w:left="851" w:header="709" w:footer="190" w:gutter="0"/>
          <w:cols w:space="567"/>
          <w:docGrid w:linePitch="360"/>
        </w:sectPr>
      </w:pPr>
    </w:p>
    <w:tbl>
      <w:tblPr>
        <w:tblpPr w:leftFromText="180" w:rightFromText="180" w:vertAnchor="text" w:tblpY="1"/>
        <w:tblOverlap w:val="never"/>
        <w:tblW w:w="10597" w:type="dxa"/>
        <w:tblLayout w:type="fixed"/>
        <w:tblLook w:val="04A0" w:firstRow="1" w:lastRow="0" w:firstColumn="1" w:lastColumn="0" w:noHBand="0" w:noVBand="1"/>
      </w:tblPr>
      <w:tblGrid>
        <w:gridCol w:w="4110"/>
        <w:gridCol w:w="999"/>
        <w:gridCol w:w="1623"/>
        <w:gridCol w:w="1489"/>
        <w:gridCol w:w="830"/>
        <w:gridCol w:w="1546"/>
      </w:tblGrid>
      <w:tr w:rsidR="00DC2ADF" w14:paraId="63DC5073" w14:textId="77777777" w:rsidTr="00FA48A4">
        <w:trPr>
          <w:trHeight w:val="700"/>
          <w:tblHeader/>
        </w:trPr>
        <w:tc>
          <w:tcPr>
            <w:tcW w:w="9051" w:type="dxa"/>
            <w:gridSpan w:val="5"/>
          </w:tcPr>
          <w:p w14:paraId="716425DD" w14:textId="77777777" w:rsidR="00DC2ADF" w:rsidRPr="00AE1E82" w:rsidRDefault="00DC2ADF" w:rsidP="00AF0D9D">
            <w:pPr>
              <w:pStyle w:val="Header1"/>
              <w:spacing w:after="120"/>
              <w:rPr>
                <w:lang w:val="en-GB"/>
              </w:rPr>
            </w:pPr>
            <w:bookmarkStart w:id="4" w:name="Declaration"/>
            <w:bookmarkEnd w:id="4"/>
            <w:r w:rsidRPr="00464574">
              <w:rPr>
                <w:b w:val="0"/>
              </w:rPr>
              <w:lastRenderedPageBreak/>
              <w:t xml:space="preserve">Section </w:t>
            </w:r>
            <w:r>
              <w:rPr>
                <w:b w:val="0"/>
              </w:rPr>
              <w:t>G</w:t>
            </w:r>
            <w:r>
              <w:t xml:space="preserve"> | </w:t>
            </w:r>
            <w:r>
              <w:rPr>
                <w:lang w:val="en-GB"/>
              </w:rPr>
              <w:t>Declaration</w:t>
            </w:r>
          </w:p>
        </w:tc>
        <w:tc>
          <w:tcPr>
            <w:tcW w:w="1546" w:type="dxa"/>
          </w:tcPr>
          <w:p w14:paraId="2A0D860C" w14:textId="77777777" w:rsidR="00DC2ADF" w:rsidRDefault="00DC2ADF" w:rsidP="009838B6">
            <w:pPr>
              <w:pStyle w:val="Helpcomments"/>
              <w:framePr w:hSpace="0" w:wrap="auto" w:vAnchor="margin" w:yAlign="inline"/>
              <w:suppressOverlap w:val="0"/>
            </w:pPr>
          </w:p>
        </w:tc>
      </w:tr>
      <w:tr w:rsidR="00AF0D9D" w14:paraId="10640E76" w14:textId="77777777" w:rsidTr="00FA48A4">
        <w:trPr>
          <w:trHeight w:val="603"/>
        </w:trPr>
        <w:tc>
          <w:tcPr>
            <w:tcW w:w="8221" w:type="dxa"/>
            <w:gridSpan w:val="4"/>
            <w:shd w:val="clear" w:color="auto" w:fill="F0F7E8"/>
          </w:tcPr>
          <w:p w14:paraId="160740AB" w14:textId="77777777" w:rsidR="00AF0D9D" w:rsidRPr="003C7A63" w:rsidRDefault="00AF0D9D" w:rsidP="009838B6">
            <w:pPr>
              <w:pStyle w:val="Formpromptsbold"/>
              <w:rPr>
                <w:noProof/>
                <w:lang w:eastAsia="en-NZ"/>
              </w:rPr>
            </w:pPr>
            <w:r w:rsidRPr="00DC2ADF">
              <w:rPr>
                <w:noProof/>
                <w:lang w:eastAsia="en-NZ"/>
              </w:rPr>
              <w:t>I certify that the information provided on this application form and all attached additional forms and information is to the best of my knowledge true and correct.</w:t>
            </w:r>
          </w:p>
        </w:tc>
        <w:tc>
          <w:tcPr>
            <w:tcW w:w="2376" w:type="dxa"/>
            <w:gridSpan w:val="2"/>
            <w:vMerge w:val="restart"/>
          </w:tcPr>
          <w:p w14:paraId="2F48A163" w14:textId="77777777" w:rsidR="00AF0D9D" w:rsidRPr="00DC2ADF" w:rsidRDefault="00F1393B" w:rsidP="00883D21">
            <w:pPr>
              <w:pStyle w:val="Helpcomments"/>
              <w:framePr w:hSpace="0" w:wrap="auto" w:vAnchor="margin" w:yAlign="inline"/>
              <w:spacing w:after="0"/>
              <w:suppressOverlap w:val="0"/>
              <w:rPr>
                <w:noProof/>
                <w:lang w:eastAsia="en-NZ"/>
              </w:rPr>
            </w:pPr>
            <w:r>
              <w:rPr>
                <w:noProof/>
              </w:rPr>
              <w:drawing>
                <wp:anchor distT="0" distB="0" distL="114300" distR="114300" simplePos="0" relativeHeight="251670016" behindDoc="0" locked="0" layoutInCell="1" allowOverlap="1" wp14:anchorId="09B511A0" wp14:editId="0271E638">
                  <wp:simplePos x="0" y="0"/>
                  <wp:positionH relativeFrom="column">
                    <wp:posOffset>108585</wp:posOffset>
                  </wp:positionH>
                  <wp:positionV relativeFrom="paragraph">
                    <wp:posOffset>86995</wp:posOffset>
                  </wp:positionV>
                  <wp:extent cx="203200" cy="203200"/>
                  <wp:effectExtent l="0" t="0" r="0" b="0"/>
                  <wp:wrapNone/>
                  <wp:docPr id="4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9D" w:rsidRPr="00DC2ADF">
              <w:rPr>
                <w:noProof/>
                <w:lang w:eastAsia="en-NZ"/>
              </w:rPr>
              <w:t>A</w:t>
            </w:r>
            <w:r w:rsidR="00AF0D9D">
              <w:rPr>
                <w:noProof/>
                <w:lang w:eastAsia="en-NZ"/>
              </w:rPr>
              <w:t xml:space="preserve"> Consent/</w:t>
            </w:r>
            <w:r w:rsidR="00AF0D9D" w:rsidRPr="00DC2ADF">
              <w:rPr>
                <w:noProof/>
                <w:lang w:eastAsia="en-NZ"/>
              </w:rPr>
              <w:t xml:space="preserve"> Authorisation may be varied or revoked if the information given in this application contains inaccuracies.</w:t>
            </w:r>
          </w:p>
        </w:tc>
      </w:tr>
      <w:tr w:rsidR="00AF0D9D" w14:paraId="045565D8" w14:textId="77777777" w:rsidTr="00FA48A4">
        <w:trPr>
          <w:trHeight w:val="1502"/>
        </w:trPr>
        <w:tc>
          <w:tcPr>
            <w:tcW w:w="4110" w:type="dxa"/>
            <w:shd w:val="clear" w:color="auto" w:fill="F0F7E8"/>
          </w:tcPr>
          <w:p w14:paraId="698B80E2" w14:textId="77777777" w:rsidR="00AF0D9D" w:rsidRPr="008B3267" w:rsidRDefault="00AF0D9D" w:rsidP="009838B6">
            <w:pPr>
              <w:pStyle w:val="Formprompts"/>
            </w:pPr>
            <w:r w:rsidRPr="008B3267">
              <w:t>Signature (applicant)</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AF0D9D" w:rsidRPr="008B3267" w14:paraId="49322981" w14:textId="77777777" w:rsidTr="00B05381">
              <w:trPr>
                <w:trHeight w:val="874"/>
              </w:trPr>
              <w:tc>
                <w:tcPr>
                  <w:tcW w:w="3681"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27DC4AE6" w14:textId="77777777" w:rsidR="00AF0D9D" w:rsidRPr="008B3267" w:rsidRDefault="00AF0D9D" w:rsidP="00C532C3">
                  <w:pPr>
                    <w:pStyle w:val="Textfields"/>
                    <w:framePr w:hSpace="180" w:wrap="around" w:vAnchor="text" w:hAnchor="text" w:y="1"/>
                    <w:suppressOverlap/>
                  </w:pPr>
                  <w:r w:rsidRPr="008B3267">
                    <w:rPr>
                      <w:lang w:val="en-NZ"/>
                    </w:rPr>
                    <w:fldChar w:fldCharType="begin">
                      <w:ffData>
                        <w:name w:val="Text1"/>
                        <w:enabled/>
                        <w:calcOnExit w:val="0"/>
                        <w:textInput>
                          <w:maxLength w:val="460"/>
                        </w:textInput>
                      </w:ffData>
                    </w:fldChar>
                  </w:r>
                  <w:r w:rsidRPr="008B3267">
                    <w:rPr>
                      <w:lang w:val="en-NZ"/>
                    </w:rPr>
                    <w:instrText xml:space="preserve"> FORMTEXT </w:instrText>
                  </w:r>
                  <w:r w:rsidRPr="008B3267">
                    <w:rPr>
                      <w:lang w:val="en-NZ"/>
                    </w:rPr>
                  </w:r>
                  <w:r w:rsidRPr="008B3267">
                    <w:rPr>
                      <w:lang w:val="en-NZ"/>
                    </w:rPr>
                    <w:fldChar w:fldCharType="separate"/>
                  </w:r>
                  <w:r w:rsidRPr="008B3267">
                    <w:rPr>
                      <w:noProof/>
                      <w:lang w:val="en-NZ"/>
                    </w:rPr>
                    <w:t> </w:t>
                  </w:r>
                  <w:r w:rsidRPr="008B3267">
                    <w:rPr>
                      <w:noProof/>
                      <w:lang w:val="en-NZ"/>
                    </w:rPr>
                    <w:t> </w:t>
                  </w:r>
                  <w:r w:rsidRPr="008B3267">
                    <w:rPr>
                      <w:noProof/>
                      <w:lang w:val="en-NZ"/>
                    </w:rPr>
                    <w:t> </w:t>
                  </w:r>
                  <w:r w:rsidRPr="008B3267">
                    <w:rPr>
                      <w:noProof/>
                      <w:lang w:val="en-NZ"/>
                    </w:rPr>
                    <w:t> </w:t>
                  </w:r>
                  <w:r w:rsidRPr="008B3267">
                    <w:rPr>
                      <w:noProof/>
                      <w:lang w:val="en-NZ"/>
                    </w:rPr>
                    <w:t> </w:t>
                  </w:r>
                  <w:r w:rsidRPr="008B3267">
                    <w:rPr>
                      <w:lang w:val="en-NZ"/>
                    </w:rPr>
                    <w:fldChar w:fldCharType="end"/>
                  </w:r>
                </w:p>
              </w:tc>
            </w:tr>
          </w:tbl>
          <w:p w14:paraId="246F0C70" w14:textId="77777777" w:rsidR="00AF0D9D" w:rsidRPr="008B3267" w:rsidRDefault="00AF0D9D" w:rsidP="009838B6">
            <w:pPr>
              <w:pStyle w:val="Textfields"/>
              <w:rPr>
                <w:noProof/>
                <w:lang w:eastAsia="en-NZ"/>
              </w:rPr>
            </w:pPr>
          </w:p>
        </w:tc>
        <w:tc>
          <w:tcPr>
            <w:tcW w:w="4111" w:type="dxa"/>
            <w:gridSpan w:val="3"/>
            <w:shd w:val="clear" w:color="auto" w:fill="F0F7E8"/>
          </w:tcPr>
          <w:p w14:paraId="533CDE9B" w14:textId="77777777" w:rsidR="00AF0D9D" w:rsidRPr="008B3267" w:rsidRDefault="00AF0D9D" w:rsidP="009838B6">
            <w:pPr>
              <w:pStyle w:val="Formprompts"/>
            </w:pPr>
            <w:r w:rsidRPr="008B3267">
              <w:t>Date (dd/mm/yyyy)</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AF0D9D" w:rsidRPr="008B3267" w14:paraId="412EDA73" w14:textId="77777777" w:rsidTr="00B05381">
              <w:trPr>
                <w:trHeight w:val="874"/>
              </w:trPr>
              <w:tc>
                <w:tcPr>
                  <w:tcW w:w="3681" w:type="dxa"/>
                  <w:tcBorders>
                    <w:top w:val="single" w:sz="4" w:space="0" w:color="7F7F7F"/>
                    <w:left w:val="single" w:sz="4" w:space="0" w:color="7F7F7F"/>
                    <w:bottom w:val="single" w:sz="4" w:space="0" w:color="7F7F7F"/>
                    <w:right w:val="single" w:sz="4" w:space="0" w:color="7F7F7F"/>
                  </w:tcBorders>
                  <w:shd w:val="clear" w:color="auto" w:fill="FFFFFF" w:themeFill="background1"/>
                </w:tcPr>
                <w:p w14:paraId="6134C9CE" w14:textId="77777777" w:rsidR="00AF0D9D" w:rsidRPr="008B3267" w:rsidRDefault="00AF0D9D" w:rsidP="00C532C3">
                  <w:pPr>
                    <w:pStyle w:val="Textfields"/>
                    <w:framePr w:hSpace="180" w:wrap="around" w:vAnchor="text" w:hAnchor="text" w:y="1"/>
                    <w:suppressOverlap/>
                  </w:pPr>
                  <w:r w:rsidRPr="008B3267">
                    <w:rPr>
                      <w:lang w:val="en-NZ"/>
                    </w:rPr>
                    <w:fldChar w:fldCharType="begin">
                      <w:ffData>
                        <w:name w:val="Text1"/>
                        <w:enabled/>
                        <w:calcOnExit w:val="0"/>
                        <w:textInput>
                          <w:maxLength w:val="460"/>
                        </w:textInput>
                      </w:ffData>
                    </w:fldChar>
                  </w:r>
                  <w:r w:rsidRPr="008B3267">
                    <w:rPr>
                      <w:lang w:val="en-NZ"/>
                    </w:rPr>
                    <w:instrText xml:space="preserve"> FORMTEXT </w:instrText>
                  </w:r>
                  <w:r w:rsidRPr="008B3267">
                    <w:rPr>
                      <w:lang w:val="en-NZ"/>
                    </w:rPr>
                  </w:r>
                  <w:r w:rsidRPr="008B3267">
                    <w:rPr>
                      <w:lang w:val="en-NZ"/>
                    </w:rPr>
                    <w:fldChar w:fldCharType="separate"/>
                  </w:r>
                  <w:r w:rsidRPr="008B3267">
                    <w:rPr>
                      <w:noProof/>
                      <w:lang w:val="en-NZ"/>
                    </w:rPr>
                    <w:t> </w:t>
                  </w:r>
                  <w:r w:rsidRPr="008B3267">
                    <w:rPr>
                      <w:noProof/>
                      <w:lang w:val="en-NZ"/>
                    </w:rPr>
                    <w:t> </w:t>
                  </w:r>
                  <w:r w:rsidRPr="008B3267">
                    <w:rPr>
                      <w:noProof/>
                      <w:lang w:val="en-NZ"/>
                    </w:rPr>
                    <w:t> </w:t>
                  </w:r>
                  <w:r w:rsidRPr="008B3267">
                    <w:rPr>
                      <w:noProof/>
                      <w:lang w:val="en-NZ"/>
                    </w:rPr>
                    <w:t> </w:t>
                  </w:r>
                  <w:r w:rsidRPr="008B3267">
                    <w:rPr>
                      <w:noProof/>
                      <w:lang w:val="en-NZ"/>
                    </w:rPr>
                    <w:t> </w:t>
                  </w:r>
                  <w:r w:rsidRPr="008B3267">
                    <w:rPr>
                      <w:lang w:val="en-NZ"/>
                    </w:rPr>
                    <w:fldChar w:fldCharType="end"/>
                  </w:r>
                </w:p>
              </w:tc>
            </w:tr>
          </w:tbl>
          <w:p w14:paraId="3D7F35DC" w14:textId="77777777" w:rsidR="00AF0D9D" w:rsidRPr="008B3267" w:rsidRDefault="00AF0D9D" w:rsidP="009838B6">
            <w:pPr>
              <w:pStyle w:val="Textfields"/>
              <w:rPr>
                <w:noProof/>
                <w:lang w:eastAsia="en-NZ"/>
              </w:rPr>
            </w:pPr>
          </w:p>
        </w:tc>
        <w:tc>
          <w:tcPr>
            <w:tcW w:w="2376" w:type="dxa"/>
            <w:gridSpan w:val="2"/>
            <w:vMerge/>
          </w:tcPr>
          <w:p w14:paraId="544208B8" w14:textId="77777777" w:rsidR="00AF0D9D" w:rsidRPr="00044C69" w:rsidRDefault="00AF0D9D" w:rsidP="009838B6">
            <w:pPr>
              <w:pStyle w:val="Formprompts"/>
              <w:rPr>
                <w:noProof/>
                <w:u w:val="thick"/>
                <w:lang w:eastAsia="en-NZ"/>
              </w:rPr>
            </w:pPr>
          </w:p>
        </w:tc>
      </w:tr>
      <w:tr w:rsidR="00AF0D9D" w14:paraId="4BFA9876" w14:textId="77777777" w:rsidTr="00FA48A4">
        <w:trPr>
          <w:trHeight w:val="603"/>
        </w:trPr>
        <w:tc>
          <w:tcPr>
            <w:tcW w:w="8221" w:type="dxa"/>
            <w:gridSpan w:val="4"/>
            <w:shd w:val="clear" w:color="auto" w:fill="F0F7E8"/>
          </w:tcPr>
          <w:p w14:paraId="5B30D1A1" w14:textId="77777777" w:rsidR="00AF0D9D" w:rsidRPr="00AF0D9D" w:rsidRDefault="00AF0D9D" w:rsidP="00B90A25">
            <w:pPr>
              <w:pStyle w:val="Formprompts"/>
              <w:rPr>
                <w:noProof/>
                <w:sz w:val="18"/>
                <w:szCs w:val="18"/>
                <w:lang w:eastAsia="en-NZ"/>
              </w:rPr>
            </w:pPr>
            <w:r w:rsidRPr="00AF0D9D">
              <w:rPr>
                <w:noProof/>
                <w:sz w:val="18"/>
                <w:szCs w:val="18"/>
                <w:lang w:eastAsia="en-NZ"/>
              </w:rPr>
              <w:t xml:space="preserve">This application is made pursuant to Section 71 of the Wildlife Act 1953, and where applicable other relevant conservation legislation. </w:t>
            </w:r>
          </w:p>
          <w:p w14:paraId="7AE6F63C" w14:textId="77777777" w:rsidR="00AF0D9D" w:rsidRPr="00AF0D9D" w:rsidRDefault="00AF0D9D" w:rsidP="009838B6">
            <w:pPr>
              <w:pStyle w:val="Formprompts"/>
              <w:rPr>
                <w:noProof/>
                <w:sz w:val="18"/>
                <w:szCs w:val="18"/>
                <w:lang w:eastAsia="en-NZ"/>
              </w:rPr>
            </w:pPr>
            <w:r w:rsidRPr="00AF0D9D">
              <w:rPr>
                <w:noProof/>
                <w:sz w:val="18"/>
                <w:szCs w:val="18"/>
                <w:lang w:eastAsia="en-NZ"/>
              </w:rPr>
              <w:t>The purpose of collecting this information is to enable the Department to process your application. The Department will not use this information for any reason not related to that purpose.</w:t>
            </w:r>
          </w:p>
          <w:p w14:paraId="09815975" w14:textId="77777777" w:rsidR="00AF0D9D" w:rsidRPr="008A0A90" w:rsidRDefault="00AF0D9D" w:rsidP="00AF0D9D">
            <w:pPr>
              <w:pStyle w:val="Formprompts"/>
              <w:spacing w:after="120"/>
              <w:rPr>
                <w:noProof/>
                <w:lang w:eastAsia="en-NZ"/>
              </w:rPr>
            </w:pPr>
            <w:r w:rsidRPr="00AF0D9D">
              <w:rPr>
                <w:noProof/>
                <w:sz w:val="18"/>
                <w:szCs w:val="18"/>
                <w:lang w:val="en-NZ" w:eastAsia="en-NZ"/>
              </w:rPr>
              <w:t>Applicants should be aware that provisions of the Official Information Act may require that some or all information in this application be publicly released.</w:t>
            </w:r>
          </w:p>
        </w:tc>
        <w:tc>
          <w:tcPr>
            <w:tcW w:w="2376" w:type="dxa"/>
            <w:gridSpan w:val="2"/>
            <w:vMerge/>
          </w:tcPr>
          <w:p w14:paraId="42518225" w14:textId="77777777" w:rsidR="00AF0D9D" w:rsidRPr="00044C69" w:rsidRDefault="00AF0D9D" w:rsidP="009838B6">
            <w:pPr>
              <w:pStyle w:val="Helpcomments"/>
              <w:framePr w:hSpace="0" w:wrap="auto" w:vAnchor="margin" w:yAlign="inline"/>
              <w:suppressOverlap w:val="0"/>
              <w:rPr>
                <w:noProof/>
                <w:lang w:eastAsia="en-NZ"/>
              </w:rPr>
            </w:pPr>
          </w:p>
        </w:tc>
      </w:tr>
      <w:tr w:rsidR="009C226D" w14:paraId="522EF74C" w14:textId="77777777" w:rsidTr="00FA48A4">
        <w:trPr>
          <w:trHeight w:val="2202"/>
        </w:trPr>
        <w:tc>
          <w:tcPr>
            <w:tcW w:w="8221" w:type="dxa"/>
            <w:gridSpan w:val="4"/>
          </w:tcPr>
          <w:p w14:paraId="67B7CA98" w14:textId="77777777" w:rsidR="00630487" w:rsidRDefault="00630487" w:rsidP="00630487">
            <w:pPr>
              <w:pStyle w:val="Formprompts"/>
              <w:spacing w:before="0" w:after="120"/>
              <w:ind w:left="720"/>
              <w:rPr>
                <w:noProof/>
                <w:lang w:eastAsia="en-NZ"/>
              </w:rPr>
            </w:pPr>
          </w:p>
          <w:p w14:paraId="10E4205C" w14:textId="77777777" w:rsidR="00630487" w:rsidRDefault="00630487" w:rsidP="00630487">
            <w:pPr>
              <w:pStyle w:val="Formprompts"/>
              <w:spacing w:before="0" w:after="120"/>
              <w:ind w:left="720"/>
              <w:rPr>
                <w:noProof/>
                <w:lang w:eastAsia="en-NZ"/>
              </w:rPr>
            </w:pPr>
          </w:p>
          <w:p w14:paraId="1ABA158F" w14:textId="77777777" w:rsidR="00630487" w:rsidRDefault="00630487" w:rsidP="00630487">
            <w:pPr>
              <w:pStyle w:val="Formprompts"/>
              <w:spacing w:before="0" w:after="120"/>
              <w:ind w:left="720"/>
              <w:rPr>
                <w:noProof/>
                <w:lang w:eastAsia="en-NZ"/>
              </w:rPr>
            </w:pPr>
          </w:p>
          <w:p w14:paraId="6FD9C1E6" w14:textId="77777777" w:rsidR="00630487" w:rsidRDefault="00630487" w:rsidP="00630487">
            <w:pPr>
              <w:pStyle w:val="Formprompts"/>
              <w:spacing w:before="0" w:after="120"/>
              <w:ind w:left="720"/>
              <w:rPr>
                <w:noProof/>
                <w:lang w:eastAsia="en-NZ"/>
              </w:rPr>
            </w:pPr>
          </w:p>
          <w:p w14:paraId="0FF0822E" w14:textId="77777777" w:rsidR="00630487" w:rsidRDefault="00630487" w:rsidP="00630487">
            <w:pPr>
              <w:pStyle w:val="Formprompts"/>
              <w:spacing w:before="0" w:after="120"/>
              <w:ind w:left="720"/>
              <w:rPr>
                <w:noProof/>
                <w:lang w:eastAsia="en-NZ"/>
              </w:rPr>
            </w:pPr>
          </w:p>
          <w:p w14:paraId="18BEC84D" w14:textId="77777777" w:rsidR="00630487" w:rsidRDefault="00630487" w:rsidP="00630487">
            <w:pPr>
              <w:pStyle w:val="Formprompts"/>
              <w:spacing w:before="0" w:after="120"/>
              <w:ind w:left="720"/>
              <w:rPr>
                <w:noProof/>
                <w:lang w:eastAsia="en-NZ"/>
              </w:rPr>
            </w:pPr>
          </w:p>
          <w:p w14:paraId="6A16DE2E" w14:textId="77777777" w:rsidR="00630487" w:rsidRDefault="00630487" w:rsidP="00630487">
            <w:pPr>
              <w:pStyle w:val="Formprompts"/>
              <w:spacing w:before="0" w:after="120"/>
              <w:ind w:left="720"/>
              <w:rPr>
                <w:noProof/>
                <w:lang w:eastAsia="en-NZ"/>
              </w:rPr>
            </w:pPr>
          </w:p>
          <w:p w14:paraId="0A566AFF" w14:textId="77777777" w:rsidR="00630487" w:rsidRDefault="00630487" w:rsidP="00630487">
            <w:pPr>
              <w:pStyle w:val="Formprompts"/>
              <w:spacing w:before="0" w:after="120"/>
              <w:ind w:left="720"/>
              <w:rPr>
                <w:noProof/>
                <w:lang w:eastAsia="en-NZ"/>
              </w:rPr>
            </w:pPr>
          </w:p>
          <w:p w14:paraId="30537BC6" w14:textId="77777777" w:rsidR="00630487" w:rsidRDefault="00630487" w:rsidP="00630487">
            <w:pPr>
              <w:pStyle w:val="Formprompts"/>
              <w:spacing w:before="0" w:after="120"/>
              <w:ind w:left="720"/>
              <w:rPr>
                <w:noProof/>
                <w:lang w:eastAsia="en-NZ"/>
              </w:rPr>
            </w:pPr>
          </w:p>
          <w:p w14:paraId="0DC02B2E" w14:textId="77777777" w:rsidR="00630487" w:rsidRDefault="00630487" w:rsidP="00630487">
            <w:pPr>
              <w:pStyle w:val="Formprompts"/>
              <w:spacing w:before="0" w:after="120"/>
              <w:ind w:left="720"/>
              <w:rPr>
                <w:noProof/>
                <w:lang w:eastAsia="en-NZ"/>
              </w:rPr>
            </w:pPr>
          </w:p>
          <w:p w14:paraId="20454BCB" w14:textId="77777777" w:rsidR="00630487" w:rsidRDefault="00630487" w:rsidP="00630487">
            <w:pPr>
              <w:pStyle w:val="Formprompts"/>
              <w:spacing w:before="0" w:after="120"/>
              <w:ind w:left="720"/>
              <w:rPr>
                <w:noProof/>
                <w:lang w:eastAsia="en-NZ"/>
              </w:rPr>
            </w:pPr>
          </w:p>
          <w:p w14:paraId="1D797A8C" w14:textId="77777777" w:rsidR="00630487" w:rsidRPr="002D4A60" w:rsidRDefault="00630487" w:rsidP="00630487">
            <w:pPr>
              <w:pStyle w:val="Formprompts"/>
              <w:spacing w:before="0" w:after="120"/>
              <w:ind w:left="720"/>
              <w:rPr>
                <w:noProof/>
                <w:lang w:eastAsia="en-NZ"/>
              </w:rPr>
            </w:pPr>
          </w:p>
        </w:tc>
        <w:tc>
          <w:tcPr>
            <w:tcW w:w="2376" w:type="dxa"/>
            <w:gridSpan w:val="2"/>
          </w:tcPr>
          <w:p w14:paraId="585F117E" w14:textId="77777777" w:rsidR="009C226D" w:rsidRPr="00044C69" w:rsidRDefault="009C226D" w:rsidP="009838B6">
            <w:pPr>
              <w:pStyle w:val="Helpcomments"/>
              <w:framePr w:hSpace="0" w:wrap="auto" w:vAnchor="margin" w:yAlign="inline"/>
              <w:suppressOverlap w:val="0"/>
              <w:rPr>
                <w:noProof/>
                <w:lang w:eastAsia="en-NZ"/>
              </w:rPr>
            </w:pPr>
          </w:p>
        </w:tc>
      </w:tr>
      <w:tr w:rsidR="002D4A60" w14:paraId="32A6D67C" w14:textId="77777777" w:rsidTr="00FA48A4">
        <w:trPr>
          <w:trHeight w:val="475"/>
        </w:trPr>
        <w:tc>
          <w:tcPr>
            <w:tcW w:w="8221" w:type="dxa"/>
            <w:gridSpan w:val="4"/>
            <w:shd w:val="clear" w:color="auto" w:fill="F2F2F2"/>
          </w:tcPr>
          <w:p w14:paraId="6ED2075B" w14:textId="77777777" w:rsidR="002D4A60" w:rsidRPr="002D4A60" w:rsidRDefault="002D4A60" w:rsidP="009838B6">
            <w:pPr>
              <w:pStyle w:val="Formpromptsbold"/>
              <w:spacing w:after="0"/>
              <w:rPr>
                <w:noProof/>
                <w:lang w:eastAsia="en-NZ"/>
              </w:rPr>
            </w:pPr>
            <w:r w:rsidRPr="002D4A60">
              <w:rPr>
                <w:noProof/>
                <w:lang w:eastAsia="en-NZ"/>
              </w:rPr>
              <w:t>For Departmental us</w:t>
            </w:r>
            <w:r>
              <w:rPr>
                <w:noProof/>
                <w:lang w:eastAsia="en-NZ"/>
              </w:rPr>
              <w:t>e</w:t>
            </w:r>
          </w:p>
        </w:tc>
        <w:tc>
          <w:tcPr>
            <w:tcW w:w="2376" w:type="dxa"/>
            <w:gridSpan w:val="2"/>
          </w:tcPr>
          <w:p w14:paraId="0A712BB8" w14:textId="77777777" w:rsidR="002D4A60" w:rsidRPr="00044C69" w:rsidRDefault="002D4A60" w:rsidP="009838B6">
            <w:pPr>
              <w:pStyle w:val="Helpcomments"/>
              <w:framePr w:hSpace="0" w:wrap="auto" w:vAnchor="margin" w:yAlign="inline"/>
              <w:spacing w:after="0"/>
              <w:suppressOverlap w:val="0"/>
              <w:rPr>
                <w:noProof/>
                <w:lang w:eastAsia="en-NZ"/>
              </w:rPr>
            </w:pPr>
          </w:p>
        </w:tc>
      </w:tr>
      <w:tr w:rsidR="002D4A60" w14:paraId="02EABA73" w14:textId="77777777" w:rsidTr="00FA48A4">
        <w:trPr>
          <w:trHeight w:val="488"/>
        </w:trPr>
        <w:tc>
          <w:tcPr>
            <w:tcW w:w="5109" w:type="dxa"/>
            <w:gridSpan w:val="2"/>
            <w:shd w:val="clear" w:color="auto" w:fill="F2F2F2"/>
          </w:tcPr>
          <w:p w14:paraId="457F2611" w14:textId="77777777" w:rsidR="002D4A60" w:rsidRPr="002D4A60" w:rsidRDefault="002D4A60" w:rsidP="009838B6">
            <w:pPr>
              <w:pStyle w:val="Formprompts"/>
              <w:rPr>
                <w:noProof/>
                <w:lang w:eastAsia="en-NZ"/>
              </w:rPr>
            </w:pPr>
            <w:r>
              <w:rPr>
                <w:noProof/>
                <w:lang w:eastAsia="en-NZ"/>
              </w:rPr>
              <w:t xml:space="preserve">Credit </w:t>
            </w:r>
            <w:r w:rsidRPr="002D4A60">
              <w:rPr>
                <w:noProof/>
                <w:lang w:eastAsia="en-NZ"/>
              </w:rPr>
              <w:t>check undertaken?</w:t>
            </w:r>
          </w:p>
        </w:tc>
        <w:tc>
          <w:tcPr>
            <w:tcW w:w="1623" w:type="dxa"/>
            <w:shd w:val="clear" w:color="auto" w:fill="F2F2F2"/>
          </w:tcPr>
          <w:p w14:paraId="39E43DE8" w14:textId="77777777" w:rsidR="002D4A60" w:rsidRDefault="002D4A60" w:rsidP="009838B6">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Yes</w:t>
            </w:r>
          </w:p>
        </w:tc>
        <w:tc>
          <w:tcPr>
            <w:tcW w:w="1489" w:type="dxa"/>
            <w:shd w:val="clear" w:color="auto" w:fill="F2F2F2"/>
          </w:tcPr>
          <w:p w14:paraId="0427BE0F" w14:textId="77777777" w:rsidR="002D4A60" w:rsidRDefault="002D4A60" w:rsidP="009838B6">
            <w:pPr>
              <w:pStyle w:val="Stackedtextfields"/>
              <w:framePr w:hSpace="0" w:wrap="auto" w:vAnchor="margin" w:yAlign="inline"/>
              <w:suppressOverlap w:val="0"/>
              <w:jc w:val="center"/>
            </w:pPr>
            <w:r w:rsidRPr="003A3F5B">
              <w:fldChar w:fldCharType="begin">
                <w:ffData>
                  <w:name w:val="Check1"/>
                  <w:enabled/>
                  <w:calcOnExit w:val="0"/>
                  <w:checkBox>
                    <w:size w:val="28"/>
                    <w:default w:val="0"/>
                  </w:checkBox>
                </w:ffData>
              </w:fldChar>
            </w:r>
            <w:r w:rsidRPr="003A3F5B">
              <w:instrText xml:space="preserve"> FORMCHECKBOX </w:instrText>
            </w:r>
            <w:r w:rsidR="00000000">
              <w:fldChar w:fldCharType="separate"/>
            </w:r>
            <w:r w:rsidRPr="003A3F5B">
              <w:fldChar w:fldCharType="end"/>
            </w:r>
            <w:r>
              <w:t xml:space="preserve"> No</w:t>
            </w:r>
          </w:p>
        </w:tc>
        <w:tc>
          <w:tcPr>
            <w:tcW w:w="2376" w:type="dxa"/>
            <w:gridSpan w:val="2"/>
          </w:tcPr>
          <w:p w14:paraId="03B2F196" w14:textId="77777777" w:rsidR="002D4A60" w:rsidRPr="00044C69" w:rsidRDefault="002D4A60" w:rsidP="009838B6">
            <w:pPr>
              <w:pStyle w:val="Formpromptsbold"/>
              <w:rPr>
                <w:noProof/>
                <w:lang w:eastAsia="en-NZ"/>
              </w:rPr>
            </w:pPr>
          </w:p>
        </w:tc>
      </w:tr>
      <w:tr w:rsidR="002D4A60" w14:paraId="0991BEC5" w14:textId="77777777" w:rsidTr="00FA48A4">
        <w:trPr>
          <w:trHeight w:val="603"/>
        </w:trPr>
        <w:tc>
          <w:tcPr>
            <w:tcW w:w="8221" w:type="dxa"/>
            <w:gridSpan w:val="4"/>
            <w:shd w:val="clear" w:color="auto" w:fill="F2F2F2"/>
          </w:tcPr>
          <w:p w14:paraId="01FF6EAD" w14:textId="77777777" w:rsidR="002D4A60" w:rsidRPr="002D4A60" w:rsidRDefault="002D4A60" w:rsidP="009838B6">
            <w:pPr>
              <w:pStyle w:val="Formprompts"/>
              <w:rPr>
                <w:noProof/>
                <w:lang w:eastAsia="en-NZ"/>
              </w:rPr>
            </w:pPr>
            <w:r w:rsidRPr="002D4A60">
              <w:rPr>
                <w:noProof/>
                <w:lang w:eastAsia="en-NZ"/>
              </w:rPr>
              <w:t>Comments</w:t>
            </w:r>
          </w:p>
          <w:tbl>
            <w:tblPr>
              <w:tblW w:w="78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848"/>
            </w:tblGrid>
            <w:tr w:rsidR="000E3D3C" w:rsidRPr="00D65CDD" w14:paraId="6A268805" w14:textId="77777777" w:rsidTr="0053045E">
              <w:trPr>
                <w:trHeight w:val="593"/>
              </w:trPr>
              <w:tc>
                <w:tcPr>
                  <w:tcW w:w="7848" w:type="dxa"/>
                  <w:tcBorders>
                    <w:top w:val="single" w:sz="4" w:space="0" w:color="7F7F7F"/>
                    <w:left w:val="single" w:sz="4" w:space="0" w:color="7F7F7F"/>
                    <w:bottom w:val="single" w:sz="4" w:space="0" w:color="7F7F7F"/>
                    <w:right w:val="single" w:sz="4" w:space="0" w:color="7F7F7F"/>
                  </w:tcBorders>
                </w:tcPr>
                <w:p w14:paraId="3F458C5C"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33D21DF" w14:textId="77777777" w:rsidR="002D4A60" w:rsidRPr="002D4A60" w:rsidRDefault="002D4A60" w:rsidP="009838B6">
            <w:pPr>
              <w:pStyle w:val="Formpromptsbold"/>
              <w:rPr>
                <w:noProof/>
                <w:lang w:eastAsia="en-NZ"/>
              </w:rPr>
            </w:pPr>
          </w:p>
        </w:tc>
        <w:tc>
          <w:tcPr>
            <w:tcW w:w="2376" w:type="dxa"/>
            <w:gridSpan w:val="2"/>
          </w:tcPr>
          <w:p w14:paraId="3B496418" w14:textId="77777777" w:rsidR="002D4A60" w:rsidRPr="00044C69" w:rsidRDefault="002D4A60" w:rsidP="009838B6">
            <w:pPr>
              <w:pStyle w:val="Helpcomments"/>
              <w:framePr w:hSpace="0" w:wrap="auto" w:vAnchor="margin" w:yAlign="inline"/>
              <w:suppressOverlap w:val="0"/>
              <w:rPr>
                <w:noProof/>
                <w:lang w:eastAsia="en-NZ"/>
              </w:rPr>
            </w:pPr>
          </w:p>
        </w:tc>
      </w:tr>
      <w:tr w:rsidR="002D4A60" w14:paraId="225992C2" w14:textId="77777777" w:rsidTr="00FA48A4">
        <w:trPr>
          <w:trHeight w:val="603"/>
        </w:trPr>
        <w:tc>
          <w:tcPr>
            <w:tcW w:w="4110" w:type="dxa"/>
            <w:shd w:val="clear" w:color="auto" w:fill="F2F2F2"/>
          </w:tcPr>
          <w:p w14:paraId="37503B12" w14:textId="77777777" w:rsidR="002D4A60" w:rsidRPr="00DC2ADF" w:rsidRDefault="002D4A60" w:rsidP="009838B6">
            <w:pPr>
              <w:pStyle w:val="Formprompts"/>
            </w:pPr>
            <w:r>
              <w:t>Signed</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0E3D3C" w:rsidRPr="00D65CDD" w14:paraId="6E023F4E" w14:textId="77777777" w:rsidTr="0053045E">
              <w:trPr>
                <w:trHeight w:val="814"/>
              </w:trPr>
              <w:tc>
                <w:tcPr>
                  <w:tcW w:w="3681" w:type="dxa"/>
                  <w:tcBorders>
                    <w:top w:val="single" w:sz="4" w:space="0" w:color="7F7F7F"/>
                    <w:left w:val="single" w:sz="4" w:space="0" w:color="7F7F7F"/>
                    <w:bottom w:val="single" w:sz="4" w:space="0" w:color="7F7F7F"/>
                    <w:right w:val="single" w:sz="4" w:space="0" w:color="7F7F7F"/>
                  </w:tcBorders>
                </w:tcPr>
                <w:p w14:paraId="1BF70186"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7437411" w14:textId="77777777" w:rsidR="002D4A60" w:rsidRDefault="002D4A60" w:rsidP="009838B6">
            <w:pPr>
              <w:pStyle w:val="Textfields"/>
              <w:rPr>
                <w:noProof/>
                <w:lang w:eastAsia="en-NZ"/>
              </w:rPr>
            </w:pPr>
          </w:p>
        </w:tc>
        <w:tc>
          <w:tcPr>
            <w:tcW w:w="4111" w:type="dxa"/>
            <w:gridSpan w:val="3"/>
            <w:shd w:val="clear" w:color="auto" w:fill="F2F2F2"/>
          </w:tcPr>
          <w:p w14:paraId="21C89D33" w14:textId="77777777" w:rsidR="002D4A60" w:rsidRPr="00DC2ADF" w:rsidRDefault="002D4A60" w:rsidP="009838B6">
            <w:pPr>
              <w:pStyle w:val="Formprompts"/>
            </w:pPr>
            <w:r>
              <w:t>Name</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0E3D3C" w:rsidRPr="00D65CDD" w14:paraId="3D93C206" w14:textId="77777777" w:rsidTr="0053045E">
              <w:trPr>
                <w:trHeight w:val="814"/>
              </w:trPr>
              <w:tc>
                <w:tcPr>
                  <w:tcW w:w="3681" w:type="dxa"/>
                  <w:tcBorders>
                    <w:top w:val="single" w:sz="4" w:space="0" w:color="7F7F7F"/>
                    <w:left w:val="single" w:sz="4" w:space="0" w:color="7F7F7F"/>
                    <w:bottom w:val="single" w:sz="4" w:space="0" w:color="7F7F7F"/>
                    <w:right w:val="single" w:sz="4" w:space="0" w:color="7F7F7F"/>
                  </w:tcBorders>
                </w:tcPr>
                <w:p w14:paraId="28436C05"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8874196" w14:textId="77777777" w:rsidR="002D4A60" w:rsidRDefault="002D4A60" w:rsidP="009838B6">
            <w:pPr>
              <w:pStyle w:val="Textfields"/>
              <w:rPr>
                <w:noProof/>
                <w:lang w:eastAsia="en-NZ"/>
              </w:rPr>
            </w:pPr>
          </w:p>
        </w:tc>
        <w:tc>
          <w:tcPr>
            <w:tcW w:w="2376" w:type="dxa"/>
            <w:gridSpan w:val="2"/>
          </w:tcPr>
          <w:p w14:paraId="27EBF66E" w14:textId="77777777" w:rsidR="002D4A60" w:rsidRPr="00044C69" w:rsidRDefault="002D4A60" w:rsidP="009838B6">
            <w:pPr>
              <w:pStyle w:val="Formprompts"/>
              <w:rPr>
                <w:noProof/>
                <w:lang w:eastAsia="en-NZ"/>
              </w:rPr>
            </w:pPr>
          </w:p>
        </w:tc>
      </w:tr>
      <w:tr w:rsidR="002D4A60" w14:paraId="64FE2494" w14:textId="77777777" w:rsidTr="00FA48A4">
        <w:trPr>
          <w:trHeight w:val="603"/>
        </w:trPr>
        <w:tc>
          <w:tcPr>
            <w:tcW w:w="4110" w:type="dxa"/>
            <w:shd w:val="clear" w:color="auto" w:fill="F2F2F2"/>
          </w:tcPr>
          <w:p w14:paraId="615FEA2D" w14:textId="77777777" w:rsidR="002D4A60" w:rsidRPr="00DC2ADF" w:rsidRDefault="002D4A60" w:rsidP="009838B6">
            <w:pPr>
              <w:pStyle w:val="Formprompts"/>
            </w:pPr>
            <w:r>
              <w:t>Approved</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0E3D3C" w:rsidRPr="00D65CDD" w14:paraId="35E6BD2F" w14:textId="77777777" w:rsidTr="0053045E">
              <w:trPr>
                <w:trHeight w:val="814"/>
              </w:trPr>
              <w:tc>
                <w:tcPr>
                  <w:tcW w:w="3681" w:type="dxa"/>
                  <w:tcBorders>
                    <w:top w:val="single" w:sz="4" w:space="0" w:color="7F7F7F"/>
                    <w:left w:val="single" w:sz="4" w:space="0" w:color="7F7F7F"/>
                    <w:bottom w:val="single" w:sz="4" w:space="0" w:color="7F7F7F"/>
                    <w:right w:val="single" w:sz="4" w:space="0" w:color="7F7F7F"/>
                  </w:tcBorders>
                </w:tcPr>
                <w:p w14:paraId="37A7A80D"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FF49255" w14:textId="77777777" w:rsidR="002D4A60" w:rsidRDefault="002D4A60" w:rsidP="009838B6">
            <w:pPr>
              <w:pStyle w:val="Textfields"/>
              <w:rPr>
                <w:noProof/>
                <w:lang w:eastAsia="en-NZ"/>
              </w:rPr>
            </w:pPr>
          </w:p>
        </w:tc>
        <w:tc>
          <w:tcPr>
            <w:tcW w:w="4111" w:type="dxa"/>
            <w:gridSpan w:val="3"/>
            <w:shd w:val="clear" w:color="auto" w:fill="F2F2F2"/>
          </w:tcPr>
          <w:p w14:paraId="149EB40D" w14:textId="77777777" w:rsidR="002D4A60" w:rsidRPr="00DC2ADF" w:rsidRDefault="002D4A60" w:rsidP="009838B6">
            <w:pPr>
              <w:pStyle w:val="Formprompts"/>
            </w:pPr>
            <w:r>
              <w:t>Name</w:t>
            </w:r>
          </w:p>
          <w:tbl>
            <w:tblPr>
              <w:tblW w:w="36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1"/>
            </w:tblGrid>
            <w:tr w:rsidR="000E3D3C" w:rsidRPr="00D65CDD" w14:paraId="474A2D01" w14:textId="77777777" w:rsidTr="0053045E">
              <w:trPr>
                <w:trHeight w:val="814"/>
              </w:trPr>
              <w:tc>
                <w:tcPr>
                  <w:tcW w:w="3681" w:type="dxa"/>
                  <w:tcBorders>
                    <w:top w:val="single" w:sz="4" w:space="0" w:color="7F7F7F"/>
                    <w:left w:val="single" w:sz="4" w:space="0" w:color="7F7F7F"/>
                    <w:bottom w:val="single" w:sz="4" w:space="0" w:color="7F7F7F"/>
                    <w:right w:val="single" w:sz="4" w:space="0" w:color="7F7F7F"/>
                  </w:tcBorders>
                </w:tcPr>
                <w:p w14:paraId="276E233A" w14:textId="77777777" w:rsidR="000E3D3C" w:rsidRPr="00D65CDD" w:rsidRDefault="000E3D3C" w:rsidP="00C532C3">
                  <w:pPr>
                    <w:pStyle w:val="Textfields"/>
                    <w:framePr w:hSpace="180" w:wrap="around" w:vAnchor="text" w:hAnchor="text" w:y="1"/>
                    <w:suppressOverlap/>
                  </w:pPr>
                  <w:r>
                    <w:rPr>
                      <w:lang w:val="en-NZ"/>
                    </w:rPr>
                    <w:fldChar w:fldCharType="begin">
                      <w:ffData>
                        <w:name w:val="Text1"/>
                        <w:enabled/>
                        <w:calcOnExit w:val="0"/>
                        <w:textInput>
                          <w:maxLength w:val="46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3AD5D67" w14:textId="77777777" w:rsidR="002D4A60" w:rsidRDefault="002D4A60" w:rsidP="009838B6">
            <w:pPr>
              <w:pStyle w:val="Textfields"/>
              <w:rPr>
                <w:noProof/>
                <w:lang w:eastAsia="en-NZ"/>
              </w:rPr>
            </w:pPr>
          </w:p>
        </w:tc>
        <w:tc>
          <w:tcPr>
            <w:tcW w:w="2376" w:type="dxa"/>
            <w:gridSpan w:val="2"/>
          </w:tcPr>
          <w:p w14:paraId="2CE4EA52" w14:textId="77777777" w:rsidR="002D4A60" w:rsidRPr="00DC2ADF" w:rsidRDefault="00F1393B" w:rsidP="009838B6">
            <w:pPr>
              <w:pStyle w:val="Helpcomments"/>
              <w:framePr w:hSpace="0" w:wrap="auto" w:vAnchor="margin" w:yAlign="inline"/>
              <w:suppressOverlap w:val="0"/>
              <w:rPr>
                <w:noProof/>
                <w:lang w:eastAsia="en-NZ"/>
              </w:rPr>
            </w:pPr>
            <w:r>
              <w:rPr>
                <w:noProof/>
              </w:rPr>
              <w:drawing>
                <wp:anchor distT="0" distB="0" distL="114300" distR="114300" simplePos="0" relativeHeight="251644416" behindDoc="0" locked="0" layoutInCell="1" allowOverlap="1" wp14:anchorId="6699A392" wp14:editId="2F24FED8">
                  <wp:simplePos x="0" y="0"/>
                  <wp:positionH relativeFrom="column">
                    <wp:posOffset>108585</wp:posOffset>
                  </wp:positionH>
                  <wp:positionV relativeFrom="paragraph">
                    <wp:posOffset>86995</wp:posOffset>
                  </wp:positionV>
                  <wp:extent cx="203200" cy="203200"/>
                  <wp:effectExtent l="0" t="0" r="0" b="0"/>
                  <wp:wrapNone/>
                  <wp:docPr id="4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A60" w:rsidRPr="002D4A60">
              <w:rPr>
                <w:noProof/>
                <w:lang w:eastAsia="en-NZ"/>
              </w:rPr>
              <w:t>Approval is to b</w:t>
            </w:r>
            <w:r w:rsidR="002D4A60">
              <w:rPr>
                <w:noProof/>
                <w:lang w:eastAsia="en-NZ"/>
              </w:rPr>
              <w:t>e by a Tier 4 Manager or above</w:t>
            </w:r>
            <w:r w:rsidR="00DF145D">
              <w:rPr>
                <w:noProof/>
                <w:lang w:eastAsia="en-NZ"/>
              </w:rPr>
              <w:t>.</w:t>
            </w:r>
          </w:p>
        </w:tc>
      </w:tr>
    </w:tbl>
    <w:p w14:paraId="04CE24FA" w14:textId="77777777" w:rsidR="00646C6D" w:rsidRDefault="00646C6D" w:rsidP="009838B6">
      <w:pPr>
        <w:pStyle w:val="Bullets"/>
        <w:numPr>
          <w:ilvl w:val="0"/>
          <w:numId w:val="0"/>
        </w:numPr>
      </w:pPr>
    </w:p>
    <w:sectPr w:rsidR="00646C6D" w:rsidSect="00292224">
      <w:pgSz w:w="11906" w:h="16838" w:code="9"/>
      <w:pgMar w:top="851" w:right="851" w:bottom="851" w:left="851" w:header="709" w:footer="19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CD3B" w14:textId="77777777" w:rsidR="00F15824" w:rsidRDefault="00F15824" w:rsidP="00507F78">
      <w:pPr>
        <w:spacing w:after="0" w:line="240" w:lineRule="auto"/>
      </w:pPr>
      <w:r>
        <w:separator/>
      </w:r>
    </w:p>
  </w:endnote>
  <w:endnote w:type="continuationSeparator" w:id="0">
    <w:p w14:paraId="01C515F8" w14:textId="77777777" w:rsidR="00F15824" w:rsidRDefault="00F15824" w:rsidP="00507F78">
      <w:pPr>
        <w:spacing w:after="0" w:line="240" w:lineRule="auto"/>
      </w:pPr>
      <w:r>
        <w:continuationSeparator/>
      </w:r>
    </w:p>
  </w:endnote>
  <w:endnote w:type="continuationNotice" w:id="1">
    <w:p w14:paraId="70808D67" w14:textId="77777777" w:rsidR="00F15824" w:rsidRDefault="00F15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er Medium">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Neue-Bold">
    <w:altName w:val="Segoe Prin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CD45" w14:textId="6E8F0A51" w:rsidR="00620796" w:rsidRPr="00791949" w:rsidRDefault="00F1393B" w:rsidP="00791949">
    <w:r>
      <w:rPr>
        <w:noProof/>
      </w:rPr>
      <mc:AlternateContent>
        <mc:Choice Requires="wps">
          <w:drawing>
            <wp:anchor distT="0" distB="0" distL="114300" distR="114300" simplePos="0" relativeHeight="251656192" behindDoc="0" locked="0" layoutInCell="1" allowOverlap="1" wp14:anchorId="452F32EE" wp14:editId="3D2FD1C3">
              <wp:simplePos x="0" y="0"/>
              <wp:positionH relativeFrom="column">
                <wp:posOffset>-118110</wp:posOffset>
              </wp:positionH>
              <wp:positionV relativeFrom="paragraph">
                <wp:posOffset>61595</wp:posOffset>
              </wp:positionV>
              <wp:extent cx="5226685" cy="814705"/>
              <wp:effectExtent l="0" t="0" r="0" b="0"/>
              <wp:wrapNone/>
              <wp:docPr id="21138268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814705"/>
                      </a:xfrm>
                      <a:prstGeom prst="rect">
                        <a:avLst/>
                      </a:prstGeom>
                      <a:noFill/>
                      <a:ln>
                        <a:noFill/>
                      </a:ln>
                    </wps:spPr>
                    <wps:txbx>
                      <w:txbxContent>
                        <w:p w14:paraId="031D7ED1" w14:textId="77777777" w:rsidR="00BE0271" w:rsidRPr="002C7CF6" w:rsidRDefault="00620796" w:rsidP="00BE0271">
                          <w:pPr>
                            <w:pStyle w:val="Footer1"/>
                            <w:tabs>
                              <w:tab w:val="clear" w:pos="4513"/>
                              <w:tab w:val="clear" w:pos="9026"/>
                              <w:tab w:val="center" w:pos="6804"/>
                              <w:tab w:val="right" w:pos="8080"/>
                            </w:tabs>
                            <w:ind w:right="-145"/>
                          </w:pPr>
                          <w:r w:rsidRPr="002C7CF6">
                            <w:t>For more informa</w:t>
                          </w:r>
                          <w:r>
                            <w:t>tion visit DOC’s website</w:t>
                          </w:r>
                          <w:r>
                            <w:tab/>
                            <w:t xml:space="preserve">Form </w:t>
                          </w:r>
                          <w:r w:rsidR="001750EF">
                            <w:t xml:space="preserve">9i </w:t>
                          </w:r>
                          <w:r w:rsidRPr="002C7CF6">
                            <w:t>(W</w:t>
                          </w:r>
                          <w:r w:rsidR="00B87FAD">
                            <w:t>AC-Section 71</w:t>
                          </w:r>
                          <w:r w:rsidRPr="002C7CF6">
                            <w:t>)</w:t>
                          </w:r>
                        </w:p>
                        <w:p w14:paraId="1D96D2D2" w14:textId="77777777" w:rsidR="00620796" w:rsidRPr="002C7CF6" w:rsidRDefault="00000000" w:rsidP="00BE0271">
                          <w:pPr>
                            <w:pStyle w:val="Footer1"/>
                            <w:tabs>
                              <w:tab w:val="clear" w:pos="9026"/>
                              <w:tab w:val="right" w:pos="7938"/>
                            </w:tabs>
                            <w:ind w:right="-3"/>
                          </w:pPr>
                          <w:hyperlink r:id="rId1" w:history="1">
                            <w:r w:rsidR="001750EF" w:rsidRPr="001750EF">
                              <w:rPr>
                                <w:rStyle w:val="Hyperlink"/>
                              </w:rPr>
                              <w:t>Permissions: Get involved (doc.govt.nz)</w:t>
                            </w:r>
                          </w:hyperlink>
                          <w:r w:rsidR="001750EF">
                            <w:tab/>
                          </w:r>
                          <w:r w:rsidR="00BE0271">
                            <w:tab/>
                          </w:r>
                          <w:r w:rsidR="001750EF">
                            <w:t>September 2024</w:t>
                          </w:r>
                        </w:p>
                        <w:p w14:paraId="3E22934A" w14:textId="77777777" w:rsidR="008B3267" w:rsidRDefault="008B326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2F32EE" id="_x0000_t202" coordsize="21600,21600" o:spt="202" path="m,l,21600r21600,l21600,xe">
              <v:stroke joinstyle="miter"/>
              <v:path gradientshapeok="t" o:connecttype="rect"/>
            </v:shapetype>
            <v:shape id="Text Box 1" o:spid="_x0000_s1027" type="#_x0000_t202" style="position:absolute;margin-left:-9.3pt;margin-top:4.85pt;width:411.55pt;height:64.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" filled="f" stroked="f">
              <v:textbox style="mso-fit-shape-to-text:t">
                <w:txbxContent>
                  <w:p w14:paraId="031D7ED1" w14:textId="77777777" w:rsidR="00BE0271" w:rsidRPr="002C7CF6" w:rsidRDefault="00620796" w:rsidP="00BE0271">
                    <w:pPr>
                      <w:pStyle w:val="Footer1"/>
                      <w:tabs>
                        <w:tab w:val="clear" w:pos="4513"/>
                        <w:tab w:val="clear" w:pos="9026"/>
                        <w:tab w:val="center" w:pos="6804"/>
                        <w:tab w:val="right" w:pos="8080"/>
                      </w:tabs>
                      <w:ind w:right="-145"/>
                    </w:pPr>
                    <w:r w:rsidRPr="002C7CF6">
                      <w:t>For more informa</w:t>
                    </w:r>
                    <w:r>
                      <w:t>tion visit DOC’s website</w:t>
                    </w:r>
                    <w:r>
                      <w:tab/>
                      <w:t xml:space="preserve">Form </w:t>
                    </w:r>
                    <w:r w:rsidR="001750EF">
                      <w:t xml:space="preserve">9i </w:t>
                    </w:r>
                    <w:r w:rsidRPr="002C7CF6">
                      <w:t>(W</w:t>
                    </w:r>
                    <w:r w:rsidR="00B87FAD">
                      <w:t>AC-Section 71</w:t>
                    </w:r>
                    <w:r w:rsidRPr="002C7CF6">
                      <w:t>)</w:t>
                    </w:r>
                  </w:p>
                  <w:p w14:paraId="1D96D2D2" w14:textId="77777777" w:rsidR="00620796" w:rsidRPr="002C7CF6" w:rsidRDefault="00000000" w:rsidP="00BE0271">
                    <w:pPr>
                      <w:pStyle w:val="Footer1"/>
                      <w:tabs>
                        <w:tab w:val="clear" w:pos="9026"/>
                        <w:tab w:val="right" w:pos="7938"/>
                      </w:tabs>
                      <w:ind w:right="-3"/>
                    </w:pPr>
                    <w:hyperlink r:id="rId2" w:history="1">
                      <w:r w:rsidR="001750EF" w:rsidRPr="001750EF">
                        <w:rPr>
                          <w:rStyle w:val="Hyperlink"/>
                        </w:rPr>
                        <w:t>Permissions: Get involved (doc.govt.nz)</w:t>
                      </w:r>
                    </w:hyperlink>
                    <w:r w:rsidR="001750EF">
                      <w:tab/>
                    </w:r>
                    <w:r w:rsidR="00BE0271">
                      <w:tab/>
                    </w:r>
                    <w:r w:rsidR="001750EF">
                      <w:t>September 2024</w:t>
                    </w:r>
                  </w:p>
                  <w:p w14:paraId="3E22934A" w14:textId="77777777" w:rsidR="008B3267" w:rsidRDefault="008B326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0" w:type="dxa"/>
      <w:tblLook w:val="04A0" w:firstRow="1" w:lastRow="0" w:firstColumn="1" w:lastColumn="0" w:noHBand="0" w:noVBand="1"/>
    </w:tblPr>
    <w:tblGrid>
      <w:gridCol w:w="5210"/>
      <w:gridCol w:w="5210"/>
    </w:tblGrid>
    <w:tr w:rsidR="00620796" w:rsidRPr="002C7CF6" w14:paraId="4662DFBB" w14:textId="77777777" w:rsidTr="00CB61DC">
      <w:tc>
        <w:tcPr>
          <w:tcW w:w="5210" w:type="dxa"/>
        </w:tcPr>
        <w:p w14:paraId="30CA97B7" w14:textId="77777777" w:rsidR="00620796" w:rsidRPr="00FB69EB" w:rsidRDefault="00620796" w:rsidP="00CB61DC">
          <w:pPr>
            <w:pStyle w:val="Footer1"/>
          </w:pPr>
          <w:r w:rsidRPr="00FB69EB">
            <w:t>For more information visit DOC’s website</w:t>
          </w:r>
        </w:p>
        <w:p w14:paraId="672B0FDC" w14:textId="77777777" w:rsidR="00620796" w:rsidRPr="00FB69EB" w:rsidRDefault="00000000" w:rsidP="00CB61DC">
          <w:pPr>
            <w:pStyle w:val="Footer1"/>
          </w:pPr>
          <w:hyperlink r:id="rId1" w:history="1">
            <w:r w:rsidR="001750EF" w:rsidRPr="001750EF">
              <w:rPr>
                <w:rStyle w:val="Hyperlink"/>
              </w:rPr>
              <w:t>Permissions: Get involved (doc.govt.nz)</w:t>
            </w:r>
          </w:hyperlink>
        </w:p>
      </w:tc>
      <w:tc>
        <w:tcPr>
          <w:tcW w:w="5210" w:type="dxa"/>
        </w:tcPr>
        <w:p w14:paraId="7A0C5697" w14:textId="77777777" w:rsidR="00620796" w:rsidRPr="002C7CF6" w:rsidRDefault="00B87FAD" w:rsidP="00CB61DC">
          <w:pPr>
            <w:pStyle w:val="Footer1"/>
            <w:jc w:val="right"/>
          </w:pPr>
          <w:r>
            <w:t xml:space="preserve">Form </w:t>
          </w:r>
          <w:r w:rsidR="001750EF">
            <w:t xml:space="preserve">9i </w:t>
          </w:r>
          <w:r w:rsidRPr="002C7CF6">
            <w:t>(W</w:t>
          </w:r>
          <w:r>
            <w:t>AC-Section 71</w:t>
          </w:r>
          <w:r w:rsidRPr="002C7CF6">
            <w:t>)</w:t>
          </w:r>
          <w:r>
            <w:t xml:space="preserve">  </w:t>
          </w:r>
          <w:r w:rsidR="00620796" w:rsidRPr="002C7CF6">
            <w:rPr>
              <w:lang w:val="en-US"/>
            </w:rPr>
            <w:fldChar w:fldCharType="begin"/>
          </w:r>
          <w:r w:rsidR="00620796" w:rsidRPr="002C7CF6">
            <w:rPr>
              <w:lang w:val="en-US"/>
            </w:rPr>
            <w:instrText xml:space="preserve"> PAGE   \* MERGEFORMAT </w:instrText>
          </w:r>
          <w:r w:rsidR="00620796" w:rsidRPr="002C7CF6">
            <w:rPr>
              <w:lang w:val="en-US"/>
            </w:rPr>
            <w:fldChar w:fldCharType="separate"/>
          </w:r>
          <w:r w:rsidR="000828BA">
            <w:rPr>
              <w:lang w:val="en-US"/>
            </w:rPr>
            <w:t>4</w:t>
          </w:r>
          <w:r w:rsidR="00620796" w:rsidRPr="002C7CF6">
            <w:rPr>
              <w:lang w:val="en-US"/>
            </w:rPr>
            <w:fldChar w:fldCharType="end"/>
          </w:r>
        </w:p>
      </w:tc>
    </w:tr>
  </w:tbl>
  <w:p w14:paraId="5A2DF2F5" w14:textId="77777777" w:rsidR="00620796" w:rsidRPr="00CB61DC" w:rsidRDefault="00620796" w:rsidP="00CB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C930E" w14:textId="77777777" w:rsidR="00F15824" w:rsidRDefault="00F15824" w:rsidP="00507F78">
      <w:pPr>
        <w:spacing w:after="0" w:line="240" w:lineRule="auto"/>
      </w:pPr>
      <w:r>
        <w:separator/>
      </w:r>
    </w:p>
  </w:footnote>
  <w:footnote w:type="continuationSeparator" w:id="0">
    <w:p w14:paraId="49DDAFF1" w14:textId="77777777" w:rsidR="00F15824" w:rsidRDefault="00F15824" w:rsidP="00507F78">
      <w:pPr>
        <w:spacing w:after="0" w:line="240" w:lineRule="auto"/>
      </w:pPr>
      <w:r>
        <w:continuationSeparator/>
      </w:r>
    </w:p>
  </w:footnote>
  <w:footnote w:type="continuationNotice" w:id="1">
    <w:p w14:paraId="7C749D1D" w14:textId="77777777" w:rsidR="00F15824" w:rsidRDefault="00F15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9F5E" w14:textId="77777777" w:rsidR="00620796" w:rsidRDefault="00F1393B">
    <w:pPr>
      <w:pStyle w:val="Header"/>
    </w:pPr>
    <w:r>
      <w:rPr>
        <w:noProof/>
      </w:rPr>
      <w:drawing>
        <wp:anchor distT="0" distB="0" distL="114300" distR="114300" simplePos="0" relativeHeight="251658240" behindDoc="1" locked="0" layoutInCell="1" allowOverlap="1" wp14:anchorId="0B3CC22E" wp14:editId="34F20ED1">
          <wp:simplePos x="0" y="0"/>
          <wp:positionH relativeFrom="column">
            <wp:posOffset>-699770</wp:posOffset>
          </wp:positionH>
          <wp:positionV relativeFrom="margin">
            <wp:posOffset>-847090</wp:posOffset>
          </wp:positionV>
          <wp:extent cx="7563485" cy="10708005"/>
          <wp:effectExtent l="0" t="0" r="0" b="0"/>
          <wp:wrapNone/>
          <wp:docPr id="1" name="Picture 209109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094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48A9" w14:textId="77777777" w:rsidR="00620796" w:rsidRDefault="00F1393B">
    <w:pPr>
      <w:pStyle w:val="Header"/>
    </w:pPr>
    <w:r>
      <w:rPr>
        <w:noProof/>
      </w:rPr>
      <w:drawing>
        <wp:anchor distT="0" distB="0" distL="114300" distR="114300" simplePos="0" relativeHeight="251659264" behindDoc="1" locked="0" layoutInCell="1" allowOverlap="1" wp14:anchorId="3EC1A77B" wp14:editId="2642FD6A">
          <wp:simplePos x="0" y="0"/>
          <wp:positionH relativeFrom="margin">
            <wp:posOffset>-618490</wp:posOffset>
          </wp:positionH>
          <wp:positionV relativeFrom="margin">
            <wp:posOffset>-974725</wp:posOffset>
          </wp:positionV>
          <wp:extent cx="7716520" cy="10910570"/>
          <wp:effectExtent l="0" t="0" r="0" b="0"/>
          <wp:wrapNone/>
          <wp:docPr id="3" name="Picture 82234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3451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520" cy="1091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20B8" w14:textId="77777777" w:rsidR="00620796" w:rsidRPr="00BA4618" w:rsidRDefault="00F1393B" w:rsidP="00BA4618">
    <w:pPr>
      <w:pStyle w:val="Header"/>
    </w:pPr>
    <w:r>
      <w:rPr>
        <w:noProof/>
      </w:rPr>
      <w:drawing>
        <wp:anchor distT="0" distB="0" distL="114300" distR="114300" simplePos="0" relativeHeight="251657216" behindDoc="1" locked="0" layoutInCell="1" allowOverlap="1" wp14:anchorId="73009C47" wp14:editId="797848A6">
          <wp:simplePos x="0" y="0"/>
          <wp:positionH relativeFrom="margin">
            <wp:posOffset>-618490</wp:posOffset>
          </wp:positionH>
          <wp:positionV relativeFrom="margin">
            <wp:posOffset>-972820</wp:posOffset>
          </wp:positionV>
          <wp:extent cx="7716520" cy="10910570"/>
          <wp:effectExtent l="0" t="0" r="0" b="0"/>
          <wp:wrapNone/>
          <wp:docPr id="4" name="Picture 144023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239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520" cy="1091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1F5"/>
    <w:multiLevelType w:val="hybridMultilevel"/>
    <w:tmpl w:val="FFFFFFFF"/>
    <w:lvl w:ilvl="0" w:tplc="1E1C9B84">
      <w:start w:val="1"/>
      <w:numFmt w:val="bullet"/>
      <w:lvlText w:val=""/>
      <w:lvlJc w:val="left"/>
      <w:pPr>
        <w:ind w:left="720" w:hanging="360"/>
      </w:pPr>
      <w:rPr>
        <w:rFonts w:ascii="Symbol" w:hAnsi="Symbol"/>
      </w:rPr>
    </w:lvl>
    <w:lvl w:ilvl="1" w:tplc="97CE5106">
      <w:start w:val="1"/>
      <w:numFmt w:val="bullet"/>
      <w:lvlText w:val=""/>
      <w:lvlJc w:val="left"/>
      <w:pPr>
        <w:ind w:left="720" w:hanging="360"/>
      </w:pPr>
      <w:rPr>
        <w:rFonts w:ascii="Symbol" w:hAnsi="Symbol"/>
      </w:rPr>
    </w:lvl>
    <w:lvl w:ilvl="2" w:tplc="D4820042">
      <w:start w:val="1"/>
      <w:numFmt w:val="bullet"/>
      <w:lvlText w:val=""/>
      <w:lvlJc w:val="left"/>
      <w:pPr>
        <w:ind w:left="720" w:hanging="360"/>
      </w:pPr>
      <w:rPr>
        <w:rFonts w:ascii="Symbol" w:hAnsi="Symbol"/>
      </w:rPr>
    </w:lvl>
    <w:lvl w:ilvl="3" w:tplc="62721C46">
      <w:start w:val="1"/>
      <w:numFmt w:val="bullet"/>
      <w:lvlText w:val=""/>
      <w:lvlJc w:val="left"/>
      <w:pPr>
        <w:ind w:left="720" w:hanging="360"/>
      </w:pPr>
      <w:rPr>
        <w:rFonts w:ascii="Symbol" w:hAnsi="Symbol"/>
      </w:rPr>
    </w:lvl>
    <w:lvl w:ilvl="4" w:tplc="219EEE66">
      <w:start w:val="1"/>
      <w:numFmt w:val="bullet"/>
      <w:lvlText w:val=""/>
      <w:lvlJc w:val="left"/>
      <w:pPr>
        <w:ind w:left="720" w:hanging="360"/>
      </w:pPr>
      <w:rPr>
        <w:rFonts w:ascii="Symbol" w:hAnsi="Symbol"/>
      </w:rPr>
    </w:lvl>
    <w:lvl w:ilvl="5" w:tplc="539299AE">
      <w:start w:val="1"/>
      <w:numFmt w:val="bullet"/>
      <w:lvlText w:val=""/>
      <w:lvlJc w:val="left"/>
      <w:pPr>
        <w:ind w:left="720" w:hanging="360"/>
      </w:pPr>
      <w:rPr>
        <w:rFonts w:ascii="Symbol" w:hAnsi="Symbol"/>
      </w:rPr>
    </w:lvl>
    <w:lvl w:ilvl="6" w:tplc="19C88034">
      <w:start w:val="1"/>
      <w:numFmt w:val="bullet"/>
      <w:lvlText w:val=""/>
      <w:lvlJc w:val="left"/>
      <w:pPr>
        <w:ind w:left="720" w:hanging="360"/>
      </w:pPr>
      <w:rPr>
        <w:rFonts w:ascii="Symbol" w:hAnsi="Symbol"/>
      </w:rPr>
    </w:lvl>
    <w:lvl w:ilvl="7" w:tplc="AF26DE88">
      <w:start w:val="1"/>
      <w:numFmt w:val="bullet"/>
      <w:lvlText w:val=""/>
      <w:lvlJc w:val="left"/>
      <w:pPr>
        <w:ind w:left="720" w:hanging="360"/>
      </w:pPr>
      <w:rPr>
        <w:rFonts w:ascii="Symbol" w:hAnsi="Symbol"/>
      </w:rPr>
    </w:lvl>
    <w:lvl w:ilvl="8" w:tplc="B5AAE546">
      <w:start w:val="1"/>
      <w:numFmt w:val="bullet"/>
      <w:lvlText w:val=""/>
      <w:lvlJc w:val="left"/>
      <w:pPr>
        <w:ind w:left="720" w:hanging="360"/>
      </w:pPr>
      <w:rPr>
        <w:rFonts w:ascii="Symbol" w:hAnsi="Symbol"/>
      </w:rPr>
    </w:lvl>
  </w:abstractNum>
  <w:abstractNum w:abstractNumId="1" w15:restartNumberingAfterBreak="0">
    <w:nsid w:val="0BB84802"/>
    <w:multiLevelType w:val="hybridMultilevel"/>
    <w:tmpl w:val="FFFFFFFF"/>
    <w:lvl w:ilvl="0" w:tplc="056A3308">
      <w:start w:val="1"/>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 w15:restartNumberingAfterBreak="0">
    <w:nsid w:val="1D32464E"/>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15:restartNumberingAfterBreak="0">
    <w:nsid w:val="1EAD1A6C"/>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9E52FC"/>
    <w:multiLevelType w:val="hybridMultilevel"/>
    <w:tmpl w:val="FFFFFFFF"/>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33446494"/>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6D0EC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72234B"/>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172992"/>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5A5E0038"/>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323A04"/>
    <w:multiLevelType w:val="hybridMultilevel"/>
    <w:tmpl w:val="FFFFFFFF"/>
    <w:lvl w:ilvl="0" w:tplc="14090001">
      <w:start w:val="1"/>
      <w:numFmt w:val="bullet"/>
      <w:lvlText w:val=""/>
      <w:lvlJc w:val="left"/>
      <w:pPr>
        <w:ind w:left="1320" w:hanging="360"/>
      </w:pPr>
      <w:rPr>
        <w:rFonts w:ascii="Symbol" w:hAnsi="Symbol" w:hint="default"/>
      </w:rPr>
    </w:lvl>
    <w:lvl w:ilvl="1" w:tplc="14090003" w:tentative="1">
      <w:start w:val="1"/>
      <w:numFmt w:val="bullet"/>
      <w:lvlText w:val="o"/>
      <w:lvlJc w:val="left"/>
      <w:pPr>
        <w:ind w:left="2040" w:hanging="360"/>
      </w:pPr>
      <w:rPr>
        <w:rFonts w:ascii="Courier New" w:hAnsi="Courier New" w:hint="default"/>
      </w:rPr>
    </w:lvl>
    <w:lvl w:ilvl="2" w:tplc="14090005" w:tentative="1">
      <w:start w:val="1"/>
      <w:numFmt w:val="bullet"/>
      <w:lvlText w:val=""/>
      <w:lvlJc w:val="left"/>
      <w:pPr>
        <w:ind w:left="2760" w:hanging="360"/>
      </w:pPr>
      <w:rPr>
        <w:rFonts w:ascii="Wingdings" w:hAnsi="Wingdings" w:hint="default"/>
      </w:rPr>
    </w:lvl>
    <w:lvl w:ilvl="3" w:tplc="14090001" w:tentative="1">
      <w:start w:val="1"/>
      <w:numFmt w:val="bullet"/>
      <w:lvlText w:val=""/>
      <w:lvlJc w:val="left"/>
      <w:pPr>
        <w:ind w:left="3480" w:hanging="360"/>
      </w:pPr>
      <w:rPr>
        <w:rFonts w:ascii="Symbol" w:hAnsi="Symbol" w:hint="default"/>
      </w:rPr>
    </w:lvl>
    <w:lvl w:ilvl="4" w:tplc="14090003" w:tentative="1">
      <w:start w:val="1"/>
      <w:numFmt w:val="bullet"/>
      <w:lvlText w:val="o"/>
      <w:lvlJc w:val="left"/>
      <w:pPr>
        <w:ind w:left="4200" w:hanging="360"/>
      </w:pPr>
      <w:rPr>
        <w:rFonts w:ascii="Courier New" w:hAnsi="Courier New" w:hint="default"/>
      </w:rPr>
    </w:lvl>
    <w:lvl w:ilvl="5" w:tplc="14090005" w:tentative="1">
      <w:start w:val="1"/>
      <w:numFmt w:val="bullet"/>
      <w:lvlText w:val=""/>
      <w:lvlJc w:val="left"/>
      <w:pPr>
        <w:ind w:left="4920" w:hanging="360"/>
      </w:pPr>
      <w:rPr>
        <w:rFonts w:ascii="Wingdings" w:hAnsi="Wingdings" w:hint="default"/>
      </w:rPr>
    </w:lvl>
    <w:lvl w:ilvl="6" w:tplc="14090001" w:tentative="1">
      <w:start w:val="1"/>
      <w:numFmt w:val="bullet"/>
      <w:lvlText w:val=""/>
      <w:lvlJc w:val="left"/>
      <w:pPr>
        <w:ind w:left="5640" w:hanging="360"/>
      </w:pPr>
      <w:rPr>
        <w:rFonts w:ascii="Symbol" w:hAnsi="Symbol" w:hint="default"/>
      </w:rPr>
    </w:lvl>
    <w:lvl w:ilvl="7" w:tplc="14090003" w:tentative="1">
      <w:start w:val="1"/>
      <w:numFmt w:val="bullet"/>
      <w:lvlText w:val="o"/>
      <w:lvlJc w:val="left"/>
      <w:pPr>
        <w:ind w:left="6360" w:hanging="360"/>
      </w:pPr>
      <w:rPr>
        <w:rFonts w:ascii="Courier New" w:hAnsi="Courier New" w:hint="default"/>
      </w:rPr>
    </w:lvl>
    <w:lvl w:ilvl="8" w:tplc="14090005" w:tentative="1">
      <w:start w:val="1"/>
      <w:numFmt w:val="bullet"/>
      <w:lvlText w:val=""/>
      <w:lvlJc w:val="left"/>
      <w:pPr>
        <w:ind w:left="7080" w:hanging="360"/>
      </w:pPr>
      <w:rPr>
        <w:rFonts w:ascii="Wingdings" w:hAnsi="Wingdings" w:hint="default"/>
      </w:rPr>
    </w:lvl>
  </w:abstractNum>
  <w:abstractNum w:abstractNumId="11" w15:restartNumberingAfterBreak="0">
    <w:nsid w:val="609178C6"/>
    <w:multiLevelType w:val="multilevel"/>
    <w:tmpl w:val="FFFFFFFF"/>
    <w:lvl w:ilvl="0">
      <w:start w:val="1"/>
      <w:numFmt w:val="decimal"/>
      <w:pStyle w:val="FieldheaderL1"/>
      <w:lvlText w:val="%1."/>
      <w:lvlJc w:val="right"/>
      <w:pPr>
        <w:ind w:left="567" w:hanging="283"/>
      </w:pPr>
      <w:rPr>
        <w:rFonts w:cs="Times New Roman" w:hint="default"/>
      </w:rPr>
    </w:lvl>
    <w:lvl w:ilvl="1">
      <w:start w:val="1"/>
      <w:numFmt w:val="decimal"/>
      <w:pStyle w:val="FieldheaderL2"/>
      <w:lvlText w:val="%1.%2."/>
      <w:lvlJc w:val="left"/>
      <w:pPr>
        <w:ind w:left="2552" w:hanging="567"/>
      </w:pPr>
      <w:rPr>
        <w:rFonts w:cs="Times New Roman" w:hint="default"/>
      </w:rPr>
    </w:lvl>
    <w:lvl w:ilvl="2">
      <w:start w:val="1"/>
      <w:numFmt w:val="decimal"/>
      <w:pStyle w:val="FieldheaderL3"/>
      <w:lvlText w:val="%1.%2.%3."/>
      <w:lvlJc w:val="left"/>
      <w:pPr>
        <w:ind w:left="567" w:hanging="567"/>
      </w:pPr>
      <w:rPr>
        <w:rFonts w:cs="Times New Roman" w:hint="default"/>
      </w:rPr>
    </w:lvl>
    <w:lvl w:ilvl="3">
      <w:start w:val="1"/>
      <w:numFmt w:val="decimal"/>
      <w:lvlText w:val="(%4)"/>
      <w:lvlJc w:val="left"/>
      <w:pPr>
        <w:tabs>
          <w:tab w:val="num" w:pos="680"/>
        </w:tabs>
        <w:ind w:left="567" w:hanging="283"/>
      </w:pPr>
      <w:rPr>
        <w:rFonts w:cs="Times New Roman" w:hint="default"/>
      </w:rPr>
    </w:lvl>
    <w:lvl w:ilvl="4">
      <w:start w:val="1"/>
      <w:numFmt w:val="lowerLetter"/>
      <w:lvlText w:val="(%5)"/>
      <w:lvlJc w:val="left"/>
      <w:pPr>
        <w:tabs>
          <w:tab w:val="num" w:pos="680"/>
        </w:tabs>
        <w:ind w:left="567" w:hanging="283"/>
      </w:pPr>
      <w:rPr>
        <w:rFonts w:cs="Times New Roman" w:hint="default"/>
      </w:rPr>
    </w:lvl>
    <w:lvl w:ilvl="5">
      <w:start w:val="1"/>
      <w:numFmt w:val="lowerRoman"/>
      <w:lvlText w:val="(%6)"/>
      <w:lvlJc w:val="left"/>
      <w:pPr>
        <w:tabs>
          <w:tab w:val="num" w:pos="680"/>
        </w:tabs>
        <w:ind w:left="567" w:hanging="283"/>
      </w:pPr>
      <w:rPr>
        <w:rFonts w:cs="Times New Roman" w:hint="default"/>
      </w:rPr>
    </w:lvl>
    <w:lvl w:ilvl="6">
      <w:start w:val="1"/>
      <w:numFmt w:val="decimal"/>
      <w:lvlText w:val="%7."/>
      <w:lvlJc w:val="left"/>
      <w:pPr>
        <w:tabs>
          <w:tab w:val="num" w:pos="680"/>
        </w:tabs>
        <w:ind w:left="567" w:hanging="283"/>
      </w:pPr>
      <w:rPr>
        <w:rFonts w:cs="Times New Roman" w:hint="default"/>
      </w:rPr>
    </w:lvl>
    <w:lvl w:ilvl="7">
      <w:start w:val="1"/>
      <w:numFmt w:val="lowerLetter"/>
      <w:lvlText w:val="%8."/>
      <w:lvlJc w:val="left"/>
      <w:pPr>
        <w:tabs>
          <w:tab w:val="num" w:pos="680"/>
        </w:tabs>
        <w:ind w:left="567" w:hanging="283"/>
      </w:pPr>
      <w:rPr>
        <w:rFonts w:cs="Times New Roman" w:hint="default"/>
      </w:rPr>
    </w:lvl>
    <w:lvl w:ilvl="8">
      <w:start w:val="1"/>
      <w:numFmt w:val="lowerRoman"/>
      <w:lvlText w:val="%9."/>
      <w:lvlJc w:val="left"/>
      <w:pPr>
        <w:tabs>
          <w:tab w:val="num" w:pos="680"/>
        </w:tabs>
        <w:ind w:left="567" w:hanging="283"/>
      </w:pPr>
      <w:rPr>
        <w:rFonts w:cs="Times New Roman" w:hint="default"/>
      </w:rPr>
    </w:lvl>
  </w:abstractNum>
  <w:abstractNum w:abstractNumId="12" w15:restartNumberingAfterBreak="0">
    <w:nsid w:val="6438129F"/>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727A088C"/>
    <w:multiLevelType w:val="hybridMultilevel"/>
    <w:tmpl w:val="FFFFFFFF"/>
    <w:lvl w:ilvl="0" w:tplc="E76EFB5A">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0251CC"/>
    <w:multiLevelType w:val="multilevel"/>
    <w:tmpl w:val="FFFFFFFF"/>
    <w:lvl w:ilvl="0">
      <w:start w:val="1"/>
      <w:numFmt w:val="decimal"/>
      <w:lvlText w:val="%1."/>
      <w:lvlJc w:val="left"/>
      <w:pPr>
        <w:ind w:left="567" w:hanging="283"/>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567" w:hanging="567"/>
      </w:pPr>
      <w:rPr>
        <w:rFonts w:cs="Times New Roman" w:hint="default"/>
      </w:rPr>
    </w:lvl>
    <w:lvl w:ilvl="3">
      <w:start w:val="1"/>
      <w:numFmt w:val="decimal"/>
      <w:lvlText w:val="(%4)"/>
      <w:lvlJc w:val="left"/>
      <w:pPr>
        <w:tabs>
          <w:tab w:val="num" w:pos="680"/>
        </w:tabs>
        <w:ind w:left="567" w:hanging="283"/>
      </w:pPr>
      <w:rPr>
        <w:rFonts w:cs="Times New Roman" w:hint="default"/>
      </w:rPr>
    </w:lvl>
    <w:lvl w:ilvl="4">
      <w:start w:val="1"/>
      <w:numFmt w:val="lowerLetter"/>
      <w:lvlText w:val="(%5)"/>
      <w:lvlJc w:val="left"/>
      <w:pPr>
        <w:tabs>
          <w:tab w:val="num" w:pos="680"/>
        </w:tabs>
        <w:ind w:left="567" w:hanging="283"/>
      </w:pPr>
      <w:rPr>
        <w:rFonts w:cs="Times New Roman" w:hint="default"/>
      </w:rPr>
    </w:lvl>
    <w:lvl w:ilvl="5">
      <w:start w:val="1"/>
      <w:numFmt w:val="lowerRoman"/>
      <w:lvlText w:val="(%6)"/>
      <w:lvlJc w:val="left"/>
      <w:pPr>
        <w:tabs>
          <w:tab w:val="num" w:pos="680"/>
        </w:tabs>
        <w:ind w:left="567" w:hanging="283"/>
      </w:pPr>
      <w:rPr>
        <w:rFonts w:cs="Times New Roman" w:hint="default"/>
      </w:rPr>
    </w:lvl>
    <w:lvl w:ilvl="6">
      <w:start w:val="1"/>
      <w:numFmt w:val="decimal"/>
      <w:lvlText w:val="%7."/>
      <w:lvlJc w:val="left"/>
      <w:pPr>
        <w:tabs>
          <w:tab w:val="num" w:pos="680"/>
        </w:tabs>
        <w:ind w:left="567" w:hanging="283"/>
      </w:pPr>
      <w:rPr>
        <w:rFonts w:cs="Times New Roman" w:hint="default"/>
      </w:rPr>
    </w:lvl>
    <w:lvl w:ilvl="7">
      <w:start w:val="1"/>
      <w:numFmt w:val="lowerLetter"/>
      <w:lvlText w:val="%8."/>
      <w:lvlJc w:val="left"/>
      <w:pPr>
        <w:tabs>
          <w:tab w:val="num" w:pos="680"/>
        </w:tabs>
        <w:ind w:left="567" w:hanging="283"/>
      </w:pPr>
      <w:rPr>
        <w:rFonts w:cs="Times New Roman" w:hint="default"/>
      </w:rPr>
    </w:lvl>
    <w:lvl w:ilvl="8">
      <w:start w:val="1"/>
      <w:numFmt w:val="lowerRoman"/>
      <w:lvlText w:val="%9."/>
      <w:lvlJc w:val="left"/>
      <w:pPr>
        <w:tabs>
          <w:tab w:val="num" w:pos="680"/>
        </w:tabs>
        <w:ind w:left="567" w:hanging="283"/>
      </w:pPr>
      <w:rPr>
        <w:rFonts w:cs="Times New Roman" w:hint="default"/>
      </w:rPr>
    </w:lvl>
  </w:abstractNum>
  <w:abstractNum w:abstractNumId="15" w15:restartNumberingAfterBreak="0">
    <w:nsid w:val="7AB7100C"/>
    <w:multiLevelType w:val="hybridMultilevel"/>
    <w:tmpl w:val="FFFFFFFF"/>
    <w:lvl w:ilvl="0" w:tplc="DC7E6360">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16cid:durableId="1473327609">
    <w:abstractNumId w:val="13"/>
  </w:num>
  <w:num w:numId="2" w16cid:durableId="1596792194">
    <w:abstractNumId w:val="5"/>
  </w:num>
  <w:num w:numId="3" w16cid:durableId="962887210">
    <w:abstractNumId w:val="15"/>
  </w:num>
  <w:num w:numId="4" w16cid:durableId="1688798779">
    <w:abstractNumId w:val="1"/>
  </w:num>
  <w:num w:numId="5" w16cid:durableId="854073308">
    <w:abstractNumId w:val="2"/>
  </w:num>
  <w:num w:numId="6" w16cid:durableId="1719350942">
    <w:abstractNumId w:val="12"/>
  </w:num>
  <w:num w:numId="7" w16cid:durableId="2067680387">
    <w:abstractNumId w:val="8"/>
  </w:num>
  <w:num w:numId="8" w16cid:durableId="1968507785">
    <w:abstractNumId w:val="11"/>
  </w:num>
  <w:num w:numId="9" w16cid:durableId="986007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131189">
    <w:abstractNumId w:val="11"/>
  </w:num>
  <w:num w:numId="11" w16cid:durableId="49576116">
    <w:abstractNumId w:val="11"/>
  </w:num>
  <w:num w:numId="12" w16cid:durableId="1914199653">
    <w:abstractNumId w:val="11"/>
  </w:num>
  <w:num w:numId="13" w16cid:durableId="377123627">
    <w:abstractNumId w:val="11"/>
  </w:num>
  <w:num w:numId="14" w16cid:durableId="2101945289">
    <w:abstractNumId w:val="11"/>
  </w:num>
  <w:num w:numId="15" w16cid:durableId="206920571">
    <w:abstractNumId w:val="11"/>
  </w:num>
  <w:num w:numId="16" w16cid:durableId="1291478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797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021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58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4091704">
    <w:abstractNumId w:val="7"/>
  </w:num>
  <w:num w:numId="21" w16cid:durableId="1637179821">
    <w:abstractNumId w:val="14"/>
  </w:num>
  <w:num w:numId="22" w16cid:durableId="1667125969">
    <w:abstractNumId w:val="3"/>
  </w:num>
  <w:num w:numId="23" w16cid:durableId="1843817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9655697">
    <w:abstractNumId w:val="11"/>
  </w:num>
  <w:num w:numId="25" w16cid:durableId="960460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024726">
    <w:abstractNumId w:val="9"/>
  </w:num>
  <w:num w:numId="27" w16cid:durableId="2001036146">
    <w:abstractNumId w:val="0"/>
  </w:num>
  <w:num w:numId="28" w16cid:durableId="1558008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937978">
    <w:abstractNumId w:val="4"/>
  </w:num>
  <w:num w:numId="30" w16cid:durableId="695427315">
    <w:abstractNumId w:val="10"/>
  </w:num>
  <w:num w:numId="31" w16cid:durableId="119425469">
    <w:abstractNumId w:val="6"/>
  </w:num>
  <w:num w:numId="32" w16cid:durableId="242419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3192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06"/>
    <w:rsid w:val="00003FD9"/>
    <w:rsid w:val="000058F7"/>
    <w:rsid w:val="0000596A"/>
    <w:rsid w:val="00011730"/>
    <w:rsid w:val="00013F50"/>
    <w:rsid w:val="000273CB"/>
    <w:rsid w:val="00027A10"/>
    <w:rsid w:val="00027D0D"/>
    <w:rsid w:val="0003119A"/>
    <w:rsid w:val="00031D28"/>
    <w:rsid w:val="00034049"/>
    <w:rsid w:val="000368E3"/>
    <w:rsid w:val="00044C69"/>
    <w:rsid w:val="00044EF4"/>
    <w:rsid w:val="00046CC2"/>
    <w:rsid w:val="00047253"/>
    <w:rsid w:val="0004741A"/>
    <w:rsid w:val="0005061D"/>
    <w:rsid w:val="000510E2"/>
    <w:rsid w:val="0005347F"/>
    <w:rsid w:val="0005605A"/>
    <w:rsid w:val="000636E7"/>
    <w:rsid w:val="00072C10"/>
    <w:rsid w:val="00073D7B"/>
    <w:rsid w:val="00080CFC"/>
    <w:rsid w:val="000828BA"/>
    <w:rsid w:val="00082B77"/>
    <w:rsid w:val="00084015"/>
    <w:rsid w:val="00084DC4"/>
    <w:rsid w:val="00087112"/>
    <w:rsid w:val="00087371"/>
    <w:rsid w:val="00091338"/>
    <w:rsid w:val="000924AB"/>
    <w:rsid w:val="00092613"/>
    <w:rsid w:val="00094FB2"/>
    <w:rsid w:val="00097DB2"/>
    <w:rsid w:val="000A1F28"/>
    <w:rsid w:val="000A2943"/>
    <w:rsid w:val="000A5D75"/>
    <w:rsid w:val="000B214B"/>
    <w:rsid w:val="000B40CB"/>
    <w:rsid w:val="000B60CF"/>
    <w:rsid w:val="000C4792"/>
    <w:rsid w:val="000D2139"/>
    <w:rsid w:val="000D3CEC"/>
    <w:rsid w:val="000D407F"/>
    <w:rsid w:val="000D7048"/>
    <w:rsid w:val="000E0274"/>
    <w:rsid w:val="000E1382"/>
    <w:rsid w:val="000E18A3"/>
    <w:rsid w:val="000E3D3C"/>
    <w:rsid w:val="000E6E82"/>
    <w:rsid w:val="000F1D53"/>
    <w:rsid w:val="000F45B2"/>
    <w:rsid w:val="000F78C4"/>
    <w:rsid w:val="0010005C"/>
    <w:rsid w:val="00100824"/>
    <w:rsid w:val="00107742"/>
    <w:rsid w:val="00115C45"/>
    <w:rsid w:val="001221CC"/>
    <w:rsid w:val="00132CF6"/>
    <w:rsid w:val="001347C2"/>
    <w:rsid w:val="00134A28"/>
    <w:rsid w:val="0014377E"/>
    <w:rsid w:val="0014546D"/>
    <w:rsid w:val="001462EC"/>
    <w:rsid w:val="001524CC"/>
    <w:rsid w:val="001533F2"/>
    <w:rsid w:val="00154B4E"/>
    <w:rsid w:val="00162D2A"/>
    <w:rsid w:val="00165199"/>
    <w:rsid w:val="0016736D"/>
    <w:rsid w:val="00172FB6"/>
    <w:rsid w:val="001750EF"/>
    <w:rsid w:val="0017546A"/>
    <w:rsid w:val="00181D3A"/>
    <w:rsid w:val="00184047"/>
    <w:rsid w:val="00187ED0"/>
    <w:rsid w:val="001901DB"/>
    <w:rsid w:val="001909D2"/>
    <w:rsid w:val="00194106"/>
    <w:rsid w:val="001A2B98"/>
    <w:rsid w:val="001A30E9"/>
    <w:rsid w:val="001A4C34"/>
    <w:rsid w:val="001B4C76"/>
    <w:rsid w:val="001B4CBD"/>
    <w:rsid w:val="001B60E4"/>
    <w:rsid w:val="001C06A3"/>
    <w:rsid w:val="001C2BC9"/>
    <w:rsid w:val="001C5A93"/>
    <w:rsid w:val="001D0950"/>
    <w:rsid w:val="001D1974"/>
    <w:rsid w:val="001D30F3"/>
    <w:rsid w:val="001D552D"/>
    <w:rsid w:val="001E0A37"/>
    <w:rsid w:val="001E0A42"/>
    <w:rsid w:val="001E0EAB"/>
    <w:rsid w:val="001E553F"/>
    <w:rsid w:val="001F106B"/>
    <w:rsid w:val="001F23F4"/>
    <w:rsid w:val="001F2E21"/>
    <w:rsid w:val="001F54D1"/>
    <w:rsid w:val="00203052"/>
    <w:rsid w:val="00216C55"/>
    <w:rsid w:val="00231094"/>
    <w:rsid w:val="00231734"/>
    <w:rsid w:val="00232514"/>
    <w:rsid w:val="00235D0F"/>
    <w:rsid w:val="00236B2C"/>
    <w:rsid w:val="00236D1F"/>
    <w:rsid w:val="00237CDD"/>
    <w:rsid w:val="00240039"/>
    <w:rsid w:val="002400C0"/>
    <w:rsid w:val="00241DB1"/>
    <w:rsid w:val="00242757"/>
    <w:rsid w:val="002434C0"/>
    <w:rsid w:val="002449F2"/>
    <w:rsid w:val="00247454"/>
    <w:rsid w:val="00264843"/>
    <w:rsid w:val="00266F53"/>
    <w:rsid w:val="0027074D"/>
    <w:rsid w:val="00273ED3"/>
    <w:rsid w:val="00276B9D"/>
    <w:rsid w:val="00287E29"/>
    <w:rsid w:val="00292224"/>
    <w:rsid w:val="00292735"/>
    <w:rsid w:val="00292A03"/>
    <w:rsid w:val="002950DD"/>
    <w:rsid w:val="002A14E7"/>
    <w:rsid w:val="002A424D"/>
    <w:rsid w:val="002A497A"/>
    <w:rsid w:val="002B00EB"/>
    <w:rsid w:val="002B2D2D"/>
    <w:rsid w:val="002B327D"/>
    <w:rsid w:val="002B4D85"/>
    <w:rsid w:val="002C2AF0"/>
    <w:rsid w:val="002C362E"/>
    <w:rsid w:val="002C38F7"/>
    <w:rsid w:val="002C7CF6"/>
    <w:rsid w:val="002D331B"/>
    <w:rsid w:val="002D4A60"/>
    <w:rsid w:val="002D4E46"/>
    <w:rsid w:val="002E2B30"/>
    <w:rsid w:val="002E5717"/>
    <w:rsid w:val="002E71E0"/>
    <w:rsid w:val="002F0C6D"/>
    <w:rsid w:val="002F1C40"/>
    <w:rsid w:val="002F6C22"/>
    <w:rsid w:val="002F781C"/>
    <w:rsid w:val="0030112D"/>
    <w:rsid w:val="00304CA4"/>
    <w:rsid w:val="003122BA"/>
    <w:rsid w:val="003154D1"/>
    <w:rsid w:val="00322859"/>
    <w:rsid w:val="003272AD"/>
    <w:rsid w:val="0033309F"/>
    <w:rsid w:val="003342F6"/>
    <w:rsid w:val="003348A3"/>
    <w:rsid w:val="0033718D"/>
    <w:rsid w:val="00340CDE"/>
    <w:rsid w:val="0034329D"/>
    <w:rsid w:val="0034386B"/>
    <w:rsid w:val="00343BBF"/>
    <w:rsid w:val="003459B0"/>
    <w:rsid w:val="00347591"/>
    <w:rsid w:val="003522E3"/>
    <w:rsid w:val="00355ACF"/>
    <w:rsid w:val="0036087E"/>
    <w:rsid w:val="003610BC"/>
    <w:rsid w:val="00362B81"/>
    <w:rsid w:val="003631FB"/>
    <w:rsid w:val="00363EE0"/>
    <w:rsid w:val="00364922"/>
    <w:rsid w:val="0036638D"/>
    <w:rsid w:val="003671EC"/>
    <w:rsid w:val="0036731A"/>
    <w:rsid w:val="00372D43"/>
    <w:rsid w:val="00373E96"/>
    <w:rsid w:val="0037549F"/>
    <w:rsid w:val="003775A0"/>
    <w:rsid w:val="00377FCA"/>
    <w:rsid w:val="0038117A"/>
    <w:rsid w:val="00381F40"/>
    <w:rsid w:val="003830F9"/>
    <w:rsid w:val="00386499"/>
    <w:rsid w:val="00392BF5"/>
    <w:rsid w:val="003931FD"/>
    <w:rsid w:val="003952EB"/>
    <w:rsid w:val="00397A4C"/>
    <w:rsid w:val="003A3F5B"/>
    <w:rsid w:val="003B01BB"/>
    <w:rsid w:val="003B04A8"/>
    <w:rsid w:val="003B216C"/>
    <w:rsid w:val="003B2B3B"/>
    <w:rsid w:val="003B41F5"/>
    <w:rsid w:val="003B4484"/>
    <w:rsid w:val="003B7259"/>
    <w:rsid w:val="003C1E04"/>
    <w:rsid w:val="003C647C"/>
    <w:rsid w:val="003C7A63"/>
    <w:rsid w:val="003D012B"/>
    <w:rsid w:val="003D114D"/>
    <w:rsid w:val="003D3606"/>
    <w:rsid w:val="003D76A9"/>
    <w:rsid w:val="003D7A5D"/>
    <w:rsid w:val="003E16EE"/>
    <w:rsid w:val="003E7500"/>
    <w:rsid w:val="003F40F5"/>
    <w:rsid w:val="003F701B"/>
    <w:rsid w:val="003F71AB"/>
    <w:rsid w:val="0040069C"/>
    <w:rsid w:val="004017E5"/>
    <w:rsid w:val="00404195"/>
    <w:rsid w:val="00404DB9"/>
    <w:rsid w:val="00406C7B"/>
    <w:rsid w:val="00406E59"/>
    <w:rsid w:val="004100BA"/>
    <w:rsid w:val="00411CD4"/>
    <w:rsid w:val="00416C39"/>
    <w:rsid w:val="00417516"/>
    <w:rsid w:val="004232BA"/>
    <w:rsid w:val="00424E72"/>
    <w:rsid w:val="00431ED6"/>
    <w:rsid w:val="00434E24"/>
    <w:rsid w:val="00442376"/>
    <w:rsid w:val="00442B80"/>
    <w:rsid w:val="004532BC"/>
    <w:rsid w:val="0046020F"/>
    <w:rsid w:val="00462109"/>
    <w:rsid w:val="00464574"/>
    <w:rsid w:val="00464A41"/>
    <w:rsid w:val="00465A7D"/>
    <w:rsid w:val="004661A6"/>
    <w:rsid w:val="004669BE"/>
    <w:rsid w:val="00470D77"/>
    <w:rsid w:val="004745EF"/>
    <w:rsid w:val="004751EE"/>
    <w:rsid w:val="00475CB6"/>
    <w:rsid w:val="00477CFB"/>
    <w:rsid w:val="00477DA4"/>
    <w:rsid w:val="00487610"/>
    <w:rsid w:val="00494BD2"/>
    <w:rsid w:val="004971EB"/>
    <w:rsid w:val="004A1A8C"/>
    <w:rsid w:val="004A2489"/>
    <w:rsid w:val="004A4FD0"/>
    <w:rsid w:val="004A5D94"/>
    <w:rsid w:val="004A71CF"/>
    <w:rsid w:val="004B2D8C"/>
    <w:rsid w:val="004B49E9"/>
    <w:rsid w:val="004B4EC3"/>
    <w:rsid w:val="004B6BFC"/>
    <w:rsid w:val="004B748E"/>
    <w:rsid w:val="004B774C"/>
    <w:rsid w:val="004C0A00"/>
    <w:rsid w:val="004C423A"/>
    <w:rsid w:val="004C65E1"/>
    <w:rsid w:val="004D2444"/>
    <w:rsid w:val="004D3635"/>
    <w:rsid w:val="004D3A32"/>
    <w:rsid w:val="004D533E"/>
    <w:rsid w:val="004D7691"/>
    <w:rsid w:val="004E04E9"/>
    <w:rsid w:val="004E082E"/>
    <w:rsid w:val="004E086C"/>
    <w:rsid w:val="004E3079"/>
    <w:rsid w:val="004E4A4D"/>
    <w:rsid w:val="004E56F5"/>
    <w:rsid w:val="004E6563"/>
    <w:rsid w:val="004E799B"/>
    <w:rsid w:val="004F02DB"/>
    <w:rsid w:val="004F533F"/>
    <w:rsid w:val="0050494F"/>
    <w:rsid w:val="00507F78"/>
    <w:rsid w:val="00517415"/>
    <w:rsid w:val="005174FE"/>
    <w:rsid w:val="00521FAE"/>
    <w:rsid w:val="00522210"/>
    <w:rsid w:val="00525588"/>
    <w:rsid w:val="0053045E"/>
    <w:rsid w:val="005358DA"/>
    <w:rsid w:val="0053601D"/>
    <w:rsid w:val="0054071F"/>
    <w:rsid w:val="0054422A"/>
    <w:rsid w:val="00544F68"/>
    <w:rsid w:val="00550AE4"/>
    <w:rsid w:val="00552789"/>
    <w:rsid w:val="00552E83"/>
    <w:rsid w:val="00557C09"/>
    <w:rsid w:val="00557E0B"/>
    <w:rsid w:val="00561DA4"/>
    <w:rsid w:val="00561E54"/>
    <w:rsid w:val="00565989"/>
    <w:rsid w:val="00567D1F"/>
    <w:rsid w:val="0057115E"/>
    <w:rsid w:val="005771B2"/>
    <w:rsid w:val="005772D7"/>
    <w:rsid w:val="00581FCC"/>
    <w:rsid w:val="00584B65"/>
    <w:rsid w:val="00585970"/>
    <w:rsid w:val="005873F2"/>
    <w:rsid w:val="00590564"/>
    <w:rsid w:val="0059465F"/>
    <w:rsid w:val="005960CA"/>
    <w:rsid w:val="005A7C67"/>
    <w:rsid w:val="005B31BE"/>
    <w:rsid w:val="005B325E"/>
    <w:rsid w:val="005B7E98"/>
    <w:rsid w:val="005C0E58"/>
    <w:rsid w:val="005D4E60"/>
    <w:rsid w:val="005D601B"/>
    <w:rsid w:val="005D765A"/>
    <w:rsid w:val="005D7782"/>
    <w:rsid w:val="005E1489"/>
    <w:rsid w:val="005E4AEE"/>
    <w:rsid w:val="005E4C22"/>
    <w:rsid w:val="005E6BD5"/>
    <w:rsid w:val="005E725E"/>
    <w:rsid w:val="005F4D55"/>
    <w:rsid w:val="00602213"/>
    <w:rsid w:val="006041EE"/>
    <w:rsid w:val="00607143"/>
    <w:rsid w:val="00607A4D"/>
    <w:rsid w:val="00607CED"/>
    <w:rsid w:val="00614817"/>
    <w:rsid w:val="006164FD"/>
    <w:rsid w:val="006177A2"/>
    <w:rsid w:val="00620796"/>
    <w:rsid w:val="00620CAA"/>
    <w:rsid w:val="00624DB0"/>
    <w:rsid w:val="006276EA"/>
    <w:rsid w:val="00627D39"/>
    <w:rsid w:val="00630487"/>
    <w:rsid w:val="0063301B"/>
    <w:rsid w:val="0064030C"/>
    <w:rsid w:val="00646B02"/>
    <w:rsid w:val="00646C6D"/>
    <w:rsid w:val="006476C3"/>
    <w:rsid w:val="00647F10"/>
    <w:rsid w:val="00654892"/>
    <w:rsid w:val="006554A0"/>
    <w:rsid w:val="00656D0A"/>
    <w:rsid w:val="00657FC1"/>
    <w:rsid w:val="00663091"/>
    <w:rsid w:val="006662A0"/>
    <w:rsid w:val="006668FA"/>
    <w:rsid w:val="006677F9"/>
    <w:rsid w:val="00671069"/>
    <w:rsid w:val="00673AF1"/>
    <w:rsid w:val="00683096"/>
    <w:rsid w:val="0068487D"/>
    <w:rsid w:val="006938BF"/>
    <w:rsid w:val="006A1A8D"/>
    <w:rsid w:val="006A4D40"/>
    <w:rsid w:val="006A6B29"/>
    <w:rsid w:val="006A7672"/>
    <w:rsid w:val="006B0C0F"/>
    <w:rsid w:val="006B0F5F"/>
    <w:rsid w:val="006B2783"/>
    <w:rsid w:val="006B3763"/>
    <w:rsid w:val="006B65AD"/>
    <w:rsid w:val="006C08E7"/>
    <w:rsid w:val="006C31AB"/>
    <w:rsid w:val="006D0E40"/>
    <w:rsid w:val="006D110C"/>
    <w:rsid w:val="006D3374"/>
    <w:rsid w:val="006D39D3"/>
    <w:rsid w:val="006E08F8"/>
    <w:rsid w:val="006E107B"/>
    <w:rsid w:val="006E19AC"/>
    <w:rsid w:val="006E46E6"/>
    <w:rsid w:val="006E696F"/>
    <w:rsid w:val="006E74C5"/>
    <w:rsid w:val="006F5157"/>
    <w:rsid w:val="006F64B0"/>
    <w:rsid w:val="006F6B84"/>
    <w:rsid w:val="00703287"/>
    <w:rsid w:val="00706EBC"/>
    <w:rsid w:val="00713CDC"/>
    <w:rsid w:val="0071643A"/>
    <w:rsid w:val="0072398D"/>
    <w:rsid w:val="007251FD"/>
    <w:rsid w:val="00726B91"/>
    <w:rsid w:val="00730D04"/>
    <w:rsid w:val="00731380"/>
    <w:rsid w:val="00734395"/>
    <w:rsid w:val="00743BD6"/>
    <w:rsid w:val="0074793F"/>
    <w:rsid w:val="00750378"/>
    <w:rsid w:val="007528D4"/>
    <w:rsid w:val="007600ED"/>
    <w:rsid w:val="007627BF"/>
    <w:rsid w:val="00765FEF"/>
    <w:rsid w:val="00767D18"/>
    <w:rsid w:val="00770364"/>
    <w:rsid w:val="00771F04"/>
    <w:rsid w:val="00772C55"/>
    <w:rsid w:val="00773209"/>
    <w:rsid w:val="00775B63"/>
    <w:rsid w:val="00777261"/>
    <w:rsid w:val="007800F9"/>
    <w:rsid w:val="00782061"/>
    <w:rsid w:val="00782750"/>
    <w:rsid w:val="00782B3D"/>
    <w:rsid w:val="00782D6D"/>
    <w:rsid w:val="00787B9A"/>
    <w:rsid w:val="00791949"/>
    <w:rsid w:val="00791F18"/>
    <w:rsid w:val="00794259"/>
    <w:rsid w:val="00797568"/>
    <w:rsid w:val="007A2B75"/>
    <w:rsid w:val="007A51D0"/>
    <w:rsid w:val="007B11D3"/>
    <w:rsid w:val="007B5750"/>
    <w:rsid w:val="007C11AE"/>
    <w:rsid w:val="007C12CB"/>
    <w:rsid w:val="007C2707"/>
    <w:rsid w:val="007D369F"/>
    <w:rsid w:val="007D3913"/>
    <w:rsid w:val="007D570F"/>
    <w:rsid w:val="007D70CD"/>
    <w:rsid w:val="007E10AD"/>
    <w:rsid w:val="007E320D"/>
    <w:rsid w:val="007E498C"/>
    <w:rsid w:val="007F18E1"/>
    <w:rsid w:val="007F6372"/>
    <w:rsid w:val="007F683E"/>
    <w:rsid w:val="007F690B"/>
    <w:rsid w:val="00805C44"/>
    <w:rsid w:val="00807D0F"/>
    <w:rsid w:val="0081169F"/>
    <w:rsid w:val="00817BE6"/>
    <w:rsid w:val="00830F8E"/>
    <w:rsid w:val="00832EE9"/>
    <w:rsid w:val="00845716"/>
    <w:rsid w:val="008457DC"/>
    <w:rsid w:val="00845977"/>
    <w:rsid w:val="0084629D"/>
    <w:rsid w:val="00851209"/>
    <w:rsid w:val="008535C6"/>
    <w:rsid w:val="00854183"/>
    <w:rsid w:val="008550F2"/>
    <w:rsid w:val="00856985"/>
    <w:rsid w:val="00864369"/>
    <w:rsid w:val="00873B17"/>
    <w:rsid w:val="00876258"/>
    <w:rsid w:val="00877FEA"/>
    <w:rsid w:val="00880E8B"/>
    <w:rsid w:val="00883D21"/>
    <w:rsid w:val="00884ADC"/>
    <w:rsid w:val="00885B6E"/>
    <w:rsid w:val="00886802"/>
    <w:rsid w:val="008914D4"/>
    <w:rsid w:val="0089469E"/>
    <w:rsid w:val="008A0A90"/>
    <w:rsid w:val="008A58CE"/>
    <w:rsid w:val="008A602D"/>
    <w:rsid w:val="008A63B3"/>
    <w:rsid w:val="008A6875"/>
    <w:rsid w:val="008B3017"/>
    <w:rsid w:val="008B3267"/>
    <w:rsid w:val="008C0C6E"/>
    <w:rsid w:val="008C5C63"/>
    <w:rsid w:val="008D4878"/>
    <w:rsid w:val="008E0817"/>
    <w:rsid w:val="008E0DC2"/>
    <w:rsid w:val="008E1A0D"/>
    <w:rsid w:val="008E2FBC"/>
    <w:rsid w:val="008E5118"/>
    <w:rsid w:val="008E79F3"/>
    <w:rsid w:val="008F2C5E"/>
    <w:rsid w:val="008F4D75"/>
    <w:rsid w:val="008F7062"/>
    <w:rsid w:val="0090318F"/>
    <w:rsid w:val="00905078"/>
    <w:rsid w:val="00907AA9"/>
    <w:rsid w:val="00912799"/>
    <w:rsid w:val="009146E4"/>
    <w:rsid w:val="00917851"/>
    <w:rsid w:val="0092073A"/>
    <w:rsid w:val="00922ABD"/>
    <w:rsid w:val="009307EF"/>
    <w:rsid w:val="00932A3A"/>
    <w:rsid w:val="00933AE8"/>
    <w:rsid w:val="0093460A"/>
    <w:rsid w:val="00936BF4"/>
    <w:rsid w:val="00936E55"/>
    <w:rsid w:val="009412F1"/>
    <w:rsid w:val="00941CA7"/>
    <w:rsid w:val="009422BA"/>
    <w:rsid w:val="009445BE"/>
    <w:rsid w:val="00944B1D"/>
    <w:rsid w:val="00947C7D"/>
    <w:rsid w:val="00951111"/>
    <w:rsid w:val="00953FFC"/>
    <w:rsid w:val="009559A5"/>
    <w:rsid w:val="00956A90"/>
    <w:rsid w:val="009673AB"/>
    <w:rsid w:val="0096797E"/>
    <w:rsid w:val="00967E16"/>
    <w:rsid w:val="009725B8"/>
    <w:rsid w:val="0098135B"/>
    <w:rsid w:val="0098367C"/>
    <w:rsid w:val="009838B6"/>
    <w:rsid w:val="00994BD0"/>
    <w:rsid w:val="00996E84"/>
    <w:rsid w:val="009970D0"/>
    <w:rsid w:val="009B4436"/>
    <w:rsid w:val="009B4FAF"/>
    <w:rsid w:val="009B58A9"/>
    <w:rsid w:val="009B7908"/>
    <w:rsid w:val="009C14BE"/>
    <w:rsid w:val="009C226D"/>
    <w:rsid w:val="009C5968"/>
    <w:rsid w:val="009C74A7"/>
    <w:rsid w:val="009D2070"/>
    <w:rsid w:val="009D31AA"/>
    <w:rsid w:val="009D3FF6"/>
    <w:rsid w:val="009D4632"/>
    <w:rsid w:val="009D6B18"/>
    <w:rsid w:val="009D7E20"/>
    <w:rsid w:val="009E1FDA"/>
    <w:rsid w:val="009E6495"/>
    <w:rsid w:val="009E7BA8"/>
    <w:rsid w:val="009F13EE"/>
    <w:rsid w:val="009F1C94"/>
    <w:rsid w:val="009F47C6"/>
    <w:rsid w:val="009F64C9"/>
    <w:rsid w:val="009F68EB"/>
    <w:rsid w:val="00A003F7"/>
    <w:rsid w:val="00A02795"/>
    <w:rsid w:val="00A10AE4"/>
    <w:rsid w:val="00A21FFD"/>
    <w:rsid w:val="00A24D7F"/>
    <w:rsid w:val="00A25401"/>
    <w:rsid w:val="00A26632"/>
    <w:rsid w:val="00A33023"/>
    <w:rsid w:val="00A34494"/>
    <w:rsid w:val="00A360FB"/>
    <w:rsid w:val="00A42D7E"/>
    <w:rsid w:val="00A465A4"/>
    <w:rsid w:val="00A467D7"/>
    <w:rsid w:val="00A4729E"/>
    <w:rsid w:val="00A47EB8"/>
    <w:rsid w:val="00A67E14"/>
    <w:rsid w:val="00A82130"/>
    <w:rsid w:val="00A9052C"/>
    <w:rsid w:val="00A93532"/>
    <w:rsid w:val="00A96065"/>
    <w:rsid w:val="00A97BF6"/>
    <w:rsid w:val="00AA0A51"/>
    <w:rsid w:val="00AA2B82"/>
    <w:rsid w:val="00AA3471"/>
    <w:rsid w:val="00AA46C0"/>
    <w:rsid w:val="00AA4DB0"/>
    <w:rsid w:val="00AB014B"/>
    <w:rsid w:val="00AB2EF1"/>
    <w:rsid w:val="00AB4EEF"/>
    <w:rsid w:val="00AB51BE"/>
    <w:rsid w:val="00AC19CE"/>
    <w:rsid w:val="00AC64B0"/>
    <w:rsid w:val="00AD1A82"/>
    <w:rsid w:val="00AD3A85"/>
    <w:rsid w:val="00AD69BB"/>
    <w:rsid w:val="00AD6D33"/>
    <w:rsid w:val="00AD7903"/>
    <w:rsid w:val="00AD7DC4"/>
    <w:rsid w:val="00AE1E82"/>
    <w:rsid w:val="00AE289F"/>
    <w:rsid w:val="00AF0D9D"/>
    <w:rsid w:val="00AF25F8"/>
    <w:rsid w:val="00AF6A0A"/>
    <w:rsid w:val="00B02442"/>
    <w:rsid w:val="00B0271D"/>
    <w:rsid w:val="00B04D86"/>
    <w:rsid w:val="00B05381"/>
    <w:rsid w:val="00B07826"/>
    <w:rsid w:val="00B129BC"/>
    <w:rsid w:val="00B1527A"/>
    <w:rsid w:val="00B25060"/>
    <w:rsid w:val="00B25FBE"/>
    <w:rsid w:val="00B317E5"/>
    <w:rsid w:val="00B3664B"/>
    <w:rsid w:val="00B40B51"/>
    <w:rsid w:val="00B41FE6"/>
    <w:rsid w:val="00B440DE"/>
    <w:rsid w:val="00B57073"/>
    <w:rsid w:val="00B60F10"/>
    <w:rsid w:val="00B64578"/>
    <w:rsid w:val="00B660A4"/>
    <w:rsid w:val="00B66240"/>
    <w:rsid w:val="00B720BC"/>
    <w:rsid w:val="00B72A21"/>
    <w:rsid w:val="00B73720"/>
    <w:rsid w:val="00B74F0C"/>
    <w:rsid w:val="00B77116"/>
    <w:rsid w:val="00B87FAD"/>
    <w:rsid w:val="00B90731"/>
    <w:rsid w:val="00B90A25"/>
    <w:rsid w:val="00B91817"/>
    <w:rsid w:val="00BA42ED"/>
    <w:rsid w:val="00BA4618"/>
    <w:rsid w:val="00BA6794"/>
    <w:rsid w:val="00BA711C"/>
    <w:rsid w:val="00BB1F48"/>
    <w:rsid w:val="00BB5182"/>
    <w:rsid w:val="00BC0628"/>
    <w:rsid w:val="00BC2641"/>
    <w:rsid w:val="00BC4A2C"/>
    <w:rsid w:val="00BC4C84"/>
    <w:rsid w:val="00BC7A7C"/>
    <w:rsid w:val="00BD10E7"/>
    <w:rsid w:val="00BD1B40"/>
    <w:rsid w:val="00BD7DF3"/>
    <w:rsid w:val="00BE0271"/>
    <w:rsid w:val="00BE1DA9"/>
    <w:rsid w:val="00BE450E"/>
    <w:rsid w:val="00BF2DE8"/>
    <w:rsid w:val="00C00CDC"/>
    <w:rsid w:val="00C014B2"/>
    <w:rsid w:val="00C0315D"/>
    <w:rsid w:val="00C04392"/>
    <w:rsid w:val="00C16153"/>
    <w:rsid w:val="00C17A8F"/>
    <w:rsid w:val="00C205CF"/>
    <w:rsid w:val="00C21096"/>
    <w:rsid w:val="00C24DD5"/>
    <w:rsid w:val="00C26700"/>
    <w:rsid w:val="00C326E0"/>
    <w:rsid w:val="00C37024"/>
    <w:rsid w:val="00C37607"/>
    <w:rsid w:val="00C40C31"/>
    <w:rsid w:val="00C469B9"/>
    <w:rsid w:val="00C46CB3"/>
    <w:rsid w:val="00C47587"/>
    <w:rsid w:val="00C532C3"/>
    <w:rsid w:val="00C534FE"/>
    <w:rsid w:val="00C53DB5"/>
    <w:rsid w:val="00C5622B"/>
    <w:rsid w:val="00C563A7"/>
    <w:rsid w:val="00C60F1F"/>
    <w:rsid w:val="00C61288"/>
    <w:rsid w:val="00C63941"/>
    <w:rsid w:val="00C644D5"/>
    <w:rsid w:val="00C67629"/>
    <w:rsid w:val="00C71959"/>
    <w:rsid w:val="00C7208E"/>
    <w:rsid w:val="00C72B40"/>
    <w:rsid w:val="00C7443A"/>
    <w:rsid w:val="00C74C4C"/>
    <w:rsid w:val="00C76956"/>
    <w:rsid w:val="00C82166"/>
    <w:rsid w:val="00C83214"/>
    <w:rsid w:val="00C9137D"/>
    <w:rsid w:val="00C93236"/>
    <w:rsid w:val="00C969F9"/>
    <w:rsid w:val="00C96BFB"/>
    <w:rsid w:val="00CA3FDB"/>
    <w:rsid w:val="00CA487A"/>
    <w:rsid w:val="00CB248F"/>
    <w:rsid w:val="00CB5FC1"/>
    <w:rsid w:val="00CB61DC"/>
    <w:rsid w:val="00CC00B6"/>
    <w:rsid w:val="00CC5557"/>
    <w:rsid w:val="00CD19E8"/>
    <w:rsid w:val="00CD25B9"/>
    <w:rsid w:val="00CD3592"/>
    <w:rsid w:val="00CD376B"/>
    <w:rsid w:val="00CD3CC1"/>
    <w:rsid w:val="00CE0E5D"/>
    <w:rsid w:val="00CE1A22"/>
    <w:rsid w:val="00CF037C"/>
    <w:rsid w:val="00CF1E89"/>
    <w:rsid w:val="00CF40BC"/>
    <w:rsid w:val="00CF66FC"/>
    <w:rsid w:val="00D016F3"/>
    <w:rsid w:val="00D02399"/>
    <w:rsid w:val="00D02B2D"/>
    <w:rsid w:val="00D04CA6"/>
    <w:rsid w:val="00D04ECD"/>
    <w:rsid w:val="00D05BFC"/>
    <w:rsid w:val="00D1203E"/>
    <w:rsid w:val="00D14889"/>
    <w:rsid w:val="00D1501E"/>
    <w:rsid w:val="00D16BCB"/>
    <w:rsid w:val="00D21C82"/>
    <w:rsid w:val="00D24BE4"/>
    <w:rsid w:val="00D271BA"/>
    <w:rsid w:val="00D30C23"/>
    <w:rsid w:val="00D34921"/>
    <w:rsid w:val="00D354EF"/>
    <w:rsid w:val="00D35DE2"/>
    <w:rsid w:val="00D40D0C"/>
    <w:rsid w:val="00D4200D"/>
    <w:rsid w:val="00D43ACD"/>
    <w:rsid w:val="00D44C84"/>
    <w:rsid w:val="00D465A2"/>
    <w:rsid w:val="00D47E30"/>
    <w:rsid w:val="00D5076A"/>
    <w:rsid w:val="00D510E2"/>
    <w:rsid w:val="00D56A29"/>
    <w:rsid w:val="00D60D04"/>
    <w:rsid w:val="00D62470"/>
    <w:rsid w:val="00D62583"/>
    <w:rsid w:val="00D63079"/>
    <w:rsid w:val="00D648FD"/>
    <w:rsid w:val="00D654B5"/>
    <w:rsid w:val="00D6573C"/>
    <w:rsid w:val="00D65CDD"/>
    <w:rsid w:val="00D71099"/>
    <w:rsid w:val="00D711B7"/>
    <w:rsid w:val="00D71E34"/>
    <w:rsid w:val="00D75801"/>
    <w:rsid w:val="00D81FD4"/>
    <w:rsid w:val="00D840DB"/>
    <w:rsid w:val="00D857D7"/>
    <w:rsid w:val="00D865E7"/>
    <w:rsid w:val="00D87B12"/>
    <w:rsid w:val="00D91C77"/>
    <w:rsid w:val="00D938EE"/>
    <w:rsid w:val="00D959B0"/>
    <w:rsid w:val="00D97616"/>
    <w:rsid w:val="00DA00FC"/>
    <w:rsid w:val="00DA4A81"/>
    <w:rsid w:val="00DA6699"/>
    <w:rsid w:val="00DA7CD5"/>
    <w:rsid w:val="00DB3467"/>
    <w:rsid w:val="00DB565C"/>
    <w:rsid w:val="00DC2294"/>
    <w:rsid w:val="00DC2ADF"/>
    <w:rsid w:val="00DC2F40"/>
    <w:rsid w:val="00DD1CCD"/>
    <w:rsid w:val="00DD2AC2"/>
    <w:rsid w:val="00DD7FC5"/>
    <w:rsid w:val="00DE5630"/>
    <w:rsid w:val="00DE754A"/>
    <w:rsid w:val="00DF145D"/>
    <w:rsid w:val="00DF3683"/>
    <w:rsid w:val="00E00D82"/>
    <w:rsid w:val="00E01E2B"/>
    <w:rsid w:val="00E13679"/>
    <w:rsid w:val="00E16FEE"/>
    <w:rsid w:val="00E1756B"/>
    <w:rsid w:val="00E20E9E"/>
    <w:rsid w:val="00E21B3C"/>
    <w:rsid w:val="00E23F42"/>
    <w:rsid w:val="00E31154"/>
    <w:rsid w:val="00E35A4E"/>
    <w:rsid w:val="00E43F02"/>
    <w:rsid w:val="00E44D39"/>
    <w:rsid w:val="00E502D1"/>
    <w:rsid w:val="00E50EEC"/>
    <w:rsid w:val="00E56436"/>
    <w:rsid w:val="00E575DB"/>
    <w:rsid w:val="00E57B83"/>
    <w:rsid w:val="00E610DA"/>
    <w:rsid w:val="00E64234"/>
    <w:rsid w:val="00E679DF"/>
    <w:rsid w:val="00E73253"/>
    <w:rsid w:val="00E758C1"/>
    <w:rsid w:val="00E770B0"/>
    <w:rsid w:val="00E771E9"/>
    <w:rsid w:val="00E825B7"/>
    <w:rsid w:val="00E8317D"/>
    <w:rsid w:val="00E86315"/>
    <w:rsid w:val="00E86B05"/>
    <w:rsid w:val="00E87891"/>
    <w:rsid w:val="00E93D45"/>
    <w:rsid w:val="00EA32DD"/>
    <w:rsid w:val="00EB0C57"/>
    <w:rsid w:val="00EB3244"/>
    <w:rsid w:val="00EB5B92"/>
    <w:rsid w:val="00EB62B9"/>
    <w:rsid w:val="00EC09DD"/>
    <w:rsid w:val="00EC1E04"/>
    <w:rsid w:val="00EC271E"/>
    <w:rsid w:val="00EC4177"/>
    <w:rsid w:val="00EC7B20"/>
    <w:rsid w:val="00EE03E6"/>
    <w:rsid w:val="00EE21F1"/>
    <w:rsid w:val="00EE3AB8"/>
    <w:rsid w:val="00EE7D8F"/>
    <w:rsid w:val="00EF1E83"/>
    <w:rsid w:val="00EF4332"/>
    <w:rsid w:val="00EF45F7"/>
    <w:rsid w:val="00EF4E6F"/>
    <w:rsid w:val="00EF6CC2"/>
    <w:rsid w:val="00EF6E14"/>
    <w:rsid w:val="00EF73E7"/>
    <w:rsid w:val="00EF7A71"/>
    <w:rsid w:val="00F00B1B"/>
    <w:rsid w:val="00F0344E"/>
    <w:rsid w:val="00F06539"/>
    <w:rsid w:val="00F1068D"/>
    <w:rsid w:val="00F10B67"/>
    <w:rsid w:val="00F1393B"/>
    <w:rsid w:val="00F15824"/>
    <w:rsid w:val="00F222A6"/>
    <w:rsid w:val="00F238C2"/>
    <w:rsid w:val="00F26613"/>
    <w:rsid w:val="00F46D89"/>
    <w:rsid w:val="00F47123"/>
    <w:rsid w:val="00F53AAB"/>
    <w:rsid w:val="00F61F9D"/>
    <w:rsid w:val="00F625C8"/>
    <w:rsid w:val="00F66885"/>
    <w:rsid w:val="00F70841"/>
    <w:rsid w:val="00F72101"/>
    <w:rsid w:val="00F74158"/>
    <w:rsid w:val="00F74A7A"/>
    <w:rsid w:val="00F76FC6"/>
    <w:rsid w:val="00F8262C"/>
    <w:rsid w:val="00F90F3A"/>
    <w:rsid w:val="00F9584C"/>
    <w:rsid w:val="00FA48A4"/>
    <w:rsid w:val="00FA62EF"/>
    <w:rsid w:val="00FB69EB"/>
    <w:rsid w:val="00FD2D12"/>
    <w:rsid w:val="00FE4DA1"/>
    <w:rsid w:val="00FE783C"/>
    <w:rsid w:val="00FF38DB"/>
    <w:rsid w:val="00FF5C7A"/>
    <w:rsid w:val="04D4D789"/>
    <w:rsid w:val="065BA47B"/>
    <w:rsid w:val="065F1D27"/>
    <w:rsid w:val="06E1147F"/>
    <w:rsid w:val="094A1830"/>
    <w:rsid w:val="09C3DB1C"/>
    <w:rsid w:val="0A301A1B"/>
    <w:rsid w:val="0B858328"/>
    <w:rsid w:val="11062125"/>
    <w:rsid w:val="111563BE"/>
    <w:rsid w:val="130782D3"/>
    <w:rsid w:val="142D4540"/>
    <w:rsid w:val="15950B93"/>
    <w:rsid w:val="17181939"/>
    <w:rsid w:val="18033E14"/>
    <w:rsid w:val="19D73A74"/>
    <w:rsid w:val="1BAEB2C9"/>
    <w:rsid w:val="1D4A832A"/>
    <w:rsid w:val="209C8160"/>
    <w:rsid w:val="20A03433"/>
    <w:rsid w:val="22716A2C"/>
    <w:rsid w:val="22CF456F"/>
    <w:rsid w:val="2330B27E"/>
    <w:rsid w:val="2356A34D"/>
    <w:rsid w:val="24AD87A1"/>
    <w:rsid w:val="258F39E1"/>
    <w:rsid w:val="26FB1820"/>
    <w:rsid w:val="273FBF14"/>
    <w:rsid w:val="2803B9F6"/>
    <w:rsid w:val="2867A642"/>
    <w:rsid w:val="29A56374"/>
    <w:rsid w:val="2A23A95D"/>
    <w:rsid w:val="2A4A1B1A"/>
    <w:rsid w:val="2A7C591C"/>
    <w:rsid w:val="2A84A384"/>
    <w:rsid w:val="2BCC95D7"/>
    <w:rsid w:val="2C684323"/>
    <w:rsid w:val="2C9B5160"/>
    <w:rsid w:val="2CB89986"/>
    <w:rsid w:val="2E302E11"/>
    <w:rsid w:val="2F5B9C33"/>
    <w:rsid w:val="303045F9"/>
    <w:rsid w:val="316A72AB"/>
    <w:rsid w:val="3172E24C"/>
    <w:rsid w:val="3347185E"/>
    <w:rsid w:val="356F2F4D"/>
    <w:rsid w:val="36057FCD"/>
    <w:rsid w:val="36852E30"/>
    <w:rsid w:val="36938B5F"/>
    <w:rsid w:val="39BE29F9"/>
    <w:rsid w:val="3A2F4553"/>
    <w:rsid w:val="3AFBDB58"/>
    <w:rsid w:val="3C209ED6"/>
    <w:rsid w:val="3C5A41A9"/>
    <w:rsid w:val="3D2DBBEC"/>
    <w:rsid w:val="3D8D1F68"/>
    <w:rsid w:val="3F13CA0F"/>
    <w:rsid w:val="40AA6F71"/>
    <w:rsid w:val="40BF4C48"/>
    <w:rsid w:val="41D45B07"/>
    <w:rsid w:val="4582D90F"/>
    <w:rsid w:val="4B672010"/>
    <w:rsid w:val="4BB8CE88"/>
    <w:rsid w:val="4BC81121"/>
    <w:rsid w:val="4CFECC31"/>
    <w:rsid w:val="4D3095A4"/>
    <w:rsid w:val="4D549EE9"/>
    <w:rsid w:val="4E2DFD7A"/>
    <w:rsid w:val="4F2E828B"/>
    <w:rsid w:val="4FC26B95"/>
    <w:rsid w:val="516C42A9"/>
    <w:rsid w:val="528F883C"/>
    <w:rsid w:val="5328E811"/>
    <w:rsid w:val="5379EAE7"/>
    <w:rsid w:val="541DABF0"/>
    <w:rsid w:val="59651C6D"/>
    <w:rsid w:val="59B45F6A"/>
    <w:rsid w:val="59C0F516"/>
    <w:rsid w:val="59D201DA"/>
    <w:rsid w:val="5BA3F8A1"/>
    <w:rsid w:val="5D93066B"/>
    <w:rsid w:val="5E60FAB8"/>
    <w:rsid w:val="5EDB9963"/>
    <w:rsid w:val="607EFC40"/>
    <w:rsid w:val="60AC29CF"/>
    <w:rsid w:val="61C5AA23"/>
    <w:rsid w:val="61EDF280"/>
    <w:rsid w:val="67CCF10F"/>
    <w:rsid w:val="67F26365"/>
    <w:rsid w:val="69A8C178"/>
    <w:rsid w:val="6A3F2888"/>
    <w:rsid w:val="6C258FAF"/>
    <w:rsid w:val="6C626742"/>
    <w:rsid w:val="6E4449A7"/>
    <w:rsid w:val="7120F4FA"/>
    <w:rsid w:val="714638C2"/>
    <w:rsid w:val="71AA51F4"/>
    <w:rsid w:val="72074250"/>
    <w:rsid w:val="73E11F6C"/>
    <w:rsid w:val="7472941F"/>
    <w:rsid w:val="749C6F5D"/>
    <w:rsid w:val="75F4661D"/>
    <w:rsid w:val="791E8E54"/>
    <w:rsid w:val="7BD33B8F"/>
    <w:rsid w:val="7C585282"/>
    <w:rsid w:val="7D9019CC"/>
    <w:rsid w:val="7DF898C2"/>
    <w:rsid w:val="7E9329D1"/>
    <w:rsid w:val="7FB81954"/>
    <w:rsid w:val="7FF2A6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F0ABF"/>
  <w14:defaultImageDpi w14:val="96"/>
  <w15:docId w15:val="{BE77C735-5506-4649-9D50-AB65640B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52"/>
    <w:pPr>
      <w:spacing w:after="200" w:line="276" w:lineRule="auto"/>
    </w:pPr>
    <w:rPr>
      <w:sz w:val="22"/>
      <w:szCs w:val="22"/>
      <w:lang w:eastAsia="en-US"/>
    </w:rPr>
  </w:style>
  <w:style w:type="paragraph" w:styleId="Heading1">
    <w:name w:val="heading 1"/>
    <w:basedOn w:val="Normal"/>
    <w:next w:val="Normal"/>
    <w:link w:val="Heading1Char"/>
    <w:uiPriority w:val="99"/>
    <w:semiHidden/>
    <w:qFormat/>
    <w:rsid w:val="00885B6E"/>
    <w:pPr>
      <w:keepNext/>
      <w:keepLines/>
      <w:spacing w:after="240" w:line="240" w:lineRule="auto"/>
      <w:ind w:left="1418"/>
      <w:outlineLvl w:val="0"/>
    </w:pPr>
    <w:rPr>
      <w:rFonts w:ascii="Archer Medium" w:hAnsi="Archer Medium"/>
      <w:bCs/>
      <w:spacing w:val="-20"/>
      <w:kern w:val="36"/>
      <w:sz w:val="44"/>
      <w:szCs w:val="28"/>
    </w:rPr>
  </w:style>
  <w:style w:type="paragraph" w:styleId="Heading2">
    <w:name w:val="heading 2"/>
    <w:basedOn w:val="Normal"/>
    <w:next w:val="Normal"/>
    <w:link w:val="Heading2Char"/>
    <w:uiPriority w:val="99"/>
    <w:semiHidden/>
    <w:qFormat/>
    <w:rsid w:val="00C7195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D4E46"/>
    <w:rPr>
      <w:rFonts w:ascii="Archer Medium" w:hAnsi="Archer Medium"/>
      <w:spacing w:val="-20"/>
      <w:kern w:val="36"/>
      <w:sz w:val="28"/>
    </w:rPr>
  </w:style>
  <w:style w:type="character" w:customStyle="1" w:styleId="Heading2Char">
    <w:name w:val="Heading 2 Char"/>
    <w:basedOn w:val="DefaultParagraphFont"/>
    <w:link w:val="Heading2"/>
    <w:uiPriority w:val="99"/>
    <w:semiHidden/>
    <w:rsid w:val="00C71959"/>
    <w:rPr>
      <w:rFonts w:ascii="Cambria" w:hAnsi="Cambria"/>
      <w:b/>
      <w:i/>
      <w:sz w:val="28"/>
      <w:lang w:val="x-none" w:eastAsia="en-US"/>
    </w:rPr>
  </w:style>
  <w:style w:type="paragraph" w:customStyle="1" w:styleId="Formnumber">
    <w:name w:val="Form number"/>
    <w:basedOn w:val="Normal"/>
    <w:qFormat/>
    <w:rsid w:val="002D4E46"/>
    <w:rPr>
      <w:rFonts w:ascii="Arial Black" w:hAnsi="Arial Black"/>
      <w:color w:val="FFFFFF"/>
      <w:sz w:val="120"/>
      <w:szCs w:val="120"/>
      <w:lang w:val="en-US"/>
    </w:rPr>
  </w:style>
  <w:style w:type="paragraph" w:customStyle="1" w:styleId="Formtitle">
    <w:name w:val="Form title"/>
    <w:basedOn w:val="Normal"/>
    <w:qFormat/>
    <w:rsid w:val="00AF0D9D"/>
    <w:pPr>
      <w:spacing w:after="480" w:line="240" w:lineRule="auto"/>
    </w:pPr>
    <w:rPr>
      <w:rFonts w:ascii="Georgia" w:hAnsi="Georgia" w:cs="HelveticaNeue-Bold"/>
      <w:b/>
      <w:bCs/>
      <w:sz w:val="60"/>
      <w:szCs w:val="60"/>
    </w:rPr>
  </w:style>
  <w:style w:type="paragraph" w:customStyle="1" w:styleId="Subhead">
    <w:name w:val="Sub head"/>
    <w:basedOn w:val="Normal"/>
    <w:qFormat/>
    <w:rsid w:val="00AD7903"/>
    <w:pPr>
      <w:autoSpaceDE w:val="0"/>
      <w:autoSpaceDN w:val="0"/>
      <w:adjustRightInd w:val="0"/>
      <w:spacing w:before="240" w:after="480" w:line="480" w:lineRule="atLeast"/>
    </w:pPr>
    <w:rPr>
      <w:rFonts w:ascii="Arial" w:hAnsi="Arial" w:cs="HelveticaNeue-Bold"/>
      <w:bCs/>
      <w:sz w:val="32"/>
      <w:szCs w:val="34"/>
    </w:rPr>
  </w:style>
  <w:style w:type="paragraph" w:styleId="ListParagraph">
    <w:name w:val="List Paragraph"/>
    <w:basedOn w:val="Normal"/>
    <w:uiPriority w:val="34"/>
    <w:qFormat/>
    <w:rsid w:val="00AD7903"/>
    <w:pPr>
      <w:ind w:left="720"/>
      <w:contextualSpacing/>
    </w:pPr>
  </w:style>
  <w:style w:type="paragraph" w:customStyle="1" w:styleId="Bullets">
    <w:name w:val="Bullets"/>
    <w:basedOn w:val="ListParagraph"/>
    <w:uiPriority w:val="1"/>
    <w:qFormat/>
    <w:rsid w:val="004E086C"/>
    <w:pPr>
      <w:numPr>
        <w:numId w:val="1"/>
      </w:numPr>
      <w:autoSpaceDE w:val="0"/>
      <w:autoSpaceDN w:val="0"/>
      <w:adjustRightInd w:val="0"/>
      <w:spacing w:before="120" w:after="0" w:line="240" w:lineRule="auto"/>
      <w:ind w:left="568" w:hanging="284"/>
      <w:contextualSpacing w:val="0"/>
    </w:pPr>
    <w:rPr>
      <w:rFonts w:ascii="Arial" w:hAnsi="Arial" w:cs="Arial"/>
    </w:rPr>
  </w:style>
  <w:style w:type="table" w:styleId="TableGrid">
    <w:name w:val="Table Grid"/>
    <w:basedOn w:val="TableNormal"/>
    <w:uiPriority w:val="59"/>
    <w:rsid w:val="00C7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Heading2"/>
    <w:uiPriority w:val="2"/>
    <w:qFormat/>
    <w:rsid w:val="00C40C31"/>
    <w:pPr>
      <w:spacing w:before="120" w:after="240"/>
    </w:pPr>
    <w:rPr>
      <w:rFonts w:ascii="Georgia" w:hAnsi="Georgia" w:cs="HelveticaNeueLT Std"/>
      <w:i w:val="0"/>
      <w:sz w:val="40"/>
    </w:rPr>
  </w:style>
  <w:style w:type="paragraph" w:customStyle="1" w:styleId="Header1sub">
    <w:name w:val="Header 1 sub"/>
    <w:basedOn w:val="Bullets"/>
    <w:uiPriority w:val="3"/>
    <w:qFormat/>
    <w:rsid w:val="00431ED6"/>
    <w:pPr>
      <w:numPr>
        <w:numId w:val="0"/>
      </w:numPr>
      <w:spacing w:after="360" w:line="400" w:lineRule="exact"/>
    </w:pPr>
    <w:rPr>
      <w:sz w:val="27"/>
      <w:szCs w:val="32"/>
      <w:lang w:val="en-GB"/>
    </w:rPr>
  </w:style>
  <w:style w:type="paragraph" w:customStyle="1" w:styleId="Footer1">
    <w:name w:val="Footer1"/>
    <w:basedOn w:val="Normal"/>
    <w:qFormat/>
    <w:rsid w:val="00355ACF"/>
    <w:pPr>
      <w:pBdr>
        <w:top w:val="single" w:sz="18" w:space="2" w:color="7F7F7F"/>
      </w:pBdr>
      <w:tabs>
        <w:tab w:val="center" w:pos="4513"/>
        <w:tab w:val="right" w:pos="9026"/>
      </w:tabs>
      <w:spacing w:after="0" w:line="240" w:lineRule="auto"/>
    </w:pPr>
    <w:rPr>
      <w:rFonts w:ascii="Arial" w:hAnsi="Arial" w:cs="Arial"/>
      <w:noProof/>
      <w:color w:val="000000"/>
      <w:sz w:val="20"/>
      <w:szCs w:val="20"/>
    </w:rPr>
  </w:style>
  <w:style w:type="paragraph" w:customStyle="1" w:styleId="Helpcomments">
    <w:name w:val="Help comments"/>
    <w:basedOn w:val="Bullets"/>
    <w:uiPriority w:val="4"/>
    <w:qFormat/>
    <w:rsid w:val="00832EE9"/>
    <w:pPr>
      <w:framePr w:hSpace="180" w:wrap="around" w:vAnchor="text" w:hAnchor="text" w:y="1"/>
      <w:numPr>
        <w:numId w:val="0"/>
      </w:numPr>
      <w:spacing w:after="360" w:line="280" w:lineRule="exact"/>
      <w:ind w:left="556"/>
      <w:suppressOverlap/>
    </w:pPr>
    <w:rPr>
      <w:sz w:val="18"/>
      <w:lang w:val="en-GB"/>
    </w:rPr>
  </w:style>
  <w:style w:type="paragraph" w:customStyle="1" w:styleId="Body1">
    <w:name w:val="Body 1"/>
    <w:basedOn w:val="Subhead"/>
    <w:uiPriority w:val="99"/>
    <w:qFormat/>
    <w:rsid w:val="00EB5B92"/>
    <w:pPr>
      <w:spacing w:line="320" w:lineRule="atLeast"/>
    </w:pPr>
    <w:rPr>
      <w:sz w:val="24"/>
      <w:szCs w:val="24"/>
      <w:lang w:val="en-GB"/>
    </w:rPr>
  </w:style>
  <w:style w:type="paragraph" w:styleId="Header">
    <w:name w:val="header"/>
    <w:basedOn w:val="Normal"/>
    <w:link w:val="HeaderChar"/>
    <w:uiPriority w:val="99"/>
    <w:unhideWhenUsed/>
    <w:rsid w:val="005E1489"/>
    <w:pPr>
      <w:tabs>
        <w:tab w:val="center" w:pos="4513"/>
        <w:tab w:val="right" w:pos="9026"/>
      </w:tabs>
    </w:pPr>
  </w:style>
  <w:style w:type="character" w:customStyle="1" w:styleId="HeaderChar">
    <w:name w:val="Header Char"/>
    <w:basedOn w:val="DefaultParagraphFont"/>
    <w:link w:val="Header"/>
    <w:uiPriority w:val="99"/>
    <w:rsid w:val="005E1489"/>
    <w:rPr>
      <w:sz w:val="22"/>
      <w:lang w:val="x-none" w:eastAsia="en-US"/>
    </w:rPr>
  </w:style>
  <w:style w:type="paragraph" w:styleId="Footer">
    <w:name w:val="footer"/>
    <w:basedOn w:val="Normal"/>
    <w:link w:val="FooterChar"/>
    <w:uiPriority w:val="99"/>
    <w:unhideWhenUsed/>
    <w:rsid w:val="005E1489"/>
    <w:pPr>
      <w:tabs>
        <w:tab w:val="center" w:pos="4513"/>
        <w:tab w:val="right" w:pos="9026"/>
      </w:tabs>
    </w:pPr>
  </w:style>
  <w:style w:type="character" w:customStyle="1" w:styleId="FooterChar">
    <w:name w:val="Footer Char"/>
    <w:basedOn w:val="DefaultParagraphFont"/>
    <w:link w:val="Footer"/>
    <w:uiPriority w:val="99"/>
    <w:rsid w:val="005E1489"/>
    <w:rPr>
      <w:sz w:val="22"/>
      <w:lang w:val="x-none" w:eastAsia="en-US"/>
    </w:rPr>
  </w:style>
  <w:style w:type="paragraph" w:customStyle="1" w:styleId="Formprompts">
    <w:name w:val="Form prompts"/>
    <w:basedOn w:val="Body1"/>
    <w:uiPriority w:val="99"/>
    <w:qFormat/>
    <w:rsid w:val="00F66885"/>
    <w:pPr>
      <w:spacing w:before="120" w:after="0" w:line="240" w:lineRule="atLeast"/>
    </w:pPr>
    <w:rPr>
      <w:sz w:val="20"/>
      <w:szCs w:val="20"/>
    </w:rPr>
  </w:style>
  <w:style w:type="paragraph" w:customStyle="1" w:styleId="Textfields">
    <w:name w:val="Text fields"/>
    <w:basedOn w:val="Body1"/>
    <w:uiPriority w:val="99"/>
    <w:qFormat/>
    <w:rsid w:val="00E64234"/>
    <w:pPr>
      <w:spacing w:before="60" w:after="180"/>
    </w:pPr>
    <w:rPr>
      <w:color w:val="000000"/>
      <w:sz w:val="22"/>
      <w:szCs w:val="22"/>
    </w:rPr>
  </w:style>
  <w:style w:type="paragraph" w:customStyle="1" w:styleId="Formpromptsbold">
    <w:name w:val="Form prompts bold"/>
    <w:basedOn w:val="Textfields"/>
    <w:uiPriority w:val="99"/>
    <w:qFormat/>
    <w:rsid w:val="00AE1E82"/>
    <w:pPr>
      <w:spacing w:before="120" w:after="120" w:line="200" w:lineRule="atLeast"/>
    </w:pPr>
    <w:rPr>
      <w:b/>
      <w:sz w:val="20"/>
    </w:rPr>
  </w:style>
  <w:style w:type="paragraph" w:customStyle="1" w:styleId="Stackedtextfields">
    <w:name w:val="Stacked text fields"/>
    <w:basedOn w:val="Textfields"/>
    <w:uiPriority w:val="99"/>
    <w:qFormat/>
    <w:rsid w:val="00F66885"/>
    <w:pPr>
      <w:framePr w:hSpace="180" w:wrap="around" w:vAnchor="text" w:hAnchor="text" w:y="1"/>
      <w:spacing w:before="120" w:after="120" w:line="280" w:lineRule="atLeast"/>
      <w:ind w:left="369" w:hanging="369"/>
      <w:suppressOverlap/>
    </w:pPr>
    <w:rPr>
      <w:sz w:val="20"/>
    </w:rPr>
  </w:style>
  <w:style w:type="character" w:styleId="Hyperlink">
    <w:name w:val="Hyperlink"/>
    <w:basedOn w:val="DefaultParagraphFont"/>
    <w:uiPriority w:val="99"/>
    <w:semiHidden/>
    <w:rsid w:val="005D601B"/>
    <w:rPr>
      <w:color w:val="0000FF"/>
      <w:u w:val="single"/>
    </w:rPr>
  </w:style>
  <w:style w:type="paragraph" w:customStyle="1" w:styleId="FieldheaderL1">
    <w:name w:val="Field header L1"/>
    <w:basedOn w:val="Formpromptsbold"/>
    <w:uiPriority w:val="99"/>
    <w:qFormat/>
    <w:rsid w:val="001909D2"/>
    <w:pPr>
      <w:framePr w:hSpace="180" w:wrap="around" w:vAnchor="text" w:hAnchor="text" w:y="1"/>
      <w:numPr>
        <w:numId w:val="15"/>
      </w:numPr>
      <w:suppressOverlap/>
    </w:pPr>
  </w:style>
  <w:style w:type="paragraph" w:customStyle="1" w:styleId="FieldheaderL2">
    <w:name w:val="Field header L2"/>
    <w:basedOn w:val="FieldheaderL1"/>
    <w:uiPriority w:val="99"/>
    <w:qFormat/>
    <w:rsid w:val="005B7E98"/>
    <w:pPr>
      <w:framePr w:wrap="around"/>
      <w:numPr>
        <w:ilvl w:val="1"/>
      </w:numPr>
      <w:spacing w:before="240" w:after="60"/>
    </w:pPr>
    <w:rPr>
      <w:sz w:val="18"/>
    </w:rPr>
  </w:style>
  <w:style w:type="paragraph" w:customStyle="1" w:styleId="FieldheaderL3">
    <w:name w:val="Field header L3"/>
    <w:basedOn w:val="FieldheaderL2"/>
    <w:uiPriority w:val="99"/>
    <w:qFormat/>
    <w:rsid w:val="001909D2"/>
    <w:pPr>
      <w:framePr w:wrap="around"/>
      <w:numPr>
        <w:ilvl w:val="2"/>
      </w:numPr>
    </w:pPr>
    <w:rPr>
      <w:b w:val="0"/>
      <w:sz w:val="20"/>
    </w:rPr>
  </w:style>
  <w:style w:type="character" w:styleId="FollowedHyperlink">
    <w:name w:val="FollowedHyperlink"/>
    <w:basedOn w:val="DefaultParagraphFont"/>
    <w:uiPriority w:val="99"/>
    <w:semiHidden/>
    <w:rsid w:val="00F74A7A"/>
    <w:rPr>
      <w:color w:val="800080"/>
      <w:u w:val="single"/>
    </w:rPr>
  </w:style>
  <w:style w:type="paragraph" w:customStyle="1" w:styleId="Default">
    <w:name w:val="Default"/>
    <w:rsid w:val="00431ED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6938BF"/>
    <w:rPr>
      <w:sz w:val="16"/>
    </w:rPr>
  </w:style>
  <w:style w:type="paragraph" w:styleId="CommentText">
    <w:name w:val="annotation text"/>
    <w:basedOn w:val="Normal"/>
    <w:link w:val="CommentTextChar"/>
    <w:uiPriority w:val="99"/>
    <w:semiHidden/>
    <w:rsid w:val="006938BF"/>
    <w:rPr>
      <w:sz w:val="20"/>
      <w:szCs w:val="20"/>
    </w:rPr>
  </w:style>
  <w:style w:type="character" w:customStyle="1" w:styleId="CommentTextChar">
    <w:name w:val="Comment Text Char"/>
    <w:basedOn w:val="DefaultParagraphFont"/>
    <w:link w:val="CommentText"/>
    <w:uiPriority w:val="99"/>
    <w:semiHidden/>
    <w:rsid w:val="006938BF"/>
    <w:rPr>
      <w:lang w:val="x-none" w:eastAsia="en-US"/>
    </w:rPr>
  </w:style>
  <w:style w:type="paragraph" w:styleId="BalloonText">
    <w:name w:val="Balloon Text"/>
    <w:basedOn w:val="Normal"/>
    <w:link w:val="BalloonTextChar"/>
    <w:uiPriority w:val="99"/>
    <w:semiHidden/>
    <w:rsid w:val="00693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BF"/>
    <w:rPr>
      <w:rFonts w:ascii="Tahoma" w:hAnsi="Tahoma"/>
      <w:sz w:val="16"/>
      <w:lang w:val="x-none" w:eastAsia="en-US"/>
    </w:rPr>
  </w:style>
  <w:style w:type="paragraph" w:styleId="Revision">
    <w:name w:val="Revision"/>
    <w:hidden/>
    <w:uiPriority w:val="99"/>
    <w:semiHidden/>
    <w:rsid w:val="00154B4E"/>
    <w:rPr>
      <w:sz w:val="22"/>
      <w:szCs w:val="22"/>
      <w:lang w:eastAsia="en-US"/>
    </w:rPr>
  </w:style>
  <w:style w:type="character" w:styleId="UnresolvedMention">
    <w:name w:val="Unresolved Mention"/>
    <w:basedOn w:val="DefaultParagraphFont"/>
    <w:uiPriority w:val="99"/>
    <w:semiHidden/>
    <w:unhideWhenUsed/>
    <w:rsid w:val="00BE0271"/>
    <w:rPr>
      <w:color w:val="605E5C"/>
      <w:shd w:val="clear" w:color="auto" w:fill="E1DFDD"/>
    </w:rPr>
  </w:style>
  <w:style w:type="paragraph" w:styleId="CommentSubject">
    <w:name w:val="annotation subject"/>
    <w:basedOn w:val="CommentText"/>
    <w:next w:val="CommentText"/>
    <w:link w:val="CommentSubjectChar"/>
    <w:uiPriority w:val="99"/>
    <w:semiHidden/>
    <w:rsid w:val="00B87FAD"/>
    <w:rPr>
      <w:b/>
      <w:bCs/>
    </w:rPr>
  </w:style>
  <w:style w:type="character" w:customStyle="1" w:styleId="CommentSubjectChar">
    <w:name w:val="Comment Subject Char"/>
    <w:basedOn w:val="CommentTextChar"/>
    <w:link w:val="CommentSubject"/>
    <w:uiPriority w:val="99"/>
    <w:semiHidden/>
    <w:rsid w:val="00B87FAD"/>
    <w:rPr>
      <w:b/>
      <w:lang w:val="x-none" w:eastAsia="en-US"/>
    </w:rPr>
  </w:style>
  <w:style w:type="character" w:styleId="PlaceholderText">
    <w:name w:val="Placeholder Text"/>
    <w:basedOn w:val="DefaultParagraphFont"/>
    <w:uiPriority w:val="99"/>
    <w:semiHidden/>
    <w:rsid w:val="00E21B3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346432">
      <w:marLeft w:val="0"/>
      <w:marRight w:val="0"/>
      <w:marTop w:val="0"/>
      <w:marBottom w:val="0"/>
      <w:divBdr>
        <w:top w:val="none" w:sz="0" w:space="0" w:color="auto"/>
        <w:left w:val="none" w:sz="0" w:space="0" w:color="auto"/>
        <w:bottom w:val="none" w:sz="0" w:space="0" w:color="auto"/>
        <w:right w:val="none" w:sz="0" w:space="0" w:color="auto"/>
      </w:divBdr>
    </w:div>
    <w:div w:id="1568346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govt.nz/about-us/our-role/legislation/wildlife-act/"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doc.govt.nz/about-us/science-publications/conservation-publications/nz-threat-classification-syste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mailto:permissions@doc.govt.nz" TargetMode="External"/><Relationship Id="rId42" Type="http://schemas.openxmlformats.org/officeDocument/2006/relationships/hyperlink" Target="http://www.doc.govt.nz/about-us/our-structure/reg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permissions@doc.govt.nz" TargetMode="External"/><Relationship Id="rId33" Type="http://schemas.openxmlformats.org/officeDocument/2006/relationships/image" Target="media/image15.png"/><Relationship Id="rId38" Type="http://schemas.openxmlformats.org/officeDocument/2006/relationships/hyperlink" Target="http://maps.doc.govt.nz/mapviewer/index.html?viewer=dto"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image" Target="media/image12.png"/><Relationship Id="rId41" Type="http://schemas.openxmlformats.org/officeDocument/2006/relationships/hyperlink" Target="http://www.doc.govt.nz/get-involved/apply-for-permits/iwi-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2.xml"/><Relationship Id="rId37" Type="http://schemas.openxmlformats.org/officeDocument/2006/relationships/hyperlink" Target="http://maps.doc.govt.nz/mapviewer/index.html?viewer=dto" TargetMode="External"/><Relationship Id="rId40" Type="http://schemas.openxmlformats.org/officeDocument/2006/relationships/hyperlink" Target="http://www.doc.govt.nz/get-involved/apply-for-permits/application-forms/" TargetMode="External"/><Relationship Id="rId5" Type="http://schemas.openxmlformats.org/officeDocument/2006/relationships/numbering" Target="numbering.xml"/><Relationship Id="rId15" Type="http://schemas.openxmlformats.org/officeDocument/2006/relationships/hyperlink" Target="https://www.legislation.govt.nz/act/public/1953/0031/latest/DLM278704.html?search=ts_act%40bill%40regulation%40deemedreg_wildlife+act_resel_25_a&amp;p=1" TargetMode="External"/><Relationship Id="rId23" Type="http://schemas.openxmlformats.org/officeDocument/2006/relationships/image" Target="media/image9.png"/><Relationship Id="rId28" Type="http://schemas.openxmlformats.org/officeDocument/2006/relationships/hyperlink" Target="mailto:permissions@doc.govt.nz" TargetMode="External"/><Relationship Id="rId36" Type="http://schemas.openxmlformats.org/officeDocument/2006/relationships/hyperlink" Target="https://www.doc.govt.nz/about-us/science-publications/conservation-publications/nz-threat-classification-system/"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1953/0031/latest/DLM278521.html?search=ts_act%40bill%40regulation%40deemedreg_wildlife+act_resel_25_a&amp;p=1" TargetMode="External"/><Relationship Id="rId22" Type="http://schemas.openxmlformats.org/officeDocument/2006/relationships/image" Target="media/image8.png"/><Relationship Id="rId27" Type="http://schemas.openxmlformats.org/officeDocument/2006/relationships/hyperlink" Target="https://www.doc.govt.nz/footer-links/contact-us/office-by-name/?mode=details&amp;office=2778" TargetMode="External"/><Relationship Id="rId30" Type="http://schemas.openxmlformats.org/officeDocument/2006/relationships/image" Target="media/image13.png"/><Relationship Id="rId35" Type="http://schemas.openxmlformats.org/officeDocument/2006/relationships/header" Target="header3.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oc.govt.nz/get-involved/apply-for-permits" TargetMode="External"/><Relationship Id="rId1" Type="http://schemas.openxmlformats.org/officeDocument/2006/relationships/hyperlink" Target="https://www.doc.govt.nz/get-involved/apply-for-permi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oc.govt.nz/get-involved/apply-for-perm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hwilliams\Downloads\wildlife-act-section-71-consent-application_DRAFT%20-%20DOC-7391573%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DB8674E8F859B14BA0B10631EED4C166" ma:contentTypeName="Document" ma:contentTypeScope="" ma:contentTypeVersion="15" ma:versionID="6a932279bc4d5b49fe3efef0cfc112f4">
  <xsd:schema xmlns:ns3="c320d3ec-4861-4df1-aebf-3fdce7dacf6c" xmlns:ns4="0fa63303-7232-4a06-9c6c-9f1e380a7815" xmlns:p="http://schemas.microsoft.com/office/2006/metadata/properties" xmlns:xs="http://www.w3.org/2001/XMLSchema" xmlns:xsd="http://www.w3.org/2001/XMLSchema" ma:fieldsID="79ba32a1a8f09bc937d0646084fae19c" ma:root="true" ns3:_="" ns4:_="" targetNamespace="http://schemas.microsoft.com/office/2006/metadata/properties">
    <xsd:import namespace="c320d3ec-4861-4df1-aebf-3fdce7dacf6c"/>
    <xsd:import namespace="0fa63303-7232-4a06-9c6c-9f1e380a7815"/>
    <xsd:element name="properties">
      <xsd:complexType>
        <xsd:sequence>
          <xsd:element name="documentManagement">
            <xsd:complexType>
              <xsd:all>
                <xsd:element minOccurs="0" ref="ns3:MediaServiceMetadata"/>
                <xsd:element minOccurs="0" ref="ns3:MediaServiceFastMetadata"/>
                <xsd:element minOccurs="0" ref="ns3:MediaServiceDateTaken"/>
                <xsd:element minOccurs="0" ref="ns3:MediaServiceAutoTags"/>
                <xsd:element minOccurs="0" ref="ns3:MediaServiceGenerationTime"/>
                <xsd:element minOccurs="0" ref="ns3:MediaServiceEventHashCode"/>
                <xsd:element minOccurs="0" ref="ns4:SharedWithDetails"/>
                <xsd:element minOccurs="0" ref="ns4:SharedWithUsers"/>
                <xsd:element minOccurs="0" ref="ns4:SharingHintHash"/>
                <xsd:element minOccurs="0" ref="ns3:MediaServiceOCR"/>
                <xsd:element minOccurs="0" ref="ns3:MediaLengthInSeconds"/>
                <xsd:element minOccurs="0" ref="ns3:_activity"/>
                <xsd:element minOccurs="0" ref="ns3:MediaServiceLocation"/>
                <xsd:element minOccurs="0" ref="ns3:MediaServiceObjectDetectorVersions"/>
                <xsd:element minOccurs="0" ref="ns3:MediaServiceSystemTags"/>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c320d3ec-4861-4df1-aebf-3fdce7dacf6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0" ma:internalName="MediaServiceDateTaken" ma:readOnly="true" name="MediaServiceDateTaken" nillable="true">
      <xsd:simpleType>
        <xsd:restriction base="dms:Text"/>
      </xsd:simpleType>
    </xsd:element>
    <xsd:element ma:displayName="Tags" ma:index="11" ma:internalName="MediaServiceAutoTags" ma:readOnly="true" name="MediaServiceAutoTags" nillable="true">
      <xsd:simpleType>
        <xsd:restriction base="dms:Text"/>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Extracted Text" ma:index="17" ma:internalName="MediaServiceOCR" ma:readOnly="true" name="MediaServiceOCR" nillable="true">
      <xsd:simpleType>
        <xsd:restriction base="dms:Note">
          <xsd:maxLength value="255"/>
        </xsd:restriction>
      </xsd:simpleType>
    </xsd:element>
    <xsd:element ma:displayName="MediaLengthInSeconds" ma:hidden="true" ma:index="18" ma:internalName="MediaLengthInSeconds" ma:readOnly="true" name="MediaLengthInSeconds" nillable="true">
      <xsd:simpleType>
        <xsd:restriction base="dms:Unknown"/>
      </xsd:simpleType>
    </xsd:element>
    <xsd:element ma:displayName="_activity" ma:hidden="true" ma:index="19" ma:internalName="_activity" name="_activity" nillable="true">
      <xsd:simpleType>
        <xsd:restriction base="dms:Note"/>
      </xsd:simpleType>
    </xsd:element>
    <xsd:element ma:displayName="Location" ma:index="20" ma:indexed="true" ma:internalName="MediaServiceLocation" ma:readOnly="true" name="MediaServiceLocation" nillable="true">
      <xsd:simpleType>
        <xsd:restriction base="dms:Text"/>
      </xsd:simpleType>
    </xsd:element>
    <xsd:element ma:displayName="MediaServiceObjectDetectorVersions" ma:hidden="true" ma:index="21" ma:indexed="true" ma:internalName="MediaServiceObjectDetectorVersions" ma:readOnly="true" name="MediaServiceObjectDetectorVersions" nillable="true">
      <xsd:simpleType>
        <xsd:restriction base="dms:Text"/>
      </xsd:simpleType>
    </xsd:element>
    <xsd:element ma:displayName="MediaServiceSystemTags" ma:hidden="true" ma:index="22" ma:internalName="MediaServiceSystemTags" ma:readOnly="true" name="MediaServiceSystemTags"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0fa63303-7232-4a06-9c6c-9f1e380a7815">
    <xsd:import namespace="http://schemas.microsoft.com/office/2006/documentManagement/types"/>
    <xsd:import namespace="http://schemas.microsoft.com/office/infopath/2007/PartnerControls"/>
    <xsd:element ma:displayName="Shared With Details" ma:index="14" ma:internalName="SharedWithDetails" ma:readOnly="true" name="SharedWithDetails" nillable="true">
      <xsd:simpleType>
        <xsd:restriction base="dms:Note">
          <xsd:maxLength value="255"/>
        </xsd:restriction>
      </xsd:simpleType>
    </xsd:element>
    <xsd:element ma:displayName="Shared With"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ing Hint Hash" ma:hidden="true" ma:index="16" ma:internalName="SharingHintHash" ma:readOnly="true" name="SharingHintHash" nillable="true">
      <xsd:simpleType>
        <xsd:restriction base="dms:Text"/>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c320d3ec-4861-4df1-aebf-3fdce7dacf6c" xsi:nil="true"/>
  </documentManagement>
</p:properties>
</file>

<file path=customXml/itemProps1.xml><?xml version="1.0" encoding="utf-8"?>
<ds:datastoreItem xmlns:ds="http://schemas.openxmlformats.org/officeDocument/2006/customXml" ds:itemID="{C9E76B64-AB71-42D3-AD32-598C779DF636}">
  <ds:schemaRefs>
    <ds:schemaRef ds:uri="http://schemas.microsoft.com/office/2006/metadata/contentType"/>
    <ds:schemaRef ds:uri="http://schemas.microsoft.com/office/2006/metadata/properties/metaAttributes"/>
    <ds:schemaRef ds:uri="c320d3ec-4861-4df1-aebf-3fdce7dacf6c"/>
    <ds:schemaRef ds:uri="0fa63303-7232-4a06-9c6c-9f1e380a7815"/>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11397-58DA-4226-B62F-B7C83A38F461}">
  <ds:schemaRefs>
    <ds:schemaRef ds:uri="http://schemas.microsoft.com/sharepoint/v3/contenttype/forms"/>
  </ds:schemaRefs>
</ds:datastoreItem>
</file>

<file path=customXml/itemProps3.xml><?xml version="1.0" encoding="utf-8"?>
<ds:datastoreItem xmlns:ds="http://schemas.openxmlformats.org/officeDocument/2006/customXml" ds:itemID="{A251B1D5-A4AA-407A-8412-5F1D13038A96}">
  <ds:schemaRefs>
    <ds:schemaRef ds:uri="http://schemas.openxmlformats.org/officeDocument/2006/bibliography"/>
  </ds:schemaRefs>
</ds:datastoreItem>
</file>

<file path=customXml/itemProps4.xml><?xml version="1.0" encoding="utf-8"?>
<ds:datastoreItem xmlns:ds="http://schemas.openxmlformats.org/officeDocument/2006/customXml" ds:itemID="{CD7C3243-6EB4-4F58-B5D1-28E650147DFB}">
  <ds:schemaRefs>
    <ds:schemaRef ds:uri="http://schemas.microsoft.com/office/2006/metadata/properties"/>
    <ds:schemaRef ds:uri="http://schemas.microsoft.com/office/infopath/2007/PartnerControls"/>
    <ds:schemaRef ds:uri="c320d3ec-4861-4df1-aebf-3fdce7dacf6c"/>
  </ds:schemaRefs>
</ds:datastoreItem>
</file>

<file path=docProps/app.xml><?xml version="1.0" encoding="utf-8"?>
<Properties xmlns="http://schemas.openxmlformats.org/officeDocument/2006/extended-properties" xmlns:vt="http://schemas.openxmlformats.org/officeDocument/2006/docPropsVTypes">
  <Template>wildlife-act-section-71-consent-application_DRAFT - DOC-7391573 (1)</Template>
  <TotalTime>1</TotalTime>
  <Pages>17</Pages>
  <Words>3559</Words>
  <Characters>19290</Characters>
  <Application>Microsoft Office Word</Application>
  <DocSecurity>0</DocSecurity>
  <Lines>964</Lines>
  <Paragraphs>448</Paragraphs>
  <ScaleCrop>false</ScaleCrop>
  <HeadingPairs>
    <vt:vector size="2" baseType="variant">
      <vt:variant>
        <vt:lpstr>Title</vt:lpstr>
      </vt:variant>
      <vt:variant>
        <vt:i4>1</vt:i4>
      </vt:variant>
    </vt:vector>
  </HeadingPairs>
  <TitlesOfParts>
    <vt:vector size="1" baseType="lpstr">
      <vt:lpstr>Wildlife Act Consent (Section 71) - Application form 9i</vt:lpstr>
    </vt:vector>
  </TitlesOfParts>
  <Company>Department of Conservation</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Act Consent (Section 71) - Application form 9i</dc:title>
  <dc:subject/>
  <dc:creator/>
  <cp:keywords/>
  <dc:description/>
  <cp:lastModifiedBy>Melissa Reid</cp:lastModifiedBy>
  <cp:revision>4</cp:revision>
  <cp:lastPrinted>2015-05-18T23:29:00Z</cp:lastPrinted>
  <dcterms:created xsi:type="dcterms:W3CDTF">2024-09-09T04:46:00Z</dcterms:created>
  <dcterms:modified xsi:type="dcterms:W3CDTF">2024-09-09T04:47:00Z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0x010100DB8674E8F859B14BA0B10631EED4C166</vt:lpwstr>
  </property>
</Properties>
</file>